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61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tabel til navn, kontaktoplysninger og mål"/>
      </w:tblPr>
      <w:tblGrid>
        <w:gridCol w:w="10143"/>
      </w:tblGrid>
      <w:tr w:rsidR="00692703" w:rsidRPr="004E15C3" w14:paraId="4BDB90BD" w14:textId="77777777" w:rsidTr="000734E3">
        <w:trPr>
          <w:trHeight w:hRule="exact" w:val="1826"/>
        </w:trPr>
        <w:tc>
          <w:tcPr>
            <w:tcW w:w="10143" w:type="dxa"/>
            <w:tcMar>
              <w:top w:w="0" w:type="dxa"/>
              <w:bottom w:w="0" w:type="dxa"/>
            </w:tcMar>
          </w:tcPr>
          <w:p w14:paraId="734C5716" w14:textId="0F8EC14A" w:rsidR="00692703" w:rsidRPr="004E15C3" w:rsidRDefault="00000000" w:rsidP="00913946">
            <w:pPr>
              <w:pStyle w:val="Titel"/>
              <w:rPr>
                <w:noProof/>
              </w:rPr>
            </w:pPr>
            <w:sdt>
              <w:sdtPr>
                <w:rPr>
                  <w:noProof/>
                </w:rPr>
                <w:alias w:val="Angiv fornavn:"/>
                <w:tag w:val="Angiv fornavn:"/>
                <w:id w:val="776906629"/>
                <w:placeholder>
                  <w:docPart w:val="69BFA0CB84F5478C97702364D5734F79"/>
                </w:placeholder>
                <w:temporary/>
                <w:showingPlcHdr/>
                <w15:appearance w15:val="hidden"/>
              </w:sdtPr>
              <w:sdtContent>
                <w:r w:rsidR="00007728" w:rsidRPr="004E15C3">
                  <w:rPr>
                    <w:noProof/>
                    <w:lang w:bidi="da-DK"/>
                  </w:rPr>
                  <w:t>Fornavn</w:t>
                </w:r>
              </w:sdtContent>
            </w:sdt>
            <w:r w:rsidR="00692703" w:rsidRPr="004E15C3">
              <w:rPr>
                <w:noProof/>
                <w:lang w:bidi="da-DK"/>
              </w:rPr>
              <w:t xml:space="preserve"> </w:t>
            </w:r>
            <w:sdt>
              <w:sdtPr>
                <w:rPr>
                  <w:rStyle w:val="Kraftigfremhvning"/>
                  <w:noProof/>
                </w:rPr>
                <w:alias w:val="Angiv efternavn:"/>
                <w:tag w:val="Angiv efternavn:"/>
                <w:id w:val="1790784858"/>
                <w:placeholder>
                  <w:docPart w:val="A5CBC9F24B764E9C82CA268E0A73E94F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rFonts w:cstheme="majorBidi"/>
                  <w:b w:val="0"/>
                  <w:iCs w:val="0"/>
                  <w:color w:val="595959" w:themeColor="text1" w:themeTint="A6"/>
                </w:rPr>
              </w:sdtEndPr>
              <w:sdtContent>
                <w:r w:rsidR="00C57FC6" w:rsidRPr="004E15C3">
                  <w:rPr>
                    <w:rStyle w:val="Kraftigfremhvning"/>
                    <w:noProof/>
                    <w:lang w:bidi="da-DK"/>
                  </w:rPr>
                  <w:t>efternavn</w:t>
                </w:r>
              </w:sdtContent>
            </w:sdt>
          </w:p>
          <w:p w14:paraId="52B5CACC" w14:textId="77777777" w:rsidR="00692703" w:rsidRPr="000744AD" w:rsidRDefault="00000000" w:rsidP="000744AD">
            <w:pPr>
              <w:pStyle w:val="Fremhvningafkontaktoplysninger"/>
              <w:rPr>
                <w:noProof/>
                <w:sz w:val="44"/>
                <w:szCs w:val="44"/>
              </w:rPr>
            </w:pPr>
            <w:sdt>
              <w:sdtPr>
                <w:rPr>
                  <w:noProof/>
                  <w:sz w:val="44"/>
                  <w:szCs w:val="44"/>
                </w:rPr>
                <w:alias w:val="Angiv adresse:"/>
                <w:tag w:val="Angiv adresse:"/>
                <w:id w:val="352083995"/>
                <w:placeholder>
                  <w:docPart w:val="3BDC9801D4F24637BB74157D7BC8F8E1"/>
                </w:placeholder>
                <w:temporary/>
                <w:showingPlcHdr/>
                <w15:appearance w15:val="hidden"/>
              </w:sdtPr>
              <w:sdtContent>
                <w:r w:rsidR="00C57FC6" w:rsidRPr="000744AD">
                  <w:rPr>
                    <w:noProof/>
                    <w:sz w:val="44"/>
                    <w:szCs w:val="44"/>
                    <w:lang w:bidi="da-DK"/>
                  </w:rPr>
                  <w:t>Adresse</w:t>
                </w:r>
              </w:sdtContent>
            </w:sdt>
            <w:r w:rsidR="00692703" w:rsidRPr="000744AD">
              <w:rPr>
                <w:noProof/>
                <w:sz w:val="44"/>
                <w:szCs w:val="44"/>
                <w:lang w:bidi="da-DK"/>
              </w:rPr>
              <w:t xml:space="preserve"> </w:t>
            </w:r>
            <w:sdt>
              <w:sdtPr>
                <w:rPr>
                  <w:noProof/>
                  <w:sz w:val="44"/>
                  <w:szCs w:val="44"/>
                </w:rPr>
                <w:alias w:val="Skillelinjeprik:"/>
                <w:tag w:val="Skillelinjeprik:"/>
                <w:id w:val="-1459182552"/>
                <w:placeholder>
                  <w:docPart w:val="A22EFB0F257A4DEF9AE55A5A26233779"/>
                </w:placeholder>
                <w:temporary/>
                <w:showingPlcHdr/>
                <w15:appearance w15:val="hidden"/>
              </w:sdtPr>
              <w:sdtContent>
                <w:r w:rsidR="00692703" w:rsidRPr="000744AD">
                  <w:rPr>
                    <w:noProof/>
                    <w:sz w:val="44"/>
                    <w:szCs w:val="44"/>
                    <w:lang w:bidi="da-DK"/>
                  </w:rPr>
                  <w:t>·</w:t>
                </w:r>
              </w:sdtContent>
            </w:sdt>
            <w:r w:rsidR="00692703" w:rsidRPr="000744AD">
              <w:rPr>
                <w:noProof/>
                <w:sz w:val="44"/>
                <w:szCs w:val="44"/>
                <w:lang w:bidi="da-DK"/>
              </w:rPr>
              <w:t xml:space="preserve"> </w:t>
            </w:r>
            <w:sdt>
              <w:sdtPr>
                <w:rPr>
                  <w:noProof/>
                  <w:sz w:val="44"/>
                  <w:szCs w:val="44"/>
                </w:rPr>
                <w:alias w:val="Angiv telefonnummer:"/>
                <w:tag w:val="Angiv telefonnummer:"/>
                <w:id w:val="-1993482697"/>
                <w:placeholder>
                  <w:docPart w:val="B8F4960E610A4C51AE027798C6EC53C0"/>
                </w:placeholder>
                <w:temporary/>
                <w:showingPlcHdr/>
                <w15:appearance w15:val="hidden"/>
              </w:sdtPr>
              <w:sdtContent>
                <w:r w:rsidR="00C57FC6" w:rsidRPr="000744AD">
                  <w:rPr>
                    <w:noProof/>
                    <w:sz w:val="44"/>
                    <w:szCs w:val="44"/>
                    <w:lang w:bidi="da-DK"/>
                  </w:rPr>
                  <w:t>Telefon</w:t>
                </w:r>
              </w:sdtContent>
            </w:sdt>
          </w:p>
          <w:p w14:paraId="2331E2EE" w14:textId="79C647F0" w:rsidR="00692703" w:rsidRPr="004E15C3" w:rsidRDefault="00000000" w:rsidP="00913946">
            <w:pPr>
              <w:pStyle w:val="Fremhvningafkontaktoplysninger"/>
              <w:contextualSpacing w:val="0"/>
              <w:rPr>
                <w:noProof/>
              </w:rPr>
            </w:pPr>
            <w:sdt>
              <w:sdtPr>
                <w:rPr>
                  <w:noProof/>
                  <w:sz w:val="44"/>
                  <w:szCs w:val="44"/>
                </w:rPr>
                <w:alias w:val="Angiv mail:"/>
                <w:tag w:val="Angiv mail:"/>
                <w:id w:val="1154873695"/>
                <w:placeholder>
                  <w:docPart w:val="B226FA1A4CF64D29961D98850D21D47D"/>
                </w:placeholder>
                <w:temporary/>
                <w:showingPlcHdr/>
                <w15:appearance w15:val="hidden"/>
              </w:sdtPr>
              <w:sdtContent>
                <w:r w:rsidR="00C57FC6" w:rsidRPr="00E1425F">
                  <w:rPr>
                    <w:noProof/>
                    <w:sz w:val="44"/>
                    <w:szCs w:val="44"/>
                    <w:lang w:bidi="da-DK"/>
                  </w:rPr>
                  <w:t>Mail</w:t>
                </w:r>
              </w:sdtContent>
            </w:sdt>
            <w:r w:rsidR="00692703" w:rsidRPr="00E1425F">
              <w:rPr>
                <w:noProof/>
                <w:sz w:val="44"/>
                <w:szCs w:val="44"/>
                <w:lang w:bidi="da-DK"/>
              </w:rPr>
              <w:t xml:space="preserve"> </w:t>
            </w:r>
            <w:sdt>
              <w:sdtPr>
                <w:rPr>
                  <w:noProof/>
                  <w:sz w:val="44"/>
                  <w:szCs w:val="44"/>
                </w:rPr>
                <w:alias w:val="Skillelinjeprik:"/>
                <w:tag w:val="Skillelinjeprik:"/>
                <w:id w:val="2000459528"/>
                <w:placeholder>
                  <w:docPart w:val="D21327F0EEBD4D5C9128026422200AE4"/>
                </w:placeholder>
                <w:temporary/>
                <w:showingPlcHdr/>
                <w15:appearance w15:val="hidden"/>
              </w:sdtPr>
              <w:sdtContent>
                <w:r w:rsidR="00692703" w:rsidRPr="00E1425F">
                  <w:rPr>
                    <w:noProof/>
                    <w:sz w:val="44"/>
                    <w:szCs w:val="44"/>
                    <w:lang w:bidi="da-DK"/>
                  </w:rPr>
                  <w:t>·</w:t>
                </w:r>
              </w:sdtContent>
            </w:sdt>
            <w:r w:rsidR="00800C10" w:rsidRPr="00E1425F">
              <w:rPr>
                <w:noProof/>
                <w:sz w:val="44"/>
                <w:szCs w:val="44"/>
              </w:rPr>
              <w:t xml:space="preserve"> </w:t>
            </w:r>
            <w:sdt>
              <w:sdtPr>
                <w:rPr>
                  <w:noProof/>
                  <w:sz w:val="44"/>
                  <w:szCs w:val="44"/>
                </w:rPr>
                <w:alias w:val="Angiv Fødselsdato:"/>
                <w:tag w:val="Angiv Fødselsdato:"/>
                <w:id w:val="-774326517"/>
                <w:placeholder>
                  <w:docPart w:val="688C3F28D8A14172A02B58EC54837AC8"/>
                </w:placeholder>
                <w:temporary/>
                <w:showingPlcHdr/>
                <w15:appearance w15:val="hidden"/>
              </w:sdtPr>
              <w:sdtContent>
                <w:r w:rsidR="008923B2" w:rsidRPr="00E1425F">
                  <w:rPr>
                    <w:noProof/>
                    <w:sz w:val="44"/>
                    <w:szCs w:val="44"/>
                  </w:rPr>
                  <w:t>Fødselsdato</w:t>
                </w:r>
              </w:sdtContent>
            </w:sdt>
          </w:p>
        </w:tc>
      </w:tr>
      <w:tr w:rsidR="009571D8" w:rsidRPr="004E15C3" w14:paraId="2DCCD21F" w14:textId="77777777" w:rsidTr="000734E3">
        <w:trPr>
          <w:trHeight w:val="293"/>
        </w:trPr>
        <w:tc>
          <w:tcPr>
            <w:tcW w:w="10143" w:type="dxa"/>
            <w:tcMar>
              <w:top w:w="432" w:type="dxa"/>
            </w:tcMar>
          </w:tcPr>
          <w:p w14:paraId="414C790D" w14:textId="5B57DD8C" w:rsidR="001755A8" w:rsidRPr="004E15C3" w:rsidRDefault="001755A8" w:rsidP="00913946">
            <w:pPr>
              <w:contextualSpacing w:val="0"/>
              <w:rPr>
                <w:noProof/>
              </w:rPr>
            </w:pPr>
          </w:p>
        </w:tc>
      </w:tr>
    </w:tbl>
    <w:p w14:paraId="25A5C668" w14:textId="3B780CAE" w:rsidR="004E01EB" w:rsidRPr="004E15C3" w:rsidRDefault="00000000" w:rsidP="004E01EB">
      <w:pPr>
        <w:pStyle w:val="Overskrift1"/>
        <w:rPr>
          <w:noProof/>
        </w:rPr>
      </w:pPr>
      <w:sdt>
        <w:sdtPr>
          <w:rPr>
            <w:noProof/>
          </w:rPr>
          <w:alias w:val="Tidligere Beskæftigelse:"/>
          <w:tag w:val="Tidligere Beskæftigelse:"/>
          <w:id w:val="-1983300934"/>
          <w:lock w:val="contentLocked"/>
          <w:placeholder>
            <w:docPart w:val="CB437DC7A470483AADD9D86C7FCA712C"/>
          </w:placeholder>
          <w:temporary/>
          <w:showingPlcHdr/>
          <w15:appearance w15:val="hidden"/>
        </w:sdtPr>
        <w:sdtContent>
          <w:r w:rsidR="00706017">
            <w:rPr>
              <w:noProof/>
              <w:lang w:bidi="da-DK"/>
            </w:rPr>
            <w:t>Tidligere beskæftigelse</w:t>
          </w:r>
          <w:r w:rsidR="00C53D5C">
            <w:rPr>
              <w:noProof/>
              <w:lang w:bidi="da-DK"/>
            </w:rPr>
            <w:t xml:space="preserve"> seneste 5 år</w:t>
          </w:r>
          <w:r w:rsidR="00B25A56">
            <w:rPr>
              <w:noProof/>
              <w:lang w:bidi="da-DK"/>
            </w:rPr>
            <w:t xml:space="preserve"> </w:t>
          </w:r>
          <w:r w:rsidR="00C53D5C">
            <w:rPr>
              <w:noProof/>
              <w:lang w:bidi="da-DK"/>
            </w:rPr>
            <w:t>-</w:t>
          </w:r>
          <w:r w:rsidR="00B25A56">
            <w:rPr>
              <w:noProof/>
              <w:lang w:bidi="da-DK"/>
            </w:rPr>
            <w:t xml:space="preserve"> Evt. Barsel</w:t>
          </w:r>
        </w:sdtContent>
      </w:sdt>
    </w:p>
    <w:tbl>
      <w:tblPr>
        <w:tblStyle w:val="Tabel-Gitter"/>
        <w:tblW w:w="9998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Layouttabel for Erfaring"/>
      </w:tblPr>
      <w:tblGrid>
        <w:gridCol w:w="9001"/>
        <w:gridCol w:w="9001"/>
      </w:tblGrid>
      <w:tr w:rsidR="00810AC2" w:rsidRPr="004E15C3" w14:paraId="4238A9A4" w14:textId="663F6FE8" w:rsidTr="00810AC2">
        <w:trPr>
          <w:trHeight w:val="934"/>
        </w:trPr>
        <w:tc>
          <w:tcPr>
            <w:tcW w:w="9001" w:type="dxa"/>
          </w:tcPr>
          <w:p w14:paraId="63B940C5" w14:textId="6E1D3998" w:rsidR="00810AC2" w:rsidRPr="004E15C3" w:rsidRDefault="00000000" w:rsidP="001D0BF1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fra-dato for virksomhed 1: "/>
                <w:tag w:val="Angiv dato fra for virksomhed 1: "/>
                <w:id w:val="47496943"/>
                <w:placeholder>
                  <w:docPart w:val="2B752CA8A5E348FD9830E266243E12BB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Datoer Fra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810AC2">
              <w:rPr>
                <w:noProof/>
              </w:rPr>
              <w:t xml:space="preserve"> -</w:t>
            </w:r>
            <w:r w:rsidR="0096378F">
              <w:rPr>
                <w:noProof/>
              </w:rPr>
              <w:t>-</w:t>
            </w:r>
            <w:r w:rsidR="00810AC2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alias w:val="Angiv dato til for virksomhed 1: "/>
                <w:tag w:val="Angiv til-dato for virksomhed 1: "/>
                <w:id w:val="182949357"/>
                <w:placeholder>
                  <w:docPart w:val="FB31BCFAF300494E985AE5A64044D2B7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Til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54F6C039" w14:textId="7B1D390D" w:rsidR="00810AC2" w:rsidRPr="004E15C3" w:rsidRDefault="00000000" w:rsidP="001D0BF1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jobtitel 1:"/>
                <w:tag w:val="Angiv jobtitel 1:"/>
                <w:id w:val="1301963717"/>
                <w:placeholder>
                  <w:docPart w:val="ACD2094BCC2A411C89005C9989546577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Jobtitel</w:t>
                </w:r>
              </w:sdtContent>
            </w:sdt>
            <w:r w:rsidR="00810AC2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virksomhed 1:"/>
                <w:tag w:val="Angiv virksomhed 1:"/>
                <w:id w:val="-1746411152"/>
                <w:placeholder>
                  <w:docPart w:val="305FB35DCB654E8F9FC63BF4DDA84873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810AC2" w:rsidRPr="004E15C3">
                  <w:rPr>
                    <w:rStyle w:val="Svaghenvisning"/>
                    <w:noProof/>
                    <w:lang w:bidi="da-DK"/>
                  </w:rPr>
                  <w:t>Virksomhed</w:t>
                </w:r>
              </w:sdtContent>
            </w:sdt>
          </w:p>
          <w:sdt>
            <w:sdtPr>
              <w:rPr>
                <w:noProof/>
              </w:rPr>
              <w:alias w:val="Angiv joboplysninger 1:"/>
              <w:tag w:val="Angiv joboplysninger 1:"/>
              <w:id w:val="-1173257961"/>
              <w:placeholder>
                <w:docPart w:val="334EE939CD0344819E022DCB6226054E"/>
              </w:placeholder>
              <w:temporary/>
              <w:showingPlcHdr/>
              <w15:appearance w15:val="hidden"/>
            </w:sdtPr>
            <w:sdtContent>
              <w:p w14:paraId="193931D0" w14:textId="67321F05" w:rsidR="00810AC2" w:rsidRPr="004E15C3" w:rsidRDefault="00810AC2" w:rsidP="001D0BF1">
                <w:pPr>
                  <w:contextualSpacing w:val="0"/>
                  <w:rPr>
                    <w:noProof/>
                  </w:rPr>
                </w:pPr>
                <w:r>
                  <w:rPr>
                    <w:noProof/>
                  </w:rPr>
                  <w:t>Hold det kortfattet</w:t>
                </w:r>
                <w:r w:rsidRPr="004E15C3">
                  <w:rPr>
                    <w:noProof/>
                    <w:lang w:bidi="da-DK"/>
                  </w:rPr>
                  <w:t>.</w:t>
                </w:r>
              </w:p>
            </w:sdtContent>
          </w:sdt>
        </w:tc>
        <w:tc>
          <w:tcPr>
            <w:tcW w:w="9001" w:type="dxa"/>
          </w:tcPr>
          <w:p w14:paraId="2AB4F638" w14:textId="77777777" w:rsidR="00810AC2" w:rsidRDefault="00810AC2" w:rsidP="001D0BF1">
            <w:pPr>
              <w:pStyle w:val="Overskrift3"/>
              <w:rPr>
                <w:noProof/>
              </w:rPr>
            </w:pPr>
          </w:p>
        </w:tc>
      </w:tr>
      <w:tr w:rsidR="00810AC2" w:rsidRPr="004E15C3" w14:paraId="1FF5DD0E" w14:textId="18E87712" w:rsidTr="00810AC2">
        <w:trPr>
          <w:trHeight w:val="3348"/>
        </w:trPr>
        <w:tc>
          <w:tcPr>
            <w:tcW w:w="9001" w:type="dxa"/>
            <w:tcMar>
              <w:top w:w="216" w:type="dxa"/>
            </w:tcMar>
          </w:tcPr>
          <w:p w14:paraId="12D0D172" w14:textId="48EA3F96" w:rsidR="00810AC2" w:rsidRPr="004E15C3" w:rsidRDefault="00000000" w:rsidP="00F61DF9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dato fra for virksomhed 2: "/>
                <w:tag w:val="Angiv dato fra for virksomhed 2:"/>
                <w:id w:val="1784141449"/>
                <w:placeholder>
                  <w:docPart w:val="F92036AED4834A72BC55ECF6641F9B85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Datoer Fra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810AC2" w:rsidRPr="004E15C3">
              <w:rPr>
                <w:noProof/>
                <w:lang w:bidi="da-DK"/>
              </w:rPr>
              <w:t xml:space="preserve"> – </w:t>
            </w:r>
            <w:sdt>
              <w:sdtPr>
                <w:rPr>
                  <w:noProof/>
                </w:rPr>
                <w:alias w:val="Angiv dato til for virksomhed 2: "/>
                <w:tag w:val="Angiv til-dato for virksomhed 2: "/>
                <w:id w:val="925229790"/>
                <w:placeholder>
                  <w:docPart w:val="B93A877EE8A24BE792D234D234C5C6B8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Til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6FFFC639" w14:textId="77777777" w:rsidR="00810AC2" w:rsidRPr="004E15C3" w:rsidRDefault="00000000" w:rsidP="00F61DF9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jobtitel 2:"/>
                <w:tag w:val="Angiv jobtitel 2:"/>
                <w:id w:val="1702816861"/>
                <w:placeholder>
                  <w:docPart w:val="B7176C5FCF4C4E21B91BE10F5B980CCF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Jobtitel</w:t>
                </w:r>
              </w:sdtContent>
            </w:sdt>
            <w:r w:rsidR="00810AC2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virksomhed 2:"/>
                <w:tag w:val="Angiv virksomhed 2:"/>
                <w:id w:val="396564190"/>
                <w:placeholder>
                  <w:docPart w:val="981832E7466C4C7EB17035563A94599A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810AC2" w:rsidRPr="004E15C3">
                  <w:rPr>
                    <w:rStyle w:val="Svaghenvisning"/>
                    <w:noProof/>
                    <w:lang w:bidi="da-DK"/>
                  </w:rPr>
                  <w:t>Virksomhed</w:t>
                </w:r>
              </w:sdtContent>
            </w:sdt>
          </w:p>
          <w:sdt>
            <w:sdtPr>
              <w:rPr>
                <w:noProof/>
              </w:rPr>
              <w:alias w:val="Angiv joboplysninger 2:"/>
              <w:tag w:val="Angiv joboplysninger 2:"/>
              <w:id w:val="2138838559"/>
              <w:placeholder>
                <w:docPart w:val="47B01AB258184029826424E408E194F6"/>
              </w:placeholder>
              <w:temporary/>
              <w:showingPlcHdr/>
              <w15:appearance w15:val="hidden"/>
            </w:sdtPr>
            <w:sdtContent>
              <w:p w14:paraId="377D0047" w14:textId="08B5D481" w:rsidR="00810AC2" w:rsidRDefault="00810AC2" w:rsidP="00F61DF9">
                <w:pPr>
                  <w:rPr>
                    <w:noProof/>
                  </w:rPr>
                </w:pPr>
                <w:r>
                  <w:rPr>
                    <w:noProof/>
                    <w:lang w:bidi="da-DK"/>
                  </w:rPr>
                  <w:t>Hold</w:t>
                </w:r>
                <w:r w:rsidRPr="004E15C3">
                  <w:rPr>
                    <w:noProof/>
                    <w:lang w:bidi="da-DK"/>
                  </w:rPr>
                  <w:t xml:space="preserve"> det kortfattet.</w:t>
                </w:r>
              </w:p>
            </w:sdtContent>
          </w:sdt>
          <w:p w14:paraId="7C106079" w14:textId="77777777" w:rsidR="00810AC2" w:rsidRDefault="00810AC2" w:rsidP="00F61DF9">
            <w:pPr>
              <w:rPr>
                <w:noProof/>
              </w:rPr>
            </w:pPr>
          </w:p>
          <w:p w14:paraId="64DA2587" w14:textId="7258EC1D" w:rsidR="00810AC2" w:rsidRPr="004E15C3" w:rsidRDefault="00000000" w:rsidP="00D531D4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dato fra for virksomhed 3: "/>
                <w:tag w:val="Angiv dato fra for virksomhed 3:"/>
                <w:id w:val="916679704"/>
                <w:placeholder>
                  <w:docPart w:val="DC8A5EF8EEF945DAB7771E8CD824A469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Datoer Fra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810AC2" w:rsidRPr="004E15C3">
              <w:rPr>
                <w:noProof/>
                <w:lang w:bidi="da-DK"/>
              </w:rPr>
              <w:t xml:space="preserve"> – </w:t>
            </w:r>
            <w:sdt>
              <w:sdtPr>
                <w:rPr>
                  <w:noProof/>
                </w:rPr>
                <w:alias w:val="Angiv dato til for virksomhed 3: "/>
                <w:tag w:val="Angiv til-dato for virksomhed 3:"/>
                <w:id w:val="960461114"/>
                <w:placeholder>
                  <w:docPart w:val="43BB483DFDDF43EC84516E108E53E550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Til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1FDE977E" w14:textId="77777777" w:rsidR="00810AC2" w:rsidRPr="004E15C3" w:rsidRDefault="00000000" w:rsidP="00D531D4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jobtitel 3:"/>
                <w:tag w:val="Angiv jobtitel 3:"/>
                <w:id w:val="-146827023"/>
                <w:placeholder>
                  <w:docPart w:val="BB417ABB6F7245EC8F9300EDBF44AB7D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Jobtitel</w:t>
                </w:r>
              </w:sdtContent>
            </w:sdt>
            <w:r w:rsidR="00810AC2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virksomhed 3:"/>
                <w:tag w:val="Angiv virksomhed 3:"/>
                <w:id w:val="-1546677653"/>
                <w:placeholder>
                  <w:docPart w:val="8EB608B6DA5940C4A4520E53126EE82A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810AC2" w:rsidRPr="004E15C3">
                  <w:rPr>
                    <w:rStyle w:val="Svaghenvisning"/>
                    <w:noProof/>
                    <w:lang w:bidi="da-DK"/>
                  </w:rPr>
                  <w:t>Virksomhed</w:t>
                </w:r>
              </w:sdtContent>
            </w:sdt>
          </w:p>
          <w:sdt>
            <w:sdtPr>
              <w:rPr>
                <w:noProof/>
              </w:rPr>
              <w:alias w:val="Angiv joboplysninger 3:"/>
              <w:tag w:val="Angiv joboplysninger 3:"/>
              <w:id w:val="2013029303"/>
              <w:placeholder>
                <w:docPart w:val="9F2A3AC8BCAB4C45B2291572B0EAECBB"/>
              </w:placeholder>
              <w:temporary/>
              <w:showingPlcHdr/>
              <w15:appearance w15:val="hidden"/>
            </w:sdtPr>
            <w:sdtContent>
              <w:p w14:paraId="7E5A40BD" w14:textId="6826E90B" w:rsidR="00810AC2" w:rsidRDefault="00810AC2" w:rsidP="00D531D4">
                <w:pPr>
                  <w:rPr>
                    <w:noProof/>
                  </w:rPr>
                </w:pPr>
                <w:r>
                  <w:rPr>
                    <w:noProof/>
                  </w:rPr>
                  <w:t>H</w:t>
                </w:r>
                <w:r w:rsidRPr="004E15C3">
                  <w:rPr>
                    <w:noProof/>
                    <w:lang w:bidi="da-DK"/>
                  </w:rPr>
                  <w:t>old det kortfattet.</w:t>
                </w:r>
              </w:p>
            </w:sdtContent>
          </w:sdt>
          <w:p w14:paraId="2F1A753F" w14:textId="77777777" w:rsidR="00810AC2" w:rsidRDefault="00810AC2" w:rsidP="00D531D4">
            <w:pPr>
              <w:rPr>
                <w:noProof/>
              </w:rPr>
            </w:pPr>
          </w:p>
          <w:p w14:paraId="53D7DE1D" w14:textId="61F1544E" w:rsidR="00810AC2" w:rsidRPr="004E15C3" w:rsidRDefault="00000000" w:rsidP="00D531D4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dato fra for virksomhed 4:"/>
                <w:tag w:val="Angiv dato fra for virksomhed 4:"/>
                <w:id w:val="1243684047"/>
                <w:placeholder>
                  <w:docPart w:val="439ECDFAE8EB44EDA0E2AC8C79B7A79F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Datoer Fra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810AC2" w:rsidRPr="004E15C3">
              <w:rPr>
                <w:noProof/>
                <w:lang w:bidi="da-DK"/>
              </w:rPr>
              <w:t xml:space="preserve"> – </w:t>
            </w:r>
            <w:sdt>
              <w:sdtPr>
                <w:rPr>
                  <w:noProof/>
                </w:rPr>
                <w:alias w:val="Angiv dato til for virksomhed 4:"/>
                <w:tag w:val="Angiv til-dato for virksomhed 4:"/>
                <w:id w:val="1929777770"/>
                <w:placeholder>
                  <w:docPart w:val="AAE5CDE052604BB28A41B28077A6FBC7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Til</w:t>
                </w:r>
                <w:r w:rsidR="00810AC2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1B70DA06" w14:textId="77777777" w:rsidR="00810AC2" w:rsidRPr="004E15C3" w:rsidRDefault="00000000" w:rsidP="00D531D4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jobtitel 4:"/>
                <w:tag w:val="Angiv jobtitel 4:"/>
                <w:id w:val="-1474670983"/>
                <w:placeholder>
                  <w:docPart w:val="5873C950549249798CF035BB1399AF1F"/>
                </w:placeholder>
                <w:temporary/>
                <w:showingPlcHdr/>
                <w15:appearance w15:val="hidden"/>
              </w:sdtPr>
              <w:sdtContent>
                <w:r w:rsidR="00810AC2" w:rsidRPr="004E15C3">
                  <w:rPr>
                    <w:noProof/>
                    <w:lang w:bidi="da-DK"/>
                  </w:rPr>
                  <w:t>Jobtitel</w:t>
                </w:r>
              </w:sdtContent>
            </w:sdt>
            <w:r w:rsidR="00810AC2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virksomhed 4:"/>
                <w:tag w:val="Angiv virksomhed 4:"/>
                <w:id w:val="-863131472"/>
                <w:placeholder>
                  <w:docPart w:val="FD53B16D7B2D4A95BADAF4B5AA33CCAF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810AC2" w:rsidRPr="004E15C3">
                  <w:rPr>
                    <w:rStyle w:val="Svaghenvisning"/>
                    <w:noProof/>
                    <w:lang w:bidi="da-DK"/>
                  </w:rPr>
                  <w:t>Virksomhed</w:t>
                </w:r>
              </w:sdtContent>
            </w:sdt>
          </w:p>
          <w:sdt>
            <w:sdtPr>
              <w:rPr>
                <w:noProof/>
              </w:rPr>
              <w:alias w:val="Angiv joboplysninger 4:"/>
              <w:tag w:val="Angiv joboplysninger 4:"/>
              <w:id w:val="-706881638"/>
              <w:placeholder>
                <w:docPart w:val="567A8EAF7CE74095AE5C47C775C1305D"/>
              </w:placeholder>
              <w:temporary/>
              <w:showingPlcHdr/>
              <w15:appearance w15:val="hidden"/>
            </w:sdtPr>
            <w:sdtContent>
              <w:p w14:paraId="4264614F" w14:textId="77777777" w:rsidR="00810AC2" w:rsidRPr="004E15C3" w:rsidRDefault="00810AC2" w:rsidP="00D531D4">
                <w:pPr>
                  <w:rPr>
                    <w:noProof/>
                  </w:rPr>
                </w:pPr>
                <w:r>
                  <w:rPr>
                    <w:noProof/>
                    <w:lang w:bidi="da-DK"/>
                  </w:rPr>
                  <w:t>Hold</w:t>
                </w:r>
                <w:r w:rsidRPr="004E15C3">
                  <w:rPr>
                    <w:noProof/>
                    <w:lang w:bidi="da-DK"/>
                  </w:rPr>
                  <w:t xml:space="preserve"> det kortfattet.</w:t>
                </w:r>
              </w:p>
            </w:sdtContent>
          </w:sdt>
        </w:tc>
        <w:tc>
          <w:tcPr>
            <w:tcW w:w="9001" w:type="dxa"/>
          </w:tcPr>
          <w:p w14:paraId="292CB6F8" w14:textId="77777777" w:rsidR="00810AC2" w:rsidRDefault="00810AC2" w:rsidP="00F61DF9">
            <w:pPr>
              <w:pStyle w:val="Overskrift3"/>
              <w:rPr>
                <w:noProof/>
              </w:rPr>
            </w:pPr>
          </w:p>
        </w:tc>
      </w:tr>
    </w:tbl>
    <w:p w14:paraId="24124B3A" w14:textId="77777777" w:rsidR="00CB3C4E" w:rsidRPr="004E15C3" w:rsidRDefault="00000000" w:rsidP="00CB3C4E">
      <w:pPr>
        <w:pStyle w:val="Overskrift1"/>
        <w:rPr>
          <w:noProof/>
        </w:rPr>
      </w:pPr>
      <w:sdt>
        <w:sdtPr>
          <w:rPr>
            <w:noProof/>
          </w:rPr>
          <w:alias w:val="Nuværende Beskæftigelse:"/>
          <w:tag w:val="Nuværende Beskæftigelse:"/>
          <w:id w:val="296890186"/>
          <w:lock w:val="contentLocked"/>
          <w:placeholder>
            <w:docPart w:val="7AD3573E355A496BA4F9A0C803A3510C"/>
          </w:placeholder>
          <w:temporary/>
          <w:showingPlcHdr/>
          <w15:appearance w15:val="hidden"/>
        </w:sdtPr>
        <w:sdtContent>
          <w:r w:rsidR="00CB3C4E">
            <w:rPr>
              <w:noProof/>
              <w:lang w:bidi="da-DK"/>
            </w:rPr>
            <w:t>Nuværende beskæftigelse – Evt. Barsel</w:t>
          </w:r>
        </w:sdtContent>
      </w:sdt>
    </w:p>
    <w:tbl>
      <w:tblPr>
        <w:tblStyle w:val="Tabel-Gitter"/>
        <w:tblW w:w="499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Layouttabel for Erfaring"/>
      </w:tblPr>
      <w:tblGrid>
        <w:gridCol w:w="9001"/>
      </w:tblGrid>
      <w:tr w:rsidR="00CB3C4E" w:rsidRPr="004E15C3" w14:paraId="5A3F4F82" w14:textId="77777777" w:rsidTr="005645C5">
        <w:trPr>
          <w:trHeight w:val="934"/>
        </w:trPr>
        <w:tc>
          <w:tcPr>
            <w:tcW w:w="9002" w:type="dxa"/>
          </w:tcPr>
          <w:p w14:paraId="6CDCA471" w14:textId="448E5A6F" w:rsidR="00CB3C4E" w:rsidRPr="004E15C3" w:rsidRDefault="00000000" w:rsidP="005645C5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fra-dato for virksomhed 1: "/>
                <w:tag w:val="Angiv dato fra for virksomhed 1: "/>
                <w:id w:val="1901317298"/>
                <w:placeholder>
                  <w:docPart w:val="3ABC914321124281A854ACBD917262CD"/>
                </w:placeholder>
                <w:temporary/>
                <w:showingPlcHdr/>
                <w15:appearance w15:val="hidden"/>
              </w:sdtPr>
              <w:sdtContent>
                <w:r w:rsidR="001A6B53" w:rsidRPr="004E15C3">
                  <w:rPr>
                    <w:noProof/>
                    <w:lang w:bidi="da-DK"/>
                  </w:rPr>
                  <w:t>Datoer Fra</w:t>
                </w:r>
                <w:r w:rsidR="001A6B53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CB3C4E" w:rsidRPr="004E15C3">
              <w:rPr>
                <w:noProof/>
                <w:lang w:bidi="da-DK"/>
              </w:rPr>
              <w:t xml:space="preserve"> – </w:t>
            </w:r>
            <w:sdt>
              <w:sdtPr>
                <w:rPr>
                  <w:noProof/>
                </w:rPr>
                <w:alias w:val="Angiv dato til for virksomhed 1: "/>
                <w:tag w:val="Angiv til-dato for virksomhed 1: "/>
                <w:id w:val="1033310929"/>
                <w:placeholder>
                  <w:docPart w:val="0E9DD5E9D6C44CFEBD4893BAA3378DFE"/>
                </w:placeholder>
                <w:temporary/>
                <w:showingPlcHdr/>
                <w15:appearance w15:val="hidden"/>
              </w:sdtPr>
              <w:sdtContent>
                <w:r w:rsidR="00EB7241" w:rsidRPr="004E15C3">
                  <w:rPr>
                    <w:noProof/>
                    <w:lang w:bidi="da-DK"/>
                  </w:rPr>
                  <w:t>Til</w:t>
                </w:r>
                <w:r w:rsidR="00EB7241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679D81FA" w14:textId="77777777" w:rsidR="00CB3C4E" w:rsidRPr="004E15C3" w:rsidRDefault="00000000" w:rsidP="005645C5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jobtitel 1:"/>
                <w:tag w:val="Angiv jobtitel 1:"/>
                <w:id w:val="910346978"/>
                <w:placeholder>
                  <w:docPart w:val="7127294F0CF64788A6ECAE49FA6F7951"/>
                </w:placeholder>
                <w:temporary/>
                <w:showingPlcHdr/>
                <w15:appearance w15:val="hidden"/>
              </w:sdtPr>
              <w:sdtContent>
                <w:r w:rsidR="00CB3C4E" w:rsidRPr="004E15C3">
                  <w:rPr>
                    <w:noProof/>
                    <w:lang w:bidi="da-DK"/>
                  </w:rPr>
                  <w:t>Jobtitel</w:t>
                </w:r>
              </w:sdtContent>
            </w:sdt>
            <w:r w:rsidR="00CB3C4E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virksomhed 1:"/>
                <w:tag w:val="Angiv virksomhed 1:"/>
                <w:id w:val="-1653441641"/>
                <w:placeholder>
                  <w:docPart w:val="CB7A9EA0025C4061B03B66940408D096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CB3C4E" w:rsidRPr="004E15C3">
                  <w:rPr>
                    <w:rStyle w:val="Svaghenvisning"/>
                    <w:noProof/>
                    <w:lang w:bidi="da-DK"/>
                  </w:rPr>
                  <w:t>Virksomhed</w:t>
                </w:r>
              </w:sdtContent>
            </w:sdt>
          </w:p>
          <w:sdt>
            <w:sdtPr>
              <w:rPr>
                <w:noProof/>
              </w:rPr>
              <w:alias w:val="Angiv joboplysninger 1:"/>
              <w:tag w:val="Angiv joboplysninger 1:"/>
              <w:id w:val="-1488469481"/>
              <w:placeholder>
                <w:docPart w:val="C4FFEE21BDD04555979BFFEFE3BC0626"/>
              </w:placeholder>
              <w:temporary/>
              <w:showingPlcHdr/>
              <w15:appearance w15:val="hidden"/>
            </w:sdtPr>
            <w:sdtContent>
              <w:p w14:paraId="209048A3" w14:textId="77777777" w:rsidR="00CB3C4E" w:rsidRPr="004E15C3" w:rsidRDefault="00CB3C4E" w:rsidP="005645C5">
                <w:pPr>
                  <w:contextualSpacing w:val="0"/>
                  <w:rPr>
                    <w:noProof/>
                  </w:rPr>
                </w:pPr>
                <w:r>
                  <w:rPr>
                    <w:noProof/>
                  </w:rPr>
                  <w:t>Hold det kortfattet</w:t>
                </w:r>
                <w:r w:rsidRPr="004E15C3">
                  <w:rPr>
                    <w:noProof/>
                    <w:lang w:bidi="da-DK"/>
                  </w:rPr>
                  <w:t>.</w:t>
                </w:r>
              </w:p>
            </w:sdtContent>
          </w:sdt>
        </w:tc>
      </w:tr>
    </w:tbl>
    <w:p w14:paraId="2873C46A" w14:textId="49DA1434" w:rsidR="00CB3C4E" w:rsidRDefault="00CB3C4E" w:rsidP="0097790C">
      <w:pPr>
        <w:pStyle w:val="Overskrift1"/>
        <w:rPr>
          <w:noProof/>
        </w:rPr>
      </w:pPr>
    </w:p>
    <w:sdt>
      <w:sdtPr>
        <w:rPr>
          <w:noProof/>
        </w:rPr>
        <w:alias w:val="Tidligere Uddannelse:"/>
        <w:tag w:val="Tidligere Uddannelse:"/>
        <w:id w:val="-1908763273"/>
        <w:lock w:val="contentLocked"/>
        <w:placeholder>
          <w:docPart w:val="C441EE2B40BA467FA7A7CC96AFA2CBFC"/>
        </w:placeholder>
        <w:temporary/>
        <w:showingPlcHdr/>
        <w15:appearance w15:val="hidden"/>
      </w:sdtPr>
      <w:sdtContent>
        <w:p w14:paraId="362E3542" w14:textId="58F31835" w:rsidR="00DA59AA" w:rsidRPr="004E15C3" w:rsidRDefault="008F357E" w:rsidP="0097790C">
          <w:pPr>
            <w:pStyle w:val="Overskrift1"/>
            <w:rPr>
              <w:noProof/>
            </w:rPr>
          </w:pPr>
          <w:r>
            <w:rPr>
              <w:noProof/>
            </w:rPr>
            <w:t xml:space="preserve">Tidligere </w:t>
          </w:r>
          <w:r w:rsidR="00DA59AA" w:rsidRPr="004E15C3">
            <w:rPr>
              <w:noProof/>
              <w:lang w:bidi="da-DK"/>
            </w:rPr>
            <w:t>Uddannelse</w:t>
          </w:r>
          <w:r w:rsidR="00DE7792">
            <w:rPr>
              <w:noProof/>
              <w:lang w:bidi="da-DK"/>
            </w:rPr>
            <w:t xml:space="preserve"> – Både Danmark og udland</w:t>
          </w:r>
        </w:p>
      </w:sdtContent>
    </w:sdt>
    <w:tbl>
      <w:tblPr>
        <w:tblStyle w:val="Tabel-Gitter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Layouttabel for Uddannelse"/>
      </w:tblPr>
      <w:tblGrid>
        <w:gridCol w:w="8958"/>
      </w:tblGrid>
      <w:tr w:rsidR="001D0BF1" w:rsidRPr="004E15C3" w14:paraId="5464B659" w14:textId="77777777" w:rsidTr="00D66A52">
        <w:tc>
          <w:tcPr>
            <w:tcW w:w="9355" w:type="dxa"/>
          </w:tcPr>
          <w:p w14:paraId="25BDF048" w14:textId="4EC4D914" w:rsidR="001D0BF1" w:rsidRPr="004E15C3" w:rsidRDefault="00000000" w:rsidP="001D0BF1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skolestart 1:"/>
                <w:tag w:val="Angiv skolestart 1:"/>
                <w:id w:val="1364630836"/>
                <w:placeholder>
                  <w:docPart w:val="0B89836B466540F4A58C732192E9548D"/>
                </w:placeholder>
                <w:temporary/>
                <w:showingPlcHdr/>
                <w15:appearance w15:val="hidden"/>
              </w:sdtPr>
              <w:sdtContent>
                <w:r w:rsidR="004A0CCE" w:rsidRPr="004E15C3">
                  <w:rPr>
                    <w:noProof/>
                    <w:lang w:bidi="da-DK"/>
                  </w:rPr>
                  <w:t>Datoer Fra</w:t>
                </w:r>
                <w:r w:rsidR="004A0CCE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EB7241">
              <w:rPr>
                <w:noProof/>
              </w:rPr>
              <w:t xml:space="preserve"> </w:t>
            </w:r>
            <w:r w:rsidR="00EB7241" w:rsidRPr="004E15C3">
              <w:rPr>
                <w:noProof/>
                <w:lang w:bidi="da-DK"/>
              </w:rPr>
              <w:t xml:space="preserve">– </w:t>
            </w:r>
            <w:sdt>
              <w:sdtPr>
                <w:rPr>
                  <w:noProof/>
                </w:rPr>
                <w:alias w:val="Angiv skoleslut 1:"/>
                <w:tag w:val="Angiv skoleslut 1:"/>
                <w:id w:val="871491248"/>
                <w:placeholder>
                  <w:docPart w:val="2E001B603B494E269581DB8223B84479"/>
                </w:placeholder>
                <w:temporary/>
                <w:showingPlcHdr/>
                <w15:appearance w15:val="hidden"/>
              </w:sdtPr>
              <w:sdtContent>
                <w:r w:rsidR="00EB7241" w:rsidRPr="004E15C3">
                  <w:rPr>
                    <w:noProof/>
                    <w:lang w:bidi="da-DK"/>
                  </w:rPr>
                  <w:t>Til</w:t>
                </w:r>
                <w:r w:rsidR="00EB7241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02B7C2B1" w14:textId="18B00E45" w:rsidR="001D0BF1" w:rsidRPr="004E15C3" w:rsidRDefault="00000000" w:rsidP="001D0BF1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titel på uddannelsesgrad 1:"/>
                <w:tag w:val="Angiv titel på uddannelsesgrad 1:"/>
                <w:id w:val="-769307449"/>
                <w:placeholder>
                  <w:docPart w:val="A173E80979C54559A7527D7BACAC7B71"/>
                </w:placeholder>
                <w:temporary/>
                <w:showingPlcHdr/>
                <w15:appearance w15:val="hidden"/>
              </w:sdtPr>
              <w:sdtContent>
                <w:r w:rsidR="001D0BF1" w:rsidRPr="004E15C3">
                  <w:rPr>
                    <w:noProof/>
                    <w:lang w:bidi="da-DK"/>
                  </w:rPr>
                  <w:t>Titel på uddannelse</w:t>
                </w:r>
              </w:sdtContent>
            </w:sdt>
            <w:r w:rsidR="001D0BF1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skole 1:"/>
                <w:tag w:val="Angiv skole 1:"/>
                <w:id w:val="-1275936649"/>
                <w:placeholder>
                  <w:docPart w:val="39C3A4261DEF4739AC3DC82FF5151E9C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1D0BF1" w:rsidRPr="004E15C3">
                  <w:rPr>
                    <w:rStyle w:val="Svaghenvisning"/>
                    <w:noProof/>
                    <w:lang w:bidi="da-DK"/>
                  </w:rPr>
                  <w:t>Skole</w:t>
                </w:r>
              </w:sdtContent>
            </w:sdt>
          </w:p>
          <w:sdt>
            <w:sdtPr>
              <w:rPr>
                <w:noProof/>
              </w:rPr>
              <w:alias w:val="Angiv oplysninger om uddannelse 1:"/>
              <w:tag w:val="Angiv oplysninger om uddannelse 1:"/>
              <w:id w:val="199909898"/>
              <w:placeholder>
                <w:docPart w:val="BAED0C4CA0004ACD8F3B8490BA597D5F"/>
              </w:placeholder>
              <w:temporary/>
              <w:showingPlcHdr/>
              <w15:appearance w15:val="hidden"/>
            </w:sdtPr>
            <w:sdtContent>
              <w:p w14:paraId="5EB4AD2E" w14:textId="299A45F9" w:rsidR="007538DC" w:rsidRPr="004E15C3" w:rsidRDefault="00FF098D" w:rsidP="007538DC">
                <w:pPr>
                  <w:contextualSpacing w:val="0"/>
                  <w:rPr>
                    <w:noProof/>
                  </w:rPr>
                </w:pPr>
                <w:r>
                  <w:rPr>
                    <w:noProof/>
                    <w:lang w:bidi="da-DK"/>
                  </w:rPr>
                  <w:t>Er uddannelsen gennemført/ikke gennemført?</w:t>
                </w:r>
              </w:p>
            </w:sdtContent>
          </w:sdt>
        </w:tc>
      </w:tr>
      <w:tr w:rsidR="00F61DF9" w:rsidRPr="004E15C3" w14:paraId="084BB6B9" w14:textId="77777777" w:rsidTr="00F61DF9">
        <w:tc>
          <w:tcPr>
            <w:tcW w:w="9355" w:type="dxa"/>
            <w:tcMar>
              <w:top w:w="216" w:type="dxa"/>
            </w:tcMar>
          </w:tcPr>
          <w:p w14:paraId="36B44FBF" w14:textId="70C8A27D" w:rsidR="00F61DF9" w:rsidRPr="004E15C3" w:rsidRDefault="00000000" w:rsidP="00F61DF9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skolestart 2:"/>
                <w:tag w:val="Angiv skolestart 2:"/>
                <w:id w:val="-699555678"/>
                <w:placeholder>
                  <w:docPart w:val="EDF72B08289546AB82BA648CAACEE4BC"/>
                </w:placeholder>
                <w:temporary/>
                <w:showingPlcHdr/>
                <w15:appearance w15:val="hidden"/>
              </w:sdtPr>
              <w:sdtContent>
                <w:r w:rsidR="004A0CCE" w:rsidRPr="004E15C3">
                  <w:rPr>
                    <w:noProof/>
                    <w:lang w:bidi="da-DK"/>
                  </w:rPr>
                  <w:t>Datoer Fra</w:t>
                </w:r>
                <w:r w:rsidR="004A0CCE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F61DF9" w:rsidRPr="004E15C3">
              <w:rPr>
                <w:noProof/>
                <w:lang w:bidi="da-DK"/>
              </w:rPr>
              <w:t xml:space="preserve"> </w:t>
            </w:r>
            <w:r w:rsidR="00EB7241" w:rsidRPr="004E15C3">
              <w:rPr>
                <w:noProof/>
                <w:lang w:bidi="da-DK"/>
              </w:rPr>
              <w:t xml:space="preserve">– </w:t>
            </w:r>
            <w:sdt>
              <w:sdtPr>
                <w:rPr>
                  <w:noProof/>
                </w:rPr>
                <w:alias w:val="Angiv skoleslut 2:"/>
                <w:tag w:val="Angiv skoleslut 2:"/>
                <w:id w:val="-921796915"/>
                <w:placeholder>
                  <w:docPart w:val="696F29271ED144758234798355634A64"/>
                </w:placeholder>
                <w:temporary/>
                <w:showingPlcHdr/>
                <w15:appearance w15:val="hidden"/>
              </w:sdtPr>
              <w:sdtContent>
                <w:r w:rsidR="00EB7241" w:rsidRPr="004E15C3">
                  <w:rPr>
                    <w:noProof/>
                    <w:lang w:bidi="da-DK"/>
                  </w:rPr>
                  <w:t>Til</w:t>
                </w:r>
                <w:r w:rsidR="00EB7241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3E641CF1" w14:textId="6063D68A" w:rsidR="00F61DF9" w:rsidRPr="004E15C3" w:rsidRDefault="00000000" w:rsidP="00F61DF9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Titel på uddannelsesgrad 2:"/>
                <w:tag w:val="Angiv Titel på uddannelsesgrad 2:"/>
                <w:id w:val="-736860556"/>
                <w:placeholder>
                  <w:docPart w:val="6E3BFBD04D604E1686793674B4D4A150"/>
                </w:placeholder>
                <w:temporary/>
                <w:showingPlcHdr/>
                <w15:appearance w15:val="hidden"/>
              </w:sdtPr>
              <w:sdtContent>
                <w:r w:rsidR="00F61DF9" w:rsidRPr="004E15C3">
                  <w:rPr>
                    <w:noProof/>
                    <w:lang w:bidi="da-DK"/>
                  </w:rPr>
                  <w:t>Titel på uddannelse</w:t>
                </w:r>
              </w:sdtContent>
            </w:sdt>
            <w:r w:rsidR="00F61DF9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skole 2:"/>
                <w:tag w:val="Angiv skole 2:"/>
                <w:id w:val="-1155142193"/>
                <w:placeholder>
                  <w:docPart w:val="16A2610DAB384171B55C4F4E9EF25E9F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F61DF9" w:rsidRPr="004E15C3">
                  <w:rPr>
                    <w:rStyle w:val="Svaghenvisning"/>
                    <w:noProof/>
                    <w:lang w:bidi="da-DK"/>
                  </w:rPr>
                  <w:t>Skole</w:t>
                </w:r>
              </w:sdtContent>
            </w:sdt>
          </w:p>
          <w:sdt>
            <w:sdtPr>
              <w:rPr>
                <w:noProof/>
              </w:rPr>
              <w:alias w:val="Angiv oplysninger om uddannelse 2:"/>
              <w:tag w:val="Angiv oplysninger om uddannelse 2:"/>
              <w:id w:val="-1806999294"/>
              <w:placeholder>
                <w:docPart w:val="06EDD331713B4FF38F76EFC8E152EB58"/>
              </w:placeholder>
              <w:temporary/>
              <w:showingPlcHdr/>
              <w15:appearance w15:val="hidden"/>
            </w:sdtPr>
            <w:sdtContent>
              <w:p w14:paraId="7235B612" w14:textId="77777777" w:rsidR="00F61DF9" w:rsidRDefault="002E2463" w:rsidP="00F61DF9">
                <w:pPr>
                  <w:rPr>
                    <w:noProof/>
                  </w:rPr>
                </w:pPr>
                <w:r>
                  <w:rPr>
                    <w:noProof/>
                    <w:lang w:bidi="da-DK"/>
                  </w:rPr>
                  <w:t>Er uddannelsen gennemført/ikke gennemført?</w:t>
                </w:r>
              </w:p>
            </w:sdtContent>
          </w:sdt>
          <w:p w14:paraId="4D23F91F" w14:textId="77777777" w:rsidR="001F652C" w:rsidRDefault="001F652C" w:rsidP="00F61DF9">
            <w:pPr>
              <w:rPr>
                <w:noProof/>
              </w:rPr>
            </w:pPr>
          </w:p>
          <w:p w14:paraId="41D69F34" w14:textId="5C0E8786" w:rsidR="001F652C" w:rsidRPr="004E15C3" w:rsidRDefault="00000000" w:rsidP="001F652C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skolestart 3:"/>
                <w:tag w:val="Angiv skolestart 3:"/>
                <w:id w:val="-265232224"/>
                <w:placeholder>
                  <w:docPart w:val="AA16DAF32C684D22BFE84A8706F62275"/>
                </w:placeholder>
                <w:temporary/>
                <w:showingPlcHdr/>
                <w15:appearance w15:val="hidden"/>
              </w:sdtPr>
              <w:sdtContent>
                <w:r w:rsidR="004A0CCE" w:rsidRPr="004E15C3">
                  <w:rPr>
                    <w:noProof/>
                    <w:lang w:bidi="da-DK"/>
                  </w:rPr>
                  <w:t>Datoer Fra</w:t>
                </w:r>
                <w:r w:rsidR="004A0CCE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1F652C" w:rsidRPr="004E15C3">
              <w:rPr>
                <w:noProof/>
                <w:lang w:bidi="da-DK"/>
              </w:rPr>
              <w:t xml:space="preserve"> </w:t>
            </w:r>
            <w:r w:rsidR="00EB7241" w:rsidRPr="004E15C3">
              <w:rPr>
                <w:noProof/>
                <w:lang w:bidi="da-DK"/>
              </w:rPr>
              <w:t xml:space="preserve">– </w:t>
            </w:r>
            <w:sdt>
              <w:sdtPr>
                <w:rPr>
                  <w:noProof/>
                </w:rPr>
                <w:alias w:val="Angiv skoleslut 3:"/>
                <w:tag w:val="Angiv skoleslut 3:"/>
                <w:id w:val="-932505132"/>
                <w:placeholder>
                  <w:docPart w:val="A0FC2E43F47F445CB1BEEEC4D69C05E2"/>
                </w:placeholder>
                <w:temporary/>
                <w:showingPlcHdr/>
                <w15:appearance w15:val="hidden"/>
              </w:sdtPr>
              <w:sdtContent>
                <w:r w:rsidR="00EB7241" w:rsidRPr="004E15C3">
                  <w:rPr>
                    <w:noProof/>
                    <w:lang w:bidi="da-DK"/>
                  </w:rPr>
                  <w:t>Til</w:t>
                </w:r>
                <w:r w:rsidR="00EB7241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61A672E4" w14:textId="77777777" w:rsidR="001F652C" w:rsidRPr="004E15C3" w:rsidRDefault="00000000" w:rsidP="001F652C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Titel på uddannelsesgrad 2:"/>
                <w:tag w:val="Angiv Titel på uddannelsesgrad 2:"/>
                <w:id w:val="589428616"/>
                <w:placeholder>
                  <w:docPart w:val="BC7A7170BB4246E1BD9889705ECF86CE"/>
                </w:placeholder>
                <w:temporary/>
                <w:showingPlcHdr/>
                <w15:appearance w15:val="hidden"/>
              </w:sdtPr>
              <w:sdtContent>
                <w:r w:rsidR="001F652C" w:rsidRPr="004E15C3">
                  <w:rPr>
                    <w:noProof/>
                    <w:lang w:bidi="da-DK"/>
                  </w:rPr>
                  <w:t>Titel på uddannelse</w:t>
                </w:r>
              </w:sdtContent>
            </w:sdt>
            <w:r w:rsidR="001F652C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skole 2:"/>
                <w:tag w:val="Angiv skole 2:"/>
                <w:id w:val="-1651435440"/>
                <w:placeholder>
                  <w:docPart w:val="B38DE031D553480990FE61FACA897326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1F652C" w:rsidRPr="004E15C3">
                  <w:rPr>
                    <w:rStyle w:val="Svaghenvisning"/>
                    <w:noProof/>
                    <w:lang w:bidi="da-DK"/>
                  </w:rPr>
                  <w:t>Skole</w:t>
                </w:r>
              </w:sdtContent>
            </w:sdt>
          </w:p>
          <w:sdt>
            <w:sdtPr>
              <w:rPr>
                <w:noProof/>
              </w:rPr>
              <w:alias w:val="Angiv oplysninger om uddannelse 2:"/>
              <w:tag w:val="Angiv oplysninger om uddannelse 2:"/>
              <w:id w:val="37859543"/>
              <w:placeholder>
                <w:docPart w:val="551B6F06D6B64640B6D664C057F2536B"/>
              </w:placeholder>
              <w:temporary/>
              <w:showingPlcHdr/>
              <w15:appearance w15:val="hidden"/>
            </w:sdtPr>
            <w:sdtContent>
              <w:p w14:paraId="45D03A34" w14:textId="77777777" w:rsidR="001F652C" w:rsidRDefault="001F652C" w:rsidP="001F652C">
                <w:pPr>
                  <w:rPr>
                    <w:noProof/>
                  </w:rPr>
                </w:pPr>
                <w:r>
                  <w:rPr>
                    <w:noProof/>
                    <w:lang w:bidi="da-DK"/>
                  </w:rPr>
                  <w:t>Er uddannelsen gennemført/ikke gennemført?</w:t>
                </w:r>
              </w:p>
            </w:sdtContent>
          </w:sdt>
          <w:p w14:paraId="5577DCC6" w14:textId="77777777" w:rsidR="001F652C" w:rsidRDefault="001F652C" w:rsidP="001F652C">
            <w:pPr>
              <w:rPr>
                <w:noProof/>
              </w:rPr>
            </w:pPr>
          </w:p>
          <w:p w14:paraId="186F193D" w14:textId="34721219" w:rsidR="001F652C" w:rsidRPr="004E15C3" w:rsidRDefault="00000000" w:rsidP="001F652C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skolestart 4:"/>
                <w:tag w:val="Angiv skolestart 4:"/>
                <w:id w:val="-457568270"/>
                <w:placeholder>
                  <w:docPart w:val="2600DE37241A48409FD70A8686A4A76B"/>
                </w:placeholder>
                <w:temporary/>
                <w:showingPlcHdr/>
                <w15:appearance w15:val="hidden"/>
              </w:sdtPr>
              <w:sdtContent>
                <w:r w:rsidR="004A0CCE" w:rsidRPr="004E15C3">
                  <w:rPr>
                    <w:noProof/>
                    <w:lang w:bidi="da-DK"/>
                  </w:rPr>
                  <w:t>Datoer Fra</w:t>
                </w:r>
                <w:r w:rsidR="004A0CCE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1F652C" w:rsidRPr="004E15C3">
              <w:rPr>
                <w:noProof/>
                <w:lang w:bidi="da-DK"/>
              </w:rPr>
              <w:t xml:space="preserve"> </w:t>
            </w:r>
            <w:r w:rsidR="00EB7241" w:rsidRPr="004E15C3">
              <w:rPr>
                <w:noProof/>
                <w:lang w:bidi="da-DK"/>
              </w:rPr>
              <w:t xml:space="preserve">– </w:t>
            </w:r>
            <w:sdt>
              <w:sdtPr>
                <w:rPr>
                  <w:noProof/>
                </w:rPr>
                <w:alias w:val="Angiv skoleslut 4:"/>
                <w:tag w:val="Angiv skoleslut 4:"/>
                <w:id w:val="-257297562"/>
                <w:placeholder>
                  <w:docPart w:val="B4B8465D38AA489C94A2F15AC8B83BF0"/>
                </w:placeholder>
                <w:temporary/>
                <w:showingPlcHdr/>
                <w15:appearance w15:val="hidden"/>
              </w:sdtPr>
              <w:sdtContent>
                <w:r w:rsidR="00EB7241" w:rsidRPr="004E15C3">
                  <w:rPr>
                    <w:noProof/>
                    <w:lang w:bidi="da-DK"/>
                  </w:rPr>
                  <w:t>Til</w:t>
                </w:r>
                <w:r w:rsidR="00EB7241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7927EFA1" w14:textId="77777777" w:rsidR="001F652C" w:rsidRPr="004E15C3" w:rsidRDefault="00000000" w:rsidP="001F652C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Titel på uddannelsesgrad 2:"/>
                <w:tag w:val="Angiv Titel på uddannelsesgrad 2:"/>
                <w:id w:val="-155147962"/>
                <w:placeholder>
                  <w:docPart w:val="164A5F8217D04FCA80203E4297E80109"/>
                </w:placeholder>
                <w:temporary/>
                <w:showingPlcHdr/>
                <w15:appearance w15:val="hidden"/>
              </w:sdtPr>
              <w:sdtContent>
                <w:r w:rsidR="001F652C" w:rsidRPr="004E15C3">
                  <w:rPr>
                    <w:noProof/>
                    <w:lang w:bidi="da-DK"/>
                  </w:rPr>
                  <w:t>Titel på uddannelse</w:t>
                </w:r>
              </w:sdtContent>
            </w:sdt>
            <w:r w:rsidR="001F652C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skole 2:"/>
                <w:tag w:val="Angiv skole 2:"/>
                <w:id w:val="1220476662"/>
                <w:placeholder>
                  <w:docPart w:val="AC11DBD1044C41789D676F98457ADED7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1F652C" w:rsidRPr="004E15C3">
                  <w:rPr>
                    <w:rStyle w:val="Svaghenvisning"/>
                    <w:noProof/>
                    <w:lang w:bidi="da-DK"/>
                  </w:rPr>
                  <w:t>Skole</w:t>
                </w:r>
              </w:sdtContent>
            </w:sdt>
          </w:p>
          <w:sdt>
            <w:sdtPr>
              <w:rPr>
                <w:noProof/>
              </w:rPr>
              <w:alias w:val="Angiv oplysninger om uddannelse 2:"/>
              <w:tag w:val="Angiv oplysninger om uddannelse 2:"/>
              <w:id w:val="-1690600483"/>
              <w:placeholder>
                <w:docPart w:val="80095D4D47894D1B8D70ED3B3A2DF969"/>
              </w:placeholder>
              <w:temporary/>
              <w:showingPlcHdr/>
              <w15:appearance w15:val="hidden"/>
            </w:sdtPr>
            <w:sdtContent>
              <w:p w14:paraId="21B71920" w14:textId="0C20F5B8" w:rsidR="001F652C" w:rsidRPr="004E15C3" w:rsidRDefault="001F652C" w:rsidP="001F652C">
                <w:pPr>
                  <w:rPr>
                    <w:noProof/>
                  </w:rPr>
                </w:pPr>
                <w:r>
                  <w:rPr>
                    <w:noProof/>
                    <w:lang w:bidi="da-DK"/>
                  </w:rPr>
                  <w:t>Er uddannelsen gennemført/ikke gennemført?</w:t>
                </w:r>
              </w:p>
            </w:sdtContent>
          </w:sdt>
        </w:tc>
      </w:tr>
    </w:tbl>
    <w:p w14:paraId="7A8482E6" w14:textId="284AF697" w:rsidR="00B51D1B" w:rsidRDefault="00B51D1B" w:rsidP="006E1507">
      <w:pPr>
        <w:rPr>
          <w:noProof/>
        </w:rPr>
      </w:pPr>
    </w:p>
    <w:sdt>
      <w:sdtPr>
        <w:rPr>
          <w:noProof/>
        </w:rPr>
        <w:alias w:val="Nuværende Uddannelse:"/>
        <w:tag w:val="Nuværende Uddannelse:"/>
        <w:id w:val="210464345"/>
        <w:lock w:val="contentLocked"/>
        <w:placeholder>
          <w:docPart w:val="0411383ED43B442281B64C1B88B7232A"/>
        </w:placeholder>
        <w:temporary/>
        <w:showingPlcHdr/>
        <w15:appearance w15:val="hidden"/>
      </w:sdtPr>
      <w:sdtContent>
        <w:p w14:paraId="631DAD68" w14:textId="64BB645E" w:rsidR="00F73734" w:rsidRPr="004E15C3" w:rsidRDefault="00F73734" w:rsidP="00F73734">
          <w:pPr>
            <w:pStyle w:val="Overskrift1"/>
            <w:rPr>
              <w:noProof/>
            </w:rPr>
          </w:pPr>
          <w:r>
            <w:rPr>
              <w:noProof/>
            </w:rPr>
            <w:t xml:space="preserve">Nuværende </w:t>
          </w:r>
          <w:r w:rsidRPr="004E15C3">
            <w:rPr>
              <w:noProof/>
              <w:lang w:bidi="da-DK"/>
            </w:rPr>
            <w:t>Uddannelse</w:t>
          </w:r>
        </w:p>
      </w:sdtContent>
    </w:sdt>
    <w:tbl>
      <w:tblPr>
        <w:tblStyle w:val="Tabel-Gitter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Layouttabel for Uddannelse"/>
      </w:tblPr>
      <w:tblGrid>
        <w:gridCol w:w="8958"/>
      </w:tblGrid>
      <w:tr w:rsidR="00F73734" w:rsidRPr="004E15C3" w14:paraId="5F93C350" w14:textId="77777777" w:rsidTr="005645C5">
        <w:tc>
          <w:tcPr>
            <w:tcW w:w="9355" w:type="dxa"/>
          </w:tcPr>
          <w:p w14:paraId="049261F3" w14:textId="553439F6" w:rsidR="00F73734" w:rsidRPr="004E15C3" w:rsidRDefault="00000000" w:rsidP="005645C5">
            <w:pPr>
              <w:pStyle w:val="Overskrift3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skolestart 1:"/>
                <w:tag w:val="Angiv skolestart 1:"/>
                <w:id w:val="-1769073056"/>
                <w:placeholder>
                  <w:docPart w:val="54177BE3EE5A40318C5CBA9CF2A175CC"/>
                </w:placeholder>
                <w:temporary/>
                <w:showingPlcHdr/>
                <w15:appearance w15:val="hidden"/>
              </w:sdtPr>
              <w:sdtContent>
                <w:r w:rsidR="004A0CCE" w:rsidRPr="004E15C3">
                  <w:rPr>
                    <w:noProof/>
                    <w:lang w:bidi="da-DK"/>
                  </w:rPr>
                  <w:t>Datoer Fra</w:t>
                </w:r>
                <w:r w:rsidR="004A0CCE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  <w:r w:rsidR="00F41147">
              <w:rPr>
                <w:noProof/>
              </w:rPr>
              <w:t xml:space="preserve"> - </w:t>
            </w:r>
            <w:sdt>
              <w:sdtPr>
                <w:rPr>
                  <w:noProof/>
                </w:rPr>
                <w:alias w:val="Angiv skoleslut 1:"/>
                <w:tag w:val="Angiv skoleslut 1:"/>
                <w:id w:val="-1489637646"/>
                <w:placeholder>
                  <w:docPart w:val="E094AA2E287F4D97A4F69B8790963CA4"/>
                </w:placeholder>
                <w:temporary/>
                <w:showingPlcHdr/>
                <w15:appearance w15:val="hidden"/>
              </w:sdtPr>
              <w:sdtContent>
                <w:r w:rsidR="00EB7241" w:rsidRPr="004E15C3">
                  <w:rPr>
                    <w:noProof/>
                    <w:lang w:bidi="da-DK"/>
                  </w:rPr>
                  <w:t>Til</w:t>
                </w:r>
                <w:r w:rsidR="00EB7241">
                  <w:rPr>
                    <w:noProof/>
                    <w:lang w:bidi="da-DK"/>
                  </w:rPr>
                  <w:t xml:space="preserve"> inkl. årstal</w:t>
                </w:r>
              </w:sdtContent>
            </w:sdt>
          </w:p>
          <w:p w14:paraId="7EC461B8" w14:textId="4EA11475" w:rsidR="00F73734" w:rsidRPr="004E15C3" w:rsidRDefault="00000000" w:rsidP="005645C5">
            <w:pPr>
              <w:pStyle w:val="Overskrift2"/>
              <w:contextualSpacing w:val="0"/>
              <w:rPr>
                <w:noProof/>
              </w:rPr>
            </w:pPr>
            <w:sdt>
              <w:sdtPr>
                <w:rPr>
                  <w:noProof/>
                </w:rPr>
                <w:alias w:val="Angiv titel på uddannelsesgrad 1:"/>
                <w:tag w:val="Angiv titel på uddannelsesgrad 1:"/>
                <w:id w:val="973107663"/>
                <w:placeholder>
                  <w:docPart w:val="4478F4DC446E4EDCB3C686E0DE85171A"/>
                </w:placeholder>
                <w:temporary/>
                <w:showingPlcHdr/>
                <w15:appearance w15:val="hidden"/>
              </w:sdtPr>
              <w:sdtContent>
                <w:r w:rsidR="00F73734" w:rsidRPr="004E15C3">
                  <w:rPr>
                    <w:noProof/>
                    <w:lang w:bidi="da-DK"/>
                  </w:rPr>
                  <w:t>Titel på uddannelse</w:t>
                </w:r>
              </w:sdtContent>
            </w:sdt>
            <w:r w:rsidR="00F73734" w:rsidRPr="004E15C3">
              <w:rPr>
                <w:noProof/>
                <w:lang w:bidi="da-DK"/>
              </w:rPr>
              <w:t xml:space="preserve">, </w:t>
            </w:r>
            <w:sdt>
              <w:sdtPr>
                <w:rPr>
                  <w:rStyle w:val="Svaghenvisning"/>
                  <w:noProof/>
                </w:rPr>
                <w:alias w:val="Angiv skole 1:"/>
                <w:tag w:val="Angiv skole 1:"/>
                <w:id w:val="1855613015"/>
                <w:placeholder>
                  <w:docPart w:val="679B0A508EE849D1847204C8C30178EE"/>
                </w:placeholder>
                <w:temporary/>
                <w:showingPlcHdr/>
                <w15:appearance w15:val="hidden"/>
              </w:sdtPr>
              <w:sdtEndPr>
                <w:rPr>
                  <w:rStyle w:val="Standardskrifttypeiafsnit"/>
                  <w:b/>
                  <w:smallCaps w:val="0"/>
                  <w:color w:val="1D824C" w:themeColor="accent1"/>
                </w:rPr>
              </w:sdtEndPr>
              <w:sdtContent>
                <w:r w:rsidR="00F73734" w:rsidRPr="004E15C3">
                  <w:rPr>
                    <w:rStyle w:val="Svaghenvisning"/>
                    <w:noProof/>
                    <w:lang w:bidi="da-DK"/>
                  </w:rPr>
                  <w:t>Skole</w:t>
                </w:r>
              </w:sdtContent>
            </w:sdt>
          </w:p>
          <w:sdt>
            <w:sdtPr>
              <w:rPr>
                <w:noProof/>
              </w:rPr>
              <w:alias w:val="Angiv oplysninger om uddannelse 1:"/>
              <w:tag w:val="Angiv oplysninger om uddannelse 1:"/>
              <w:id w:val="1579791573"/>
              <w:placeholder>
                <w:docPart w:val="664705F453244766BBF021BF24B27547"/>
              </w:placeholder>
              <w:temporary/>
              <w:showingPlcHdr/>
              <w15:appearance w15:val="hidden"/>
            </w:sdtPr>
            <w:sdtContent>
              <w:p w14:paraId="4EE5C3C2" w14:textId="5AFC3D82" w:rsidR="00F73734" w:rsidRPr="004E15C3" w:rsidRDefault="000B08D7" w:rsidP="005645C5">
                <w:pPr>
                  <w:contextualSpacing w:val="0"/>
                  <w:rPr>
                    <w:noProof/>
                  </w:rPr>
                </w:pPr>
                <w:r>
                  <w:rPr>
                    <w:noProof/>
                  </w:rPr>
                  <w:t>Hvis du pt. er i gang med en uddannelse, hvornår forventes denne færdig?</w:t>
                </w:r>
                <w:r w:rsidR="00213C45">
                  <w:rPr>
                    <w:noProof/>
                  </w:rPr>
                  <w:t xml:space="preserve"> Evt.</w:t>
                </w:r>
                <w:r w:rsidR="00C848C4">
                  <w:rPr>
                    <w:noProof/>
                  </w:rPr>
                  <w:t xml:space="preserve"> GF+,</w:t>
                </w:r>
                <w:r w:rsidR="00213C45">
                  <w:rPr>
                    <w:noProof/>
                  </w:rPr>
                  <w:t xml:space="preserve"> </w:t>
                </w:r>
                <w:r w:rsidR="00C848C4">
                  <w:rPr>
                    <w:noProof/>
                  </w:rPr>
                  <w:t xml:space="preserve">GF1, </w:t>
                </w:r>
                <w:r w:rsidR="00867109">
                  <w:rPr>
                    <w:noProof/>
                  </w:rPr>
                  <w:t>GF2, VUC, Sprogskole etc.</w:t>
                </w:r>
              </w:p>
            </w:sdtContent>
          </w:sdt>
        </w:tc>
      </w:tr>
    </w:tbl>
    <w:p w14:paraId="2478DC4C" w14:textId="77777777" w:rsidR="00784893" w:rsidRDefault="00784893" w:rsidP="006E1507">
      <w:pPr>
        <w:rPr>
          <w:noProof/>
        </w:rPr>
      </w:pPr>
    </w:p>
    <w:p w14:paraId="2C321C47" w14:textId="77777777" w:rsidR="00E37B99" w:rsidRDefault="00E37B99" w:rsidP="006E1507">
      <w:pPr>
        <w:rPr>
          <w:noProof/>
        </w:rPr>
      </w:pPr>
    </w:p>
    <w:p w14:paraId="3B5E5179" w14:textId="77777777" w:rsidR="00DA475F" w:rsidRDefault="00DA475F" w:rsidP="006E1507">
      <w:pPr>
        <w:rPr>
          <w:noProof/>
        </w:rPr>
      </w:pPr>
    </w:p>
    <w:sdt>
      <w:sdtPr>
        <w:rPr>
          <w:noProof/>
        </w:rPr>
        <w:alias w:val="Vejleding til udfyldese af CV"/>
        <w:tag w:val="Vejleding til udfyldese af CV"/>
        <w:id w:val="-15697291"/>
        <w:lock w:val="contentLocked"/>
        <w:placeholder>
          <w:docPart w:val="DefaultPlaceholder_-1854013440"/>
        </w:placeholder>
        <w15:appearance w15:val="hidden"/>
        <w:text/>
      </w:sdtPr>
      <w:sdtContent>
        <w:p w14:paraId="2E4E6843" w14:textId="2144FF0A" w:rsidR="00A822F3" w:rsidRDefault="00A822F3" w:rsidP="002F6FC3">
          <w:pPr>
            <w:pStyle w:val="Overskrift1"/>
            <w:rPr>
              <w:noProof/>
            </w:rPr>
          </w:pPr>
          <w:r>
            <w:rPr>
              <w:noProof/>
            </w:rPr>
            <w:t>Vejledning</w:t>
          </w:r>
          <w:r w:rsidR="002F6FC3">
            <w:rPr>
              <w:noProof/>
            </w:rPr>
            <w:t xml:space="preserve"> til udfylde</w:t>
          </w:r>
          <w:r w:rsidR="00A37FFC">
            <w:rPr>
              <w:noProof/>
            </w:rPr>
            <w:t>lse af CV</w:t>
          </w:r>
        </w:p>
      </w:sdtContent>
    </w:sdt>
    <w:sdt>
      <w:sdtPr>
        <w:rPr>
          <w:noProof/>
          <w:sz w:val="24"/>
          <w:szCs w:val="24"/>
        </w:rPr>
        <w:alias w:val="Vejledning"/>
        <w:tag w:val="Vejledning"/>
        <w:id w:val="2094040310"/>
        <w:lock w:val="contentLocked"/>
        <w:placeholder>
          <w:docPart w:val="DefaultPlaceholder_-1854013440"/>
        </w:placeholder>
        <w15:appearance w15:val="hidden"/>
      </w:sdtPr>
      <w:sdtEndPr>
        <w:rPr>
          <w:sz w:val="22"/>
          <w:szCs w:val="22"/>
        </w:rPr>
      </w:sdtEndPr>
      <w:sdtContent>
        <w:p w14:paraId="12448AA8" w14:textId="4DDD508F" w:rsidR="00A37FFC" w:rsidRPr="002F40B6" w:rsidRDefault="004C6EE9" w:rsidP="002F40B6">
          <w:pPr>
            <w:pStyle w:val="Listeafsnit"/>
            <w:numPr>
              <w:ilvl w:val="0"/>
              <w:numId w:val="17"/>
            </w:numPr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t>Man</w:t>
          </w:r>
          <w:r w:rsidR="00207DCA" w:rsidRPr="002F40B6">
            <w:rPr>
              <w:noProof/>
              <w:sz w:val="24"/>
              <w:szCs w:val="24"/>
            </w:rPr>
            <w:t xml:space="preserve"> udfylder CV ved at skrive i de angivne felter</w:t>
          </w:r>
          <w:r w:rsidR="00F41EC0" w:rsidRPr="002F40B6">
            <w:rPr>
              <w:noProof/>
              <w:sz w:val="24"/>
              <w:szCs w:val="24"/>
            </w:rPr>
            <w:t>. Overskrifterne er låste, men alle andre felter er skrivebar.</w:t>
          </w:r>
        </w:p>
        <w:p w14:paraId="343B06AA" w14:textId="7219BD54" w:rsidR="00207DCA" w:rsidRPr="002F40B6" w:rsidRDefault="00207DCA" w:rsidP="002F40B6">
          <w:pPr>
            <w:pStyle w:val="Listeafsnit"/>
            <w:numPr>
              <w:ilvl w:val="0"/>
              <w:numId w:val="17"/>
            </w:numPr>
            <w:rPr>
              <w:noProof/>
              <w:sz w:val="24"/>
              <w:szCs w:val="24"/>
            </w:rPr>
          </w:pPr>
          <w:r w:rsidRPr="002F40B6">
            <w:rPr>
              <w:noProof/>
              <w:sz w:val="24"/>
              <w:szCs w:val="24"/>
            </w:rPr>
            <w:t xml:space="preserve">Det er vigtigt at </w:t>
          </w:r>
          <w:r w:rsidR="004C6EE9">
            <w:rPr>
              <w:noProof/>
              <w:sz w:val="24"/>
              <w:szCs w:val="24"/>
            </w:rPr>
            <w:t>man</w:t>
          </w:r>
          <w:r w:rsidRPr="002F40B6">
            <w:rPr>
              <w:noProof/>
              <w:sz w:val="24"/>
              <w:szCs w:val="24"/>
            </w:rPr>
            <w:t xml:space="preserve"> skriver både </w:t>
          </w:r>
          <w:r w:rsidR="00B65541" w:rsidRPr="002F40B6">
            <w:rPr>
              <w:noProof/>
              <w:sz w:val="24"/>
              <w:szCs w:val="24"/>
            </w:rPr>
            <w:t xml:space="preserve">start- og slutmåned samt årstal </w:t>
          </w:r>
          <w:r w:rsidR="00FA0EAD" w:rsidRPr="002F40B6">
            <w:rPr>
              <w:noProof/>
              <w:sz w:val="24"/>
              <w:szCs w:val="24"/>
            </w:rPr>
            <w:t xml:space="preserve">i alle </w:t>
          </w:r>
          <w:r w:rsidR="00F41EC0" w:rsidRPr="002F40B6">
            <w:rPr>
              <w:noProof/>
              <w:sz w:val="24"/>
              <w:szCs w:val="24"/>
            </w:rPr>
            <w:t>felterne.</w:t>
          </w:r>
        </w:p>
        <w:p w14:paraId="64075B15" w14:textId="1605B78D" w:rsidR="00F41EC0" w:rsidRDefault="004C6EE9" w:rsidP="002F40B6">
          <w:pPr>
            <w:pStyle w:val="Listeafsnit"/>
            <w:numPr>
              <w:ilvl w:val="0"/>
              <w:numId w:val="17"/>
            </w:numPr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t>Man</w:t>
          </w:r>
          <w:r w:rsidR="002E095A" w:rsidRPr="002F40B6">
            <w:rPr>
              <w:noProof/>
              <w:sz w:val="24"/>
              <w:szCs w:val="24"/>
            </w:rPr>
            <w:t xml:space="preserve"> skal kun udfylde de </w:t>
          </w:r>
          <w:r w:rsidR="006D0381" w:rsidRPr="002F40B6">
            <w:rPr>
              <w:noProof/>
              <w:sz w:val="24"/>
              <w:szCs w:val="24"/>
            </w:rPr>
            <w:t xml:space="preserve">kategorier som er relevante for </w:t>
          </w:r>
          <w:r w:rsidR="002F40B6">
            <w:rPr>
              <w:noProof/>
              <w:sz w:val="24"/>
              <w:szCs w:val="24"/>
            </w:rPr>
            <w:t>én</w:t>
          </w:r>
          <w:r w:rsidR="006D0381" w:rsidRPr="002F40B6">
            <w:rPr>
              <w:noProof/>
              <w:sz w:val="24"/>
              <w:szCs w:val="24"/>
            </w:rPr>
            <w:t xml:space="preserve"> selv. Hvis man ikke</w:t>
          </w:r>
          <w:r w:rsidR="001A732D" w:rsidRPr="002F40B6">
            <w:rPr>
              <w:noProof/>
              <w:sz w:val="24"/>
              <w:szCs w:val="24"/>
            </w:rPr>
            <w:t xml:space="preserve"> er i beskæftigelse eller i gang</w:t>
          </w:r>
          <w:r w:rsidR="00C80927" w:rsidRPr="002F40B6">
            <w:rPr>
              <w:noProof/>
              <w:sz w:val="24"/>
              <w:szCs w:val="24"/>
            </w:rPr>
            <w:t xml:space="preserve"> med uddannelse inden start på</w:t>
          </w:r>
          <w:r w:rsidR="006D0381" w:rsidRPr="002F40B6">
            <w:rPr>
              <w:noProof/>
              <w:sz w:val="24"/>
              <w:szCs w:val="24"/>
            </w:rPr>
            <w:t xml:space="preserve"> </w:t>
          </w:r>
          <w:r w:rsidR="007701C4">
            <w:rPr>
              <w:noProof/>
              <w:sz w:val="24"/>
              <w:szCs w:val="24"/>
            </w:rPr>
            <w:t xml:space="preserve">denne uddannelse, så </w:t>
          </w:r>
          <w:r w:rsidR="0080454C">
            <w:rPr>
              <w:noProof/>
              <w:sz w:val="24"/>
              <w:szCs w:val="24"/>
            </w:rPr>
            <w:t>lader man være med at udfylde dem.</w:t>
          </w:r>
        </w:p>
        <w:p w14:paraId="7D83F373" w14:textId="4EDA5586" w:rsidR="00177FCC" w:rsidRPr="00B4302A" w:rsidRDefault="00814BE2" w:rsidP="00E65B82">
          <w:pPr>
            <w:pStyle w:val="Listeafsnit"/>
            <w:numPr>
              <w:ilvl w:val="0"/>
              <w:numId w:val="17"/>
            </w:numPr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t xml:space="preserve">Start altid i kronologisk rækkefølge – øverst </w:t>
          </w:r>
          <w:r w:rsidR="00A10FD4">
            <w:rPr>
              <w:noProof/>
              <w:sz w:val="24"/>
              <w:szCs w:val="24"/>
            </w:rPr>
            <w:t>skal være det seneste man har lavet – dette gælder både for arbejde og uddannelse.</w:t>
          </w:r>
        </w:p>
      </w:sdtContent>
    </w:sdt>
    <w:sectPr w:rsidR="00177FCC" w:rsidRPr="00B4302A" w:rsidSect="002B4751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994E" w14:textId="77777777" w:rsidR="00C06FD1" w:rsidRDefault="00C06FD1" w:rsidP="0068194B">
      <w:r>
        <w:separator/>
      </w:r>
    </w:p>
    <w:p w14:paraId="5E8DE807" w14:textId="77777777" w:rsidR="00C06FD1" w:rsidRDefault="00C06FD1"/>
    <w:p w14:paraId="050B3235" w14:textId="77777777" w:rsidR="00C06FD1" w:rsidRDefault="00C06FD1"/>
  </w:endnote>
  <w:endnote w:type="continuationSeparator" w:id="0">
    <w:p w14:paraId="09FF6A3F" w14:textId="77777777" w:rsidR="00C06FD1" w:rsidRDefault="00C06FD1" w:rsidP="0068194B">
      <w:r>
        <w:continuationSeparator/>
      </w:r>
    </w:p>
    <w:p w14:paraId="269BADDB" w14:textId="77777777" w:rsidR="00C06FD1" w:rsidRDefault="00C06FD1"/>
    <w:p w14:paraId="3D698286" w14:textId="77777777" w:rsidR="00C06FD1" w:rsidRDefault="00C06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7619C" w14:textId="77777777" w:rsidR="002B2958" w:rsidRPr="004E15C3" w:rsidRDefault="002B2958">
        <w:pPr>
          <w:pStyle w:val="Sidefod"/>
        </w:pPr>
        <w:r w:rsidRPr="004E15C3">
          <w:rPr>
            <w:lang w:bidi="da-DK"/>
          </w:rPr>
          <w:fldChar w:fldCharType="begin"/>
        </w:r>
        <w:r w:rsidRPr="004E15C3">
          <w:rPr>
            <w:lang w:bidi="da-DK"/>
          </w:rPr>
          <w:instrText xml:space="preserve"> PAGE   \* MERGEFORMAT </w:instrText>
        </w:r>
        <w:r w:rsidRPr="004E15C3">
          <w:rPr>
            <w:lang w:bidi="da-DK"/>
          </w:rPr>
          <w:fldChar w:fldCharType="separate"/>
        </w:r>
        <w:r w:rsidR="00DE2EA9" w:rsidRPr="004E15C3">
          <w:rPr>
            <w:noProof/>
            <w:lang w:bidi="da-DK"/>
          </w:rPr>
          <w:t>2</w:t>
        </w:r>
        <w:r w:rsidRPr="004E15C3">
          <w:rPr>
            <w:noProof/>
            <w:lang w:bidi="da-D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264E" w14:textId="77777777" w:rsidR="00C06FD1" w:rsidRDefault="00C06FD1" w:rsidP="0068194B">
      <w:r>
        <w:separator/>
      </w:r>
    </w:p>
    <w:p w14:paraId="6D146476" w14:textId="77777777" w:rsidR="00C06FD1" w:rsidRDefault="00C06FD1"/>
    <w:p w14:paraId="425EF2CF" w14:textId="77777777" w:rsidR="00C06FD1" w:rsidRDefault="00C06FD1"/>
  </w:footnote>
  <w:footnote w:type="continuationSeparator" w:id="0">
    <w:p w14:paraId="42763D79" w14:textId="77777777" w:rsidR="00C06FD1" w:rsidRDefault="00C06FD1" w:rsidP="0068194B">
      <w:r>
        <w:continuationSeparator/>
      </w:r>
    </w:p>
    <w:p w14:paraId="4D2132BB" w14:textId="77777777" w:rsidR="00C06FD1" w:rsidRDefault="00C06FD1"/>
    <w:p w14:paraId="0DA41FBB" w14:textId="77777777" w:rsidR="00C06FD1" w:rsidRDefault="00C06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3B24" w14:textId="77777777" w:rsidR="00236D54" w:rsidRPr="004E01EB" w:rsidRDefault="00F476C4" w:rsidP="005A1B10">
    <w:pPr>
      <w:pStyle w:val="Sidehoved"/>
    </w:pPr>
    <w:r w:rsidRPr="004E01EB">
      <w:rPr>
        <w:noProof/>
        <w:lang w:bidi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FFBF9C" wp14:editId="6766950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Lige forbindelse 5" descr="Skillelinje for overskri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099AAB6" id="Lige forbindelse 5" o:spid="_x0000_s1026" alt="Skillelinje for overskrift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E67B0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FC2B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Opstilling-talellerbogst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990973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4AD0AA1"/>
    <w:multiLevelType w:val="hybridMultilevel"/>
    <w:tmpl w:val="096CC2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EB306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6735265">
    <w:abstractNumId w:val="9"/>
  </w:num>
  <w:num w:numId="2" w16cid:durableId="65954614">
    <w:abstractNumId w:val="8"/>
  </w:num>
  <w:num w:numId="3" w16cid:durableId="1964966511">
    <w:abstractNumId w:val="7"/>
  </w:num>
  <w:num w:numId="4" w16cid:durableId="2082360218">
    <w:abstractNumId w:val="6"/>
  </w:num>
  <w:num w:numId="5" w16cid:durableId="805859700">
    <w:abstractNumId w:val="11"/>
  </w:num>
  <w:num w:numId="6" w16cid:durableId="1238247860">
    <w:abstractNumId w:val="3"/>
  </w:num>
  <w:num w:numId="7" w16cid:durableId="817383883">
    <w:abstractNumId w:val="12"/>
  </w:num>
  <w:num w:numId="8" w16cid:durableId="1612786610">
    <w:abstractNumId w:val="2"/>
  </w:num>
  <w:num w:numId="9" w16cid:durableId="1154639542">
    <w:abstractNumId w:val="15"/>
  </w:num>
  <w:num w:numId="10" w16cid:durableId="410856962">
    <w:abstractNumId w:val="5"/>
  </w:num>
  <w:num w:numId="11" w16cid:durableId="1943755135">
    <w:abstractNumId w:val="4"/>
  </w:num>
  <w:num w:numId="12" w16cid:durableId="2048917882">
    <w:abstractNumId w:val="1"/>
  </w:num>
  <w:num w:numId="13" w16cid:durableId="1839230983">
    <w:abstractNumId w:val="0"/>
  </w:num>
  <w:num w:numId="14" w16cid:durableId="1918857694">
    <w:abstractNumId w:val="16"/>
  </w:num>
  <w:num w:numId="15" w16cid:durableId="1874801502">
    <w:abstractNumId w:val="10"/>
  </w:num>
  <w:num w:numId="16" w16cid:durableId="63257972">
    <w:abstractNumId w:val="13"/>
  </w:num>
  <w:num w:numId="17" w16cid:durableId="12752129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4glsdY473tdDyLX7Gr4DL171OZxvKQgyJrSbzOkBevEZ4pTqfAlCD0di7jYEn3Qx"/>
  </w:docVars>
  <w:rsids>
    <w:rsidRoot w:val="00FE4880"/>
    <w:rsid w:val="000001EF"/>
    <w:rsid w:val="00007322"/>
    <w:rsid w:val="00007728"/>
    <w:rsid w:val="00012CB0"/>
    <w:rsid w:val="00024584"/>
    <w:rsid w:val="00024730"/>
    <w:rsid w:val="000464D1"/>
    <w:rsid w:val="00055E95"/>
    <w:rsid w:val="00063FAC"/>
    <w:rsid w:val="0007021F"/>
    <w:rsid w:val="000734E3"/>
    <w:rsid w:val="000744AD"/>
    <w:rsid w:val="000803FC"/>
    <w:rsid w:val="000A725B"/>
    <w:rsid w:val="000B08D7"/>
    <w:rsid w:val="000B2BA5"/>
    <w:rsid w:val="000C5659"/>
    <w:rsid w:val="000E4B51"/>
    <w:rsid w:val="000E4F70"/>
    <w:rsid w:val="000F0F5B"/>
    <w:rsid w:val="000F2F8C"/>
    <w:rsid w:val="000F3A3B"/>
    <w:rsid w:val="0010006E"/>
    <w:rsid w:val="001045A8"/>
    <w:rsid w:val="00106D5D"/>
    <w:rsid w:val="00110093"/>
    <w:rsid w:val="00114A91"/>
    <w:rsid w:val="001427E1"/>
    <w:rsid w:val="00151AEB"/>
    <w:rsid w:val="00162A04"/>
    <w:rsid w:val="00163668"/>
    <w:rsid w:val="00171566"/>
    <w:rsid w:val="00174676"/>
    <w:rsid w:val="001755A8"/>
    <w:rsid w:val="00177FCC"/>
    <w:rsid w:val="00184014"/>
    <w:rsid w:val="00192008"/>
    <w:rsid w:val="001A6496"/>
    <w:rsid w:val="001A6B53"/>
    <w:rsid w:val="001A732D"/>
    <w:rsid w:val="001C0E68"/>
    <w:rsid w:val="001C4B6F"/>
    <w:rsid w:val="001D0BF1"/>
    <w:rsid w:val="001E3120"/>
    <w:rsid w:val="001E7E0C"/>
    <w:rsid w:val="001F0BB0"/>
    <w:rsid w:val="001F4E6D"/>
    <w:rsid w:val="001F6140"/>
    <w:rsid w:val="001F652C"/>
    <w:rsid w:val="00203573"/>
    <w:rsid w:val="0020597D"/>
    <w:rsid w:val="00207DCA"/>
    <w:rsid w:val="002120C3"/>
    <w:rsid w:val="00213B4C"/>
    <w:rsid w:val="00213C45"/>
    <w:rsid w:val="00216FCD"/>
    <w:rsid w:val="002253B0"/>
    <w:rsid w:val="00236D54"/>
    <w:rsid w:val="00241D8C"/>
    <w:rsid w:val="00241FDB"/>
    <w:rsid w:val="00244586"/>
    <w:rsid w:val="0024720C"/>
    <w:rsid w:val="002617AE"/>
    <w:rsid w:val="002638D0"/>
    <w:rsid w:val="002647D3"/>
    <w:rsid w:val="00271555"/>
    <w:rsid w:val="00275EAE"/>
    <w:rsid w:val="00280A6A"/>
    <w:rsid w:val="00294998"/>
    <w:rsid w:val="00297F18"/>
    <w:rsid w:val="002A1945"/>
    <w:rsid w:val="002B2958"/>
    <w:rsid w:val="002B3FC8"/>
    <w:rsid w:val="002B4751"/>
    <w:rsid w:val="002D23C5"/>
    <w:rsid w:val="002D6137"/>
    <w:rsid w:val="002E095A"/>
    <w:rsid w:val="002E2463"/>
    <w:rsid w:val="002E7E61"/>
    <w:rsid w:val="002F05E5"/>
    <w:rsid w:val="002F254D"/>
    <w:rsid w:val="002F30E4"/>
    <w:rsid w:val="002F40B6"/>
    <w:rsid w:val="002F6FC3"/>
    <w:rsid w:val="00307140"/>
    <w:rsid w:val="003133F2"/>
    <w:rsid w:val="00316DFF"/>
    <w:rsid w:val="00325B57"/>
    <w:rsid w:val="003274D0"/>
    <w:rsid w:val="00336056"/>
    <w:rsid w:val="00353F5A"/>
    <w:rsid w:val="003544E1"/>
    <w:rsid w:val="00363276"/>
    <w:rsid w:val="00366398"/>
    <w:rsid w:val="00381FA2"/>
    <w:rsid w:val="00384035"/>
    <w:rsid w:val="003A0632"/>
    <w:rsid w:val="003A30E5"/>
    <w:rsid w:val="003A35F1"/>
    <w:rsid w:val="003A6ADF"/>
    <w:rsid w:val="003B5928"/>
    <w:rsid w:val="003C2712"/>
    <w:rsid w:val="003D380F"/>
    <w:rsid w:val="003E160D"/>
    <w:rsid w:val="003F1D5F"/>
    <w:rsid w:val="003F6C20"/>
    <w:rsid w:val="00405128"/>
    <w:rsid w:val="00406CFF"/>
    <w:rsid w:val="00416604"/>
    <w:rsid w:val="00416B25"/>
    <w:rsid w:val="00420592"/>
    <w:rsid w:val="004319E0"/>
    <w:rsid w:val="00437E8C"/>
    <w:rsid w:val="00440225"/>
    <w:rsid w:val="0045492C"/>
    <w:rsid w:val="004567AD"/>
    <w:rsid w:val="00465B4C"/>
    <w:rsid w:val="00467020"/>
    <w:rsid w:val="004726BC"/>
    <w:rsid w:val="00474105"/>
    <w:rsid w:val="00480E6E"/>
    <w:rsid w:val="00486277"/>
    <w:rsid w:val="00490A42"/>
    <w:rsid w:val="00494CF6"/>
    <w:rsid w:val="00495F8D"/>
    <w:rsid w:val="004A0CCE"/>
    <w:rsid w:val="004A1FAE"/>
    <w:rsid w:val="004A32FF"/>
    <w:rsid w:val="004B06EB"/>
    <w:rsid w:val="004B3669"/>
    <w:rsid w:val="004B6AD0"/>
    <w:rsid w:val="004C2D5D"/>
    <w:rsid w:val="004C33E1"/>
    <w:rsid w:val="004C3B2A"/>
    <w:rsid w:val="004C6EE9"/>
    <w:rsid w:val="004D76E1"/>
    <w:rsid w:val="004E01EB"/>
    <w:rsid w:val="004E15C3"/>
    <w:rsid w:val="004E2794"/>
    <w:rsid w:val="004E5A0B"/>
    <w:rsid w:val="004E5E6B"/>
    <w:rsid w:val="00500B6F"/>
    <w:rsid w:val="00510392"/>
    <w:rsid w:val="00513979"/>
    <w:rsid w:val="00513E2A"/>
    <w:rsid w:val="00517313"/>
    <w:rsid w:val="005370D8"/>
    <w:rsid w:val="00562956"/>
    <w:rsid w:val="00566A35"/>
    <w:rsid w:val="0056701E"/>
    <w:rsid w:val="005717F9"/>
    <w:rsid w:val="005740D7"/>
    <w:rsid w:val="005821A7"/>
    <w:rsid w:val="005A0F26"/>
    <w:rsid w:val="005A1B10"/>
    <w:rsid w:val="005A6850"/>
    <w:rsid w:val="005B1B1B"/>
    <w:rsid w:val="005B7BD9"/>
    <w:rsid w:val="005C5932"/>
    <w:rsid w:val="005D3CA7"/>
    <w:rsid w:val="005D4CC1"/>
    <w:rsid w:val="005E5F1C"/>
    <w:rsid w:val="005F1727"/>
    <w:rsid w:val="005F4B91"/>
    <w:rsid w:val="005F55D2"/>
    <w:rsid w:val="00617FBA"/>
    <w:rsid w:val="0062312F"/>
    <w:rsid w:val="00625F2C"/>
    <w:rsid w:val="006618E9"/>
    <w:rsid w:val="00664A8A"/>
    <w:rsid w:val="00674C83"/>
    <w:rsid w:val="00677A5C"/>
    <w:rsid w:val="0068194B"/>
    <w:rsid w:val="00692703"/>
    <w:rsid w:val="00697B18"/>
    <w:rsid w:val="006A1962"/>
    <w:rsid w:val="006B5D48"/>
    <w:rsid w:val="006B621B"/>
    <w:rsid w:val="006B7D7B"/>
    <w:rsid w:val="006C1A5E"/>
    <w:rsid w:val="006D0381"/>
    <w:rsid w:val="006E1507"/>
    <w:rsid w:val="006F49E9"/>
    <w:rsid w:val="00706017"/>
    <w:rsid w:val="00712D8B"/>
    <w:rsid w:val="007273B7"/>
    <w:rsid w:val="00733E0A"/>
    <w:rsid w:val="0074403D"/>
    <w:rsid w:val="00746D44"/>
    <w:rsid w:val="007538DC"/>
    <w:rsid w:val="00757803"/>
    <w:rsid w:val="007701C4"/>
    <w:rsid w:val="00784893"/>
    <w:rsid w:val="0079206B"/>
    <w:rsid w:val="00796076"/>
    <w:rsid w:val="007C0566"/>
    <w:rsid w:val="007C606B"/>
    <w:rsid w:val="007D089E"/>
    <w:rsid w:val="007E6A61"/>
    <w:rsid w:val="00800C10"/>
    <w:rsid w:val="00801140"/>
    <w:rsid w:val="00803404"/>
    <w:rsid w:val="0080454C"/>
    <w:rsid w:val="00810AC2"/>
    <w:rsid w:val="00814BE2"/>
    <w:rsid w:val="00832CD5"/>
    <w:rsid w:val="00834955"/>
    <w:rsid w:val="00836109"/>
    <w:rsid w:val="00855B59"/>
    <w:rsid w:val="00860461"/>
    <w:rsid w:val="0086487C"/>
    <w:rsid w:val="00867109"/>
    <w:rsid w:val="00870B20"/>
    <w:rsid w:val="008829F8"/>
    <w:rsid w:val="00882BF7"/>
    <w:rsid w:val="00885897"/>
    <w:rsid w:val="008923B2"/>
    <w:rsid w:val="0089371C"/>
    <w:rsid w:val="008A6538"/>
    <w:rsid w:val="008C7056"/>
    <w:rsid w:val="008D6741"/>
    <w:rsid w:val="008D7271"/>
    <w:rsid w:val="008F357E"/>
    <w:rsid w:val="008F3B14"/>
    <w:rsid w:val="00901899"/>
    <w:rsid w:val="0090344B"/>
    <w:rsid w:val="00903DAE"/>
    <w:rsid w:val="00905715"/>
    <w:rsid w:val="0091321E"/>
    <w:rsid w:val="00913946"/>
    <w:rsid w:val="0092726B"/>
    <w:rsid w:val="009361BA"/>
    <w:rsid w:val="00937A7A"/>
    <w:rsid w:val="00944F78"/>
    <w:rsid w:val="009510E7"/>
    <w:rsid w:val="00952C89"/>
    <w:rsid w:val="009571D8"/>
    <w:rsid w:val="0096378F"/>
    <w:rsid w:val="009650EA"/>
    <w:rsid w:val="00971A99"/>
    <w:rsid w:val="0097790C"/>
    <w:rsid w:val="0098506E"/>
    <w:rsid w:val="009A44CE"/>
    <w:rsid w:val="009B5233"/>
    <w:rsid w:val="009C3CB3"/>
    <w:rsid w:val="009C4DFC"/>
    <w:rsid w:val="009D44F8"/>
    <w:rsid w:val="009E3160"/>
    <w:rsid w:val="009E4BE4"/>
    <w:rsid w:val="009F220C"/>
    <w:rsid w:val="009F3B05"/>
    <w:rsid w:val="009F4931"/>
    <w:rsid w:val="00A10FD4"/>
    <w:rsid w:val="00A11E20"/>
    <w:rsid w:val="00A14534"/>
    <w:rsid w:val="00A16DAA"/>
    <w:rsid w:val="00A24162"/>
    <w:rsid w:val="00A25023"/>
    <w:rsid w:val="00A270EA"/>
    <w:rsid w:val="00A34BA2"/>
    <w:rsid w:val="00A36F27"/>
    <w:rsid w:val="00A37FFC"/>
    <w:rsid w:val="00A42E32"/>
    <w:rsid w:val="00A46E63"/>
    <w:rsid w:val="00A51DC5"/>
    <w:rsid w:val="00A53DE1"/>
    <w:rsid w:val="00A615E1"/>
    <w:rsid w:val="00A633B0"/>
    <w:rsid w:val="00A755E8"/>
    <w:rsid w:val="00A822F3"/>
    <w:rsid w:val="00A93A5D"/>
    <w:rsid w:val="00AB32F8"/>
    <w:rsid w:val="00AB610B"/>
    <w:rsid w:val="00AD360E"/>
    <w:rsid w:val="00AD40FB"/>
    <w:rsid w:val="00AD782D"/>
    <w:rsid w:val="00AE3CBD"/>
    <w:rsid w:val="00AE3D90"/>
    <w:rsid w:val="00AE7650"/>
    <w:rsid w:val="00B03BFB"/>
    <w:rsid w:val="00B10EBE"/>
    <w:rsid w:val="00B236F1"/>
    <w:rsid w:val="00B23857"/>
    <w:rsid w:val="00B25A56"/>
    <w:rsid w:val="00B4302A"/>
    <w:rsid w:val="00B50F99"/>
    <w:rsid w:val="00B51D1B"/>
    <w:rsid w:val="00B540F4"/>
    <w:rsid w:val="00B60FD0"/>
    <w:rsid w:val="00B622DF"/>
    <w:rsid w:val="00B6332A"/>
    <w:rsid w:val="00B65541"/>
    <w:rsid w:val="00B72A9C"/>
    <w:rsid w:val="00B75CEB"/>
    <w:rsid w:val="00B81760"/>
    <w:rsid w:val="00B8494C"/>
    <w:rsid w:val="00B97F9F"/>
    <w:rsid w:val="00BA1546"/>
    <w:rsid w:val="00BA615A"/>
    <w:rsid w:val="00BB4E51"/>
    <w:rsid w:val="00BD431F"/>
    <w:rsid w:val="00BE423E"/>
    <w:rsid w:val="00BF61AC"/>
    <w:rsid w:val="00C0061C"/>
    <w:rsid w:val="00C021F8"/>
    <w:rsid w:val="00C06FD1"/>
    <w:rsid w:val="00C1162C"/>
    <w:rsid w:val="00C3368E"/>
    <w:rsid w:val="00C36487"/>
    <w:rsid w:val="00C47FA6"/>
    <w:rsid w:val="00C53D5C"/>
    <w:rsid w:val="00C56570"/>
    <w:rsid w:val="00C57FC6"/>
    <w:rsid w:val="00C66A7D"/>
    <w:rsid w:val="00C779DA"/>
    <w:rsid w:val="00C80927"/>
    <w:rsid w:val="00C814F7"/>
    <w:rsid w:val="00C81870"/>
    <w:rsid w:val="00C848C4"/>
    <w:rsid w:val="00C97AFC"/>
    <w:rsid w:val="00CA4B4D"/>
    <w:rsid w:val="00CB35C3"/>
    <w:rsid w:val="00CB3610"/>
    <w:rsid w:val="00CB3C4E"/>
    <w:rsid w:val="00CD323D"/>
    <w:rsid w:val="00CD4E3D"/>
    <w:rsid w:val="00CE13CA"/>
    <w:rsid w:val="00CE4030"/>
    <w:rsid w:val="00CE64B3"/>
    <w:rsid w:val="00CF1A49"/>
    <w:rsid w:val="00D0630C"/>
    <w:rsid w:val="00D243A9"/>
    <w:rsid w:val="00D305E5"/>
    <w:rsid w:val="00D37CD3"/>
    <w:rsid w:val="00D41018"/>
    <w:rsid w:val="00D42E00"/>
    <w:rsid w:val="00D531D4"/>
    <w:rsid w:val="00D56200"/>
    <w:rsid w:val="00D66A52"/>
    <w:rsid w:val="00D66EFA"/>
    <w:rsid w:val="00D71583"/>
    <w:rsid w:val="00D72A2D"/>
    <w:rsid w:val="00D86492"/>
    <w:rsid w:val="00D91397"/>
    <w:rsid w:val="00D9521A"/>
    <w:rsid w:val="00DA3914"/>
    <w:rsid w:val="00DA475F"/>
    <w:rsid w:val="00DA59AA"/>
    <w:rsid w:val="00DB4116"/>
    <w:rsid w:val="00DB6915"/>
    <w:rsid w:val="00DB6F6B"/>
    <w:rsid w:val="00DB7E1E"/>
    <w:rsid w:val="00DC1B78"/>
    <w:rsid w:val="00DC2A2F"/>
    <w:rsid w:val="00DC51C7"/>
    <w:rsid w:val="00DC600B"/>
    <w:rsid w:val="00DD2B83"/>
    <w:rsid w:val="00DE0FAA"/>
    <w:rsid w:val="00DE136D"/>
    <w:rsid w:val="00DE2EA9"/>
    <w:rsid w:val="00DE6534"/>
    <w:rsid w:val="00DE7792"/>
    <w:rsid w:val="00DF4D6C"/>
    <w:rsid w:val="00E01923"/>
    <w:rsid w:val="00E10CA7"/>
    <w:rsid w:val="00E1425F"/>
    <w:rsid w:val="00E14498"/>
    <w:rsid w:val="00E2397A"/>
    <w:rsid w:val="00E254DB"/>
    <w:rsid w:val="00E2747E"/>
    <w:rsid w:val="00E300FC"/>
    <w:rsid w:val="00E33DA6"/>
    <w:rsid w:val="00E362DB"/>
    <w:rsid w:val="00E37B99"/>
    <w:rsid w:val="00E540D0"/>
    <w:rsid w:val="00E5632B"/>
    <w:rsid w:val="00E65B82"/>
    <w:rsid w:val="00E66315"/>
    <w:rsid w:val="00E66356"/>
    <w:rsid w:val="00E70240"/>
    <w:rsid w:val="00E71E6B"/>
    <w:rsid w:val="00E7359C"/>
    <w:rsid w:val="00E81CC5"/>
    <w:rsid w:val="00E85A87"/>
    <w:rsid w:val="00E85B4A"/>
    <w:rsid w:val="00E92425"/>
    <w:rsid w:val="00E940C2"/>
    <w:rsid w:val="00E9528E"/>
    <w:rsid w:val="00EA1566"/>
    <w:rsid w:val="00EA5099"/>
    <w:rsid w:val="00EB7241"/>
    <w:rsid w:val="00EC1351"/>
    <w:rsid w:val="00EC4CBF"/>
    <w:rsid w:val="00EE2CA8"/>
    <w:rsid w:val="00EF17E8"/>
    <w:rsid w:val="00EF3A5F"/>
    <w:rsid w:val="00EF51D9"/>
    <w:rsid w:val="00F0145C"/>
    <w:rsid w:val="00F110BC"/>
    <w:rsid w:val="00F130DD"/>
    <w:rsid w:val="00F179CD"/>
    <w:rsid w:val="00F202FC"/>
    <w:rsid w:val="00F24884"/>
    <w:rsid w:val="00F41147"/>
    <w:rsid w:val="00F41EC0"/>
    <w:rsid w:val="00F476C4"/>
    <w:rsid w:val="00F61DF9"/>
    <w:rsid w:val="00F649B1"/>
    <w:rsid w:val="00F73734"/>
    <w:rsid w:val="00F73DB5"/>
    <w:rsid w:val="00F81960"/>
    <w:rsid w:val="00F8769D"/>
    <w:rsid w:val="00F9350C"/>
    <w:rsid w:val="00F94EB5"/>
    <w:rsid w:val="00F9624D"/>
    <w:rsid w:val="00FA0EAD"/>
    <w:rsid w:val="00FA47DF"/>
    <w:rsid w:val="00FA7E15"/>
    <w:rsid w:val="00FB31C1"/>
    <w:rsid w:val="00FB58F2"/>
    <w:rsid w:val="00FC6AEA"/>
    <w:rsid w:val="00FD2901"/>
    <w:rsid w:val="00FD3D13"/>
    <w:rsid w:val="00FE4880"/>
    <w:rsid w:val="00FE55A2"/>
    <w:rsid w:val="00FF098D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4040"/>
  <w15:chartTrackingRefBased/>
  <w15:docId w15:val="{FD7B6AB8-356B-402C-A363-414A6507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83"/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D71583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D71583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unhideWhenUsed/>
    <w:qFormat/>
    <w:rsid w:val="00D71583"/>
    <w:pPr>
      <w:outlineLvl w:val="2"/>
    </w:pPr>
    <w:rPr>
      <w:rFonts w:eastAsiaTheme="majorEastAsia"/>
      <w:b/>
      <w:caps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1583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1583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1583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1583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1583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1583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krotekst">
    <w:name w:val="macro"/>
    <w:link w:val="MakrotekstTegn"/>
    <w:uiPriority w:val="99"/>
    <w:semiHidden/>
    <w:unhideWhenUsed/>
    <w:rsid w:val="00D71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71583"/>
    <w:rPr>
      <w:rFonts w:ascii="Consolas" w:hAnsi="Consolas" w:cs="Calibri"/>
      <w:b/>
      <w:color w:val="0E4125" w:themeColor="accent1" w:themeShade="80"/>
      <w:szCs w:val="20"/>
    </w:rPr>
  </w:style>
  <w:style w:type="paragraph" w:styleId="Titel">
    <w:name w:val="Title"/>
    <w:basedOn w:val="Normal"/>
    <w:link w:val="TitelTegn"/>
    <w:uiPriority w:val="1"/>
    <w:qFormat/>
    <w:rsid w:val="00D71583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D71583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71583"/>
  </w:style>
  <w:style w:type="character" w:customStyle="1" w:styleId="SidehovedTegn">
    <w:name w:val="Sidehoved Tegn"/>
    <w:basedOn w:val="Standardskrifttypeiafsnit"/>
    <w:link w:val="Sidehoved"/>
    <w:uiPriority w:val="99"/>
    <w:rsid w:val="00D71583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D71583"/>
    <w:pPr>
      <w:jc w:val="center"/>
    </w:pPr>
  </w:style>
  <w:style w:type="character" w:customStyle="1" w:styleId="SidefodTegn">
    <w:name w:val="Sidefod Tegn"/>
    <w:basedOn w:val="Standardskrifttypeiafsnit"/>
    <w:link w:val="Sidefod"/>
    <w:uiPriority w:val="99"/>
    <w:rsid w:val="00D71583"/>
    <w:rPr>
      <w:rFonts w:ascii="Calibri" w:hAnsi="Calibri" w:cs="Calibri"/>
    </w:rPr>
  </w:style>
  <w:style w:type="character" w:styleId="Pladsholdertekst">
    <w:name w:val="Placeholder Text"/>
    <w:basedOn w:val="Standardskrifttypeiafsnit"/>
    <w:uiPriority w:val="99"/>
    <w:semiHidden/>
    <w:rsid w:val="00D71583"/>
    <w:rPr>
      <w:rFonts w:ascii="Calibri" w:hAnsi="Calibri" w:cs="Calibri"/>
      <w:color w:val="595959" w:themeColor="text1" w:themeTint="A6"/>
    </w:rPr>
  </w:style>
  <w:style w:type="paragraph" w:customStyle="1" w:styleId="Kontaktoplysninger">
    <w:name w:val="Kontaktoplysninger"/>
    <w:basedOn w:val="Normal"/>
    <w:uiPriority w:val="3"/>
    <w:qFormat/>
    <w:rsid w:val="00D71583"/>
    <w:pPr>
      <w:jc w:val="center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1583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1583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1583"/>
    <w:rPr>
      <w:rFonts w:ascii="Calibri" w:eastAsiaTheme="majorEastAsia" w:hAnsi="Calibri" w:cs="Calibri"/>
      <w:b/>
      <w:caps/>
      <w:szCs w:val="24"/>
    </w:rPr>
  </w:style>
  <w:style w:type="table" w:styleId="Tabel-Gitter">
    <w:name w:val="Table Grid"/>
    <w:basedOn w:val="Tabel-Normal"/>
    <w:uiPriority w:val="39"/>
    <w:rsid w:val="00D71583"/>
    <w:pPr>
      <w:contextualSpacing/>
    </w:pPr>
    <w:tblPr/>
  </w:style>
  <w:style w:type="character" w:styleId="Svaghenvisning">
    <w:name w:val="Subtle Reference"/>
    <w:basedOn w:val="Standardskrifttypeiafsnit"/>
    <w:uiPriority w:val="10"/>
    <w:qFormat/>
    <w:rsid w:val="00D71583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Opstilling-punkttegn">
    <w:name w:val="List Bullet"/>
    <w:basedOn w:val="Normal"/>
    <w:uiPriority w:val="11"/>
    <w:qFormat/>
    <w:rsid w:val="00D71583"/>
    <w:pPr>
      <w:numPr>
        <w:numId w:val="5"/>
      </w:numPr>
    </w:pPr>
  </w:style>
  <w:style w:type="paragraph" w:styleId="Opstilling-talellerbogst">
    <w:name w:val="List Number"/>
    <w:basedOn w:val="Normal"/>
    <w:uiPriority w:val="13"/>
    <w:qFormat/>
    <w:rsid w:val="00D71583"/>
    <w:pPr>
      <w:numPr>
        <w:numId w:val="7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1583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1583"/>
    <w:rPr>
      <w:rFonts w:ascii="Georgia" w:eastAsiaTheme="majorEastAsia" w:hAnsi="Georgia" w:cstheme="majorBidi"/>
      <w:b/>
      <w:color w:val="auto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1583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D71583"/>
    <w:pPr>
      <w:spacing w:after="200"/>
    </w:pPr>
    <w:rPr>
      <w:i/>
      <w:iCs/>
      <w:color w:val="161616" w:themeColor="text2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71583"/>
    <w:pPr>
      <w:outlineLvl w:val="9"/>
    </w:pPr>
  </w:style>
  <w:style w:type="paragraph" w:styleId="Citat">
    <w:name w:val="Quote"/>
    <w:basedOn w:val="Normal"/>
    <w:next w:val="Normal"/>
    <w:link w:val="CitatTegn"/>
    <w:uiPriority w:val="29"/>
    <w:semiHidden/>
    <w:unhideWhenUsed/>
    <w:rsid w:val="00D71583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D71583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D71583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71583"/>
    <w:rPr>
      <w:rFonts w:ascii="Calibri" w:hAnsi="Calibri" w:cs="Calibri"/>
      <w:i/>
      <w:iCs/>
      <w:color w:val="1D824C" w:themeColor="accent1"/>
    </w:rPr>
  </w:style>
  <w:style w:type="character" w:styleId="Bogenstitel">
    <w:name w:val="Book Title"/>
    <w:basedOn w:val="Standardskrifttypeiafsnit"/>
    <w:uiPriority w:val="33"/>
    <w:semiHidden/>
    <w:unhideWhenUsed/>
    <w:rsid w:val="00D71583"/>
    <w:rPr>
      <w:rFonts w:ascii="Calibri" w:hAnsi="Calibri" w:cs="Calibri"/>
      <w:b/>
      <w:bCs/>
      <w:i/>
      <w:iCs/>
      <w:spacing w:val="0"/>
    </w:rPr>
  </w:style>
  <w:style w:type="paragraph" w:styleId="Undertitel">
    <w:name w:val="Subtitle"/>
    <w:basedOn w:val="Normal"/>
    <w:next w:val="Normal"/>
    <w:link w:val="UndertitelTegn"/>
    <w:uiPriority w:val="11"/>
    <w:semiHidden/>
    <w:unhideWhenUsed/>
    <w:rsid w:val="00D71583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D71583"/>
    <w:rPr>
      <w:rFonts w:ascii="Calibri" w:eastAsiaTheme="minorEastAsia" w:hAnsi="Calibri" w:cs="Calibri"/>
      <w:color w:val="5A5A5A" w:themeColor="text1" w:themeTint="A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583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583"/>
    <w:rPr>
      <w:rFonts w:ascii="Segoe UI" w:hAnsi="Segoe UI" w:cs="Segoe UI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71583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71583"/>
    <w:rPr>
      <w:rFonts w:ascii="Calibri" w:hAnsi="Calibri" w:cs="Calibri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71583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71583"/>
    <w:rPr>
      <w:rFonts w:ascii="Calibri" w:hAnsi="Calibri" w:cs="Calibri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1583"/>
    <w:rPr>
      <w:rFonts w:ascii="Calibri" w:hAnsi="Calibri" w:cs="Calibri"/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7158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71583"/>
    <w:rPr>
      <w:rFonts w:ascii="Calibri" w:hAnsi="Calibri" w:cs="Calibr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15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1583"/>
    <w:rPr>
      <w:rFonts w:ascii="Calibri" w:hAnsi="Calibri" w:cs="Calibri"/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71583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71583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71583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71583"/>
    <w:rPr>
      <w:rFonts w:ascii="Calibri" w:hAnsi="Calibri" w:cs="Calibri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D71583"/>
    <w:rPr>
      <w:rFonts w:ascii="Georgia" w:eastAsiaTheme="majorEastAsia" w:hAnsi="Georgia" w:cstheme="majorBidi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71583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71583"/>
    <w:rPr>
      <w:rFonts w:ascii="Calibri" w:hAnsi="Calibri" w:cs="Calibri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D71583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D71583"/>
    <w:rPr>
      <w:rFonts w:ascii="Consolas" w:hAnsi="Consolas" w:cs="Calibri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71583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71583"/>
    <w:rPr>
      <w:rFonts w:ascii="Consolas" w:hAnsi="Consolas" w:cs="Calibri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D71583"/>
    <w:rPr>
      <w:rFonts w:ascii="Consolas" w:hAnsi="Consolas" w:cs="Calibri"/>
      <w:sz w:val="22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71583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71583"/>
    <w:rPr>
      <w:rFonts w:ascii="Consolas" w:hAnsi="Consolas" w:cs="Calibri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1583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">
    <w:name w:val="Bibliography"/>
    <w:basedOn w:val="Normal"/>
    <w:next w:val="Normal"/>
    <w:uiPriority w:val="37"/>
    <w:semiHidden/>
    <w:unhideWhenUsed/>
    <w:rsid w:val="00D71583"/>
  </w:style>
  <w:style w:type="paragraph" w:styleId="Bloktekst">
    <w:name w:val="Block Text"/>
    <w:basedOn w:val="Normal"/>
    <w:uiPriority w:val="99"/>
    <w:semiHidden/>
    <w:unhideWhenUsed/>
    <w:rsid w:val="00D7158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D7158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71583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7158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71583"/>
    <w:rPr>
      <w:rFonts w:ascii="Calibri" w:hAnsi="Calibri" w:cs="Calibri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71583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71583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71583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71583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71583"/>
    <w:pPr>
      <w:spacing w:after="1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71583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71583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71583"/>
    <w:rPr>
      <w:rFonts w:ascii="Calibri" w:hAnsi="Calibri" w:cs="Calibri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71583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71583"/>
    <w:rPr>
      <w:rFonts w:ascii="Calibri" w:hAnsi="Calibri" w:cs="Calibri"/>
    </w:rPr>
  </w:style>
  <w:style w:type="table" w:styleId="Farvetgitter">
    <w:name w:val="Colorful Grid"/>
    <w:basedOn w:val="Tabel-Normal"/>
    <w:uiPriority w:val="73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D7158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D7158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D7158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D7158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D7158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D7158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D7158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D7158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D7158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D7158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D7158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D7158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D7158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D7158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71583"/>
  </w:style>
  <w:style w:type="character" w:customStyle="1" w:styleId="DatoTegn">
    <w:name w:val="Dato Tegn"/>
    <w:basedOn w:val="Standardskrifttypeiafsnit"/>
    <w:link w:val="Dato"/>
    <w:uiPriority w:val="99"/>
    <w:semiHidden/>
    <w:rsid w:val="00D71583"/>
    <w:rPr>
      <w:rFonts w:ascii="Calibri" w:hAnsi="Calibri" w:cs="Calibri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71583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71583"/>
    <w:rPr>
      <w:rFonts w:ascii="Calibri" w:hAnsi="Calibri" w:cs="Calibri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71583"/>
    <w:rPr>
      <w:rFonts w:ascii="Calibri" w:hAnsi="Calibri" w:cs="Calibri"/>
      <w:vertAlign w:val="superscript"/>
    </w:rPr>
  </w:style>
  <w:style w:type="paragraph" w:styleId="Modtageradresse">
    <w:name w:val="envelope address"/>
    <w:basedOn w:val="Normal"/>
    <w:uiPriority w:val="99"/>
    <w:semiHidden/>
    <w:unhideWhenUsed/>
    <w:rsid w:val="00D71583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D71583"/>
    <w:rPr>
      <w:rFonts w:ascii="Calibri" w:hAnsi="Calibri" w:cs="Calibri"/>
      <w:color w:val="BF4A27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71583"/>
    <w:rPr>
      <w:rFonts w:ascii="Calibri" w:hAnsi="Calibri" w:cs="Calibri"/>
      <w:vertAlign w:val="superscript"/>
    </w:rPr>
  </w:style>
  <w:style w:type="table" w:styleId="Gittertabel1-lys">
    <w:name w:val="Grid Table 1 Light"/>
    <w:basedOn w:val="Tabel-Normal"/>
    <w:uiPriority w:val="46"/>
    <w:rsid w:val="00D7158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7158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D7158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7158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7158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7158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7158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D7158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7158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7158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7158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7158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7158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7158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ittertabel3">
    <w:name w:val="Grid Table 3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715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715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715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715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715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715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715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715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7158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7158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7158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7158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7158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7158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715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7158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7158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7158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7158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7158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7158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1583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1583"/>
    <w:rPr>
      <w:rFonts w:ascii="Georgia" w:eastAsiaTheme="majorEastAsia" w:hAnsi="Georgia" w:cstheme="majorBidi"/>
      <w:color w:val="0E4025" w:themeColor="accent1" w:themeShade="7F"/>
    </w:rPr>
  </w:style>
  <w:style w:type="character" w:styleId="HTML-akronym">
    <w:name w:val="HTML Acronym"/>
    <w:basedOn w:val="Standardskrifttypeiafsnit"/>
    <w:uiPriority w:val="99"/>
    <w:semiHidden/>
    <w:unhideWhenUsed/>
    <w:rsid w:val="00D71583"/>
    <w:rPr>
      <w:rFonts w:ascii="Calibri" w:hAnsi="Calibri" w:cs="Calibri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7158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71583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D71583"/>
    <w:rPr>
      <w:rFonts w:ascii="Calibri" w:hAnsi="Calibri" w:cs="Calibri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D71583"/>
    <w:rPr>
      <w:rFonts w:ascii="Calibri" w:hAnsi="Calibri" w:cs="Calibri"/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D71583"/>
    <w:rPr>
      <w:rFonts w:ascii="Consolas" w:hAnsi="Consolas" w:cs="Calibri"/>
      <w:sz w:val="24"/>
      <w:szCs w:val="24"/>
    </w:rPr>
  </w:style>
  <w:style w:type="character" w:styleId="HTML-variabel">
    <w:name w:val="HTML Variable"/>
    <w:basedOn w:val="Standardskrifttypeiafsnit"/>
    <w:uiPriority w:val="99"/>
    <w:semiHidden/>
    <w:unhideWhenUsed/>
    <w:rsid w:val="00D71583"/>
    <w:rPr>
      <w:rFonts w:ascii="Calibri" w:hAnsi="Calibri" w:cs="Calibri"/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D71583"/>
    <w:rPr>
      <w:rFonts w:ascii="Calibri" w:hAnsi="Calibri" w:cs="Calibri"/>
      <w:color w:val="2C5C85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71583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71583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71583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71583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71583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71583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71583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71583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71583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71583"/>
    <w:rPr>
      <w:rFonts w:ascii="Georgia" w:eastAsiaTheme="majorEastAsia" w:hAnsi="Georgia" w:cstheme="majorBidi"/>
      <w:b/>
      <w:bCs/>
    </w:rPr>
  </w:style>
  <w:style w:type="character" w:styleId="Kraftigfremhvning">
    <w:name w:val="Intense Emphasis"/>
    <w:basedOn w:val="Standardskrifttypeiafsnit"/>
    <w:uiPriority w:val="2"/>
    <w:rsid w:val="00D71583"/>
    <w:rPr>
      <w:rFonts w:ascii="Georgia" w:hAnsi="Georgia" w:cs="Calibri"/>
      <w:b/>
      <w:iCs/>
      <w:color w:val="262626" w:themeColor="text1" w:themeTint="D9"/>
      <w:sz w:val="70"/>
    </w:rPr>
  </w:style>
  <w:style w:type="table" w:styleId="Lystgitter">
    <w:name w:val="Light Grid"/>
    <w:basedOn w:val="Tabel-Normal"/>
    <w:uiPriority w:val="62"/>
    <w:semiHidden/>
    <w:unhideWhenUsed/>
    <w:rsid w:val="00D715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D7158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D7158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D7158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D7158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D7158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D7158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D715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D7158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D7158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D7158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D7158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D7158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D7158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D715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D7158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D7158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D7158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D7158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D7158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D7158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D71583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D7158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7158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7158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7158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71583"/>
    <w:pPr>
      <w:ind w:left="1800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71583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71583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71583"/>
    <w:pPr>
      <w:numPr>
        <w:numId w:val="11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71583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71583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71583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71583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71583"/>
    <w:pPr>
      <w:spacing w:after="120"/>
      <w:ind w:left="180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71583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7158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7158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7158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34"/>
    <w:unhideWhenUsed/>
    <w:rsid w:val="00D7158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D715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715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715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715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715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715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715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tabel2">
    <w:name w:val="List Table 2"/>
    <w:basedOn w:val="Tabel-Normal"/>
    <w:uiPriority w:val="47"/>
    <w:rsid w:val="00D7158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7158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7158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7158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7158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7158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7158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tabel3">
    <w:name w:val="List Table 3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7158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7158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7158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7158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7158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7158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7158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7158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7158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7158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7158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7158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7158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7158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7158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7158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7158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7158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7158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7158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7158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7158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7158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D715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D7158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D7158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D7158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D7158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D7158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D7158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D715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D715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D715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D715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D715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D715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D715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D7158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D71583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D715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D7158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D7158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D7158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D7158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D7158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D7158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D715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D715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D715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D715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D715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D715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D715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D71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71583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D71583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7158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7158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71583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71583"/>
    <w:rPr>
      <w:rFonts w:ascii="Calibri" w:hAnsi="Calibri" w:cs="Calibri"/>
    </w:rPr>
  </w:style>
  <w:style w:type="character" w:styleId="Sidetal">
    <w:name w:val="page number"/>
    <w:basedOn w:val="Standardskrifttypeiafsnit"/>
    <w:uiPriority w:val="99"/>
    <w:semiHidden/>
    <w:unhideWhenUsed/>
    <w:rsid w:val="00D71583"/>
    <w:rPr>
      <w:rFonts w:ascii="Calibri" w:hAnsi="Calibri" w:cs="Calibri"/>
    </w:rPr>
  </w:style>
  <w:style w:type="table" w:styleId="Almindeligtabel1">
    <w:name w:val="Plain Table 1"/>
    <w:basedOn w:val="Tabel-Normal"/>
    <w:uiPriority w:val="41"/>
    <w:rsid w:val="00D715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715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715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715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715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7158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71583"/>
    <w:rPr>
      <w:rFonts w:ascii="Calibri" w:hAnsi="Calibri" w:cs="Calibr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71583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71583"/>
    <w:rPr>
      <w:rFonts w:ascii="Calibri" w:hAnsi="Calibri" w:cs="Calibri"/>
    </w:rPr>
  </w:style>
  <w:style w:type="character" w:styleId="Svagfremhvning">
    <w:name w:val="Subtle Emphasis"/>
    <w:basedOn w:val="Standardskrifttypeiafsnit"/>
    <w:uiPriority w:val="19"/>
    <w:semiHidden/>
    <w:unhideWhenUsed/>
    <w:rsid w:val="00D71583"/>
    <w:rPr>
      <w:rFonts w:ascii="Calibri" w:hAnsi="Calibri" w:cs="Calibri"/>
      <w:i/>
      <w:iCs/>
      <w:color w:val="404040" w:themeColor="text1" w:themeTint="BF"/>
    </w:rPr>
  </w:style>
  <w:style w:type="table" w:styleId="Tabel-3D-effekter1">
    <w:name w:val="Table 3D effects 1"/>
    <w:basedOn w:val="Tabel-Normal"/>
    <w:uiPriority w:val="99"/>
    <w:semiHidden/>
    <w:unhideWhenUsed/>
    <w:rsid w:val="00D7158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7158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7158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715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715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7158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7158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7158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7158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7158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7158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7158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715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7158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7158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7158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7158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7158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7158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7158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715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715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715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7158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7158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715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715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D71583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71583"/>
  </w:style>
  <w:style w:type="table" w:styleId="Tabel-Professionel">
    <w:name w:val="Table Professional"/>
    <w:basedOn w:val="Tabel-Normal"/>
    <w:uiPriority w:val="99"/>
    <w:semiHidden/>
    <w:unhideWhenUsed/>
    <w:rsid w:val="00D7158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715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7158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715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715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7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7158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7158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7158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D71583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7158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7158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7158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7158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7158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7158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7158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7158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71583"/>
    <w:pPr>
      <w:spacing w:after="100"/>
      <w:ind w:left="1760"/>
    </w:pPr>
  </w:style>
  <w:style w:type="paragraph" w:customStyle="1" w:styleId="Fremhvningafkontaktoplysninger">
    <w:name w:val="Fremhævning af kontaktoplysninger"/>
    <w:basedOn w:val="Normal"/>
    <w:uiPriority w:val="4"/>
    <w:qFormat/>
    <w:rsid w:val="00D71583"/>
    <w:pPr>
      <w:jc w:val="center"/>
    </w:pPr>
    <w:rPr>
      <w:b/>
      <w:color w:val="1D824C" w:themeColor="accent1"/>
    </w:rPr>
  </w:style>
  <w:style w:type="character" w:styleId="Omtal">
    <w:name w:val="Mention"/>
    <w:basedOn w:val="Standardskrifttypeiafsnit"/>
    <w:uiPriority w:val="99"/>
    <w:semiHidden/>
    <w:unhideWhenUsed/>
    <w:rsid w:val="00D7158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D71583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D71583"/>
    <w:pPr>
      <w:numPr>
        <w:numId w:val="15"/>
      </w:numPr>
    </w:pPr>
  </w:style>
  <w:style w:type="character" w:styleId="Hashtag">
    <w:name w:val="Hashtag"/>
    <w:basedOn w:val="Standardskrifttypeiafsnit"/>
    <w:uiPriority w:val="99"/>
    <w:semiHidden/>
    <w:unhideWhenUsed/>
    <w:rsid w:val="00D71583"/>
    <w:rPr>
      <w:rFonts w:ascii="Calibri" w:hAnsi="Calibri" w:cs="Calibri"/>
      <w:color w:val="2B579A"/>
      <w:shd w:val="clear" w:color="auto" w:fill="E1DFDD"/>
    </w:rPr>
  </w:style>
  <w:style w:type="paragraph" w:styleId="Opstilling-punkttegn2">
    <w:name w:val="List Bullet 2"/>
    <w:basedOn w:val="Normal"/>
    <w:uiPriority w:val="99"/>
    <w:semiHidden/>
    <w:unhideWhenUsed/>
    <w:rsid w:val="00D71583"/>
    <w:pPr>
      <w:numPr>
        <w:numId w:val="3"/>
      </w:numPr>
      <w:contextualSpacing/>
    </w:pPr>
  </w:style>
  <w:style w:type="character" w:styleId="Fremhv">
    <w:name w:val="Emphasis"/>
    <w:basedOn w:val="Standardskrifttypeiafsnit"/>
    <w:uiPriority w:val="20"/>
    <w:semiHidden/>
    <w:unhideWhenUsed/>
    <w:rsid w:val="00D71583"/>
    <w:rPr>
      <w:rFonts w:ascii="Calibri" w:hAnsi="Calibri" w:cs="Calibri"/>
      <w:i/>
      <w:iCs/>
    </w:rPr>
  </w:style>
  <w:style w:type="numbering" w:styleId="ArtikelSektion">
    <w:name w:val="Outline List 3"/>
    <w:basedOn w:val="Ingenoversigt"/>
    <w:uiPriority w:val="99"/>
    <w:semiHidden/>
    <w:unhideWhenUsed/>
    <w:rsid w:val="00D71583"/>
    <w:pPr>
      <w:numPr>
        <w:numId w:val="16"/>
      </w:numPr>
    </w:pPr>
  </w:style>
  <w:style w:type="character" w:styleId="Kraftighenvisning">
    <w:name w:val="Intense Reference"/>
    <w:basedOn w:val="Standardskrifttypeiafsnit"/>
    <w:uiPriority w:val="32"/>
    <w:semiHidden/>
    <w:unhideWhenUsed/>
    <w:rsid w:val="00D71583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Standardskrifttypeiafsnit"/>
    <w:uiPriority w:val="99"/>
    <w:semiHidden/>
    <w:unhideWhenUsed/>
    <w:rsid w:val="00D71583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D71583"/>
    <w:rPr>
      <w:rFonts w:ascii="Calibri" w:hAnsi="Calibri" w:cs="Calibri"/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semiHidden/>
    <w:unhideWhenUsed/>
    <w:qFormat/>
    <w:rsid w:val="00D71583"/>
    <w:rPr>
      <w:rFonts w:ascii="Calibri" w:hAnsi="Calibri" w:cs="Calibri"/>
      <w:b/>
      <w:bCs/>
    </w:rPr>
  </w:style>
  <w:style w:type="paragraph" w:styleId="Korrektur">
    <w:name w:val="Revision"/>
    <w:hidden/>
    <w:uiPriority w:val="99"/>
    <w:semiHidden/>
    <w:rsid w:val="009B523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41853\AppData\Roaming\Microsoft\Skabeloner\Moderne%20kronologisk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FA0CB84F5478C97702364D5734F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68219-F697-47B4-ABC1-D13C58886F62}"/>
      </w:docPartPr>
      <w:docPartBody>
        <w:p w:rsidR="007C47C4" w:rsidRDefault="00FF7683" w:rsidP="00FF7683">
          <w:pPr>
            <w:pStyle w:val="69BFA0CB84F5478C97702364D5734F7922"/>
          </w:pPr>
          <w:r w:rsidRPr="004E15C3">
            <w:rPr>
              <w:noProof/>
              <w:lang w:bidi="da-DK"/>
            </w:rPr>
            <w:t>Fornavn</w:t>
          </w:r>
        </w:p>
      </w:docPartBody>
    </w:docPart>
    <w:docPart>
      <w:docPartPr>
        <w:name w:val="A5CBC9F24B764E9C82CA268E0A73E9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5831E2-145F-4E09-BCD8-8CDE073DD32E}"/>
      </w:docPartPr>
      <w:docPartBody>
        <w:p w:rsidR="007C47C4" w:rsidRDefault="00FF7683" w:rsidP="00FF7683">
          <w:pPr>
            <w:pStyle w:val="A5CBC9F24B764E9C82CA268E0A73E94F22"/>
          </w:pPr>
          <w:r w:rsidRPr="004E15C3">
            <w:rPr>
              <w:rStyle w:val="Kraftigfremhvning"/>
              <w:noProof/>
              <w:lang w:bidi="da-DK"/>
            </w:rPr>
            <w:t>efternavn</w:t>
          </w:r>
        </w:p>
      </w:docPartBody>
    </w:docPart>
    <w:docPart>
      <w:docPartPr>
        <w:name w:val="3BDC9801D4F24637BB74157D7BC8F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B91DB-2185-4609-927E-25AE87A995B7}"/>
      </w:docPartPr>
      <w:docPartBody>
        <w:p w:rsidR="007C47C4" w:rsidRDefault="00FF7683" w:rsidP="00FF7683">
          <w:pPr>
            <w:pStyle w:val="3BDC9801D4F24637BB74157D7BC8F8E122"/>
          </w:pPr>
          <w:r w:rsidRPr="000744AD">
            <w:rPr>
              <w:noProof/>
              <w:sz w:val="44"/>
              <w:szCs w:val="44"/>
              <w:lang w:bidi="da-DK"/>
            </w:rPr>
            <w:t>Adresse</w:t>
          </w:r>
        </w:p>
      </w:docPartBody>
    </w:docPart>
    <w:docPart>
      <w:docPartPr>
        <w:name w:val="A22EFB0F257A4DEF9AE55A5A26233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F609A-6B9D-4A1F-87D8-C2EF3C5F61F4}"/>
      </w:docPartPr>
      <w:docPartBody>
        <w:p w:rsidR="007C47C4" w:rsidRDefault="00FF7683" w:rsidP="00FF7683">
          <w:pPr>
            <w:pStyle w:val="A22EFB0F257A4DEF9AE55A5A2623377922"/>
          </w:pPr>
          <w:r w:rsidRPr="000744AD">
            <w:rPr>
              <w:noProof/>
              <w:sz w:val="44"/>
              <w:szCs w:val="44"/>
              <w:lang w:bidi="da-DK"/>
            </w:rPr>
            <w:t>·</w:t>
          </w:r>
        </w:p>
      </w:docPartBody>
    </w:docPart>
    <w:docPart>
      <w:docPartPr>
        <w:name w:val="B8F4960E610A4C51AE027798C6EC5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6546BB-59E6-4CFD-9277-C006E11BCEF2}"/>
      </w:docPartPr>
      <w:docPartBody>
        <w:p w:rsidR="007C47C4" w:rsidRDefault="00FF7683" w:rsidP="00FF7683">
          <w:pPr>
            <w:pStyle w:val="B8F4960E610A4C51AE027798C6EC53C022"/>
          </w:pPr>
          <w:r w:rsidRPr="000744AD">
            <w:rPr>
              <w:noProof/>
              <w:sz w:val="44"/>
              <w:szCs w:val="44"/>
              <w:lang w:bidi="da-DK"/>
            </w:rPr>
            <w:t>Telefon</w:t>
          </w:r>
        </w:p>
      </w:docPartBody>
    </w:docPart>
    <w:docPart>
      <w:docPartPr>
        <w:name w:val="B226FA1A4CF64D29961D98850D21D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2AA5B6-3012-43D9-B791-05E3597EF49D}"/>
      </w:docPartPr>
      <w:docPartBody>
        <w:p w:rsidR="007C47C4" w:rsidRDefault="00FF7683" w:rsidP="00FF7683">
          <w:pPr>
            <w:pStyle w:val="B226FA1A4CF64D29961D98850D21D47D22"/>
          </w:pPr>
          <w:r w:rsidRPr="00E1425F">
            <w:rPr>
              <w:noProof/>
              <w:sz w:val="44"/>
              <w:szCs w:val="44"/>
              <w:lang w:bidi="da-DK"/>
            </w:rPr>
            <w:t>Mail</w:t>
          </w:r>
        </w:p>
      </w:docPartBody>
    </w:docPart>
    <w:docPart>
      <w:docPartPr>
        <w:name w:val="D21327F0EEBD4D5C9128026422200A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29883F-BD76-4535-9534-C57074810956}"/>
      </w:docPartPr>
      <w:docPartBody>
        <w:p w:rsidR="007C47C4" w:rsidRDefault="00FF7683" w:rsidP="00FF7683">
          <w:pPr>
            <w:pStyle w:val="D21327F0EEBD4D5C9128026422200AE422"/>
          </w:pPr>
          <w:r w:rsidRPr="00E1425F">
            <w:rPr>
              <w:noProof/>
              <w:sz w:val="44"/>
              <w:szCs w:val="44"/>
              <w:lang w:bidi="da-DK"/>
            </w:rPr>
            <w:t>·</w:t>
          </w:r>
        </w:p>
      </w:docPartBody>
    </w:docPart>
    <w:docPart>
      <w:docPartPr>
        <w:name w:val="CB437DC7A470483AADD9D86C7FCA71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93AD90-517E-4992-9AE2-D822D8C9AC3D}"/>
      </w:docPartPr>
      <w:docPartBody>
        <w:p w:rsidR="007C47C4" w:rsidRDefault="00FF7683" w:rsidP="00FF7683">
          <w:pPr>
            <w:pStyle w:val="CB437DC7A470483AADD9D86C7FCA712C22"/>
          </w:pPr>
          <w:r>
            <w:rPr>
              <w:noProof/>
              <w:lang w:bidi="da-DK"/>
            </w:rPr>
            <w:t>Tidligere beskæftigelse seneste 5 år - Evt. Barsel</w:t>
          </w:r>
        </w:p>
      </w:docPartBody>
    </w:docPart>
    <w:docPart>
      <w:docPartPr>
        <w:name w:val="C441EE2B40BA467FA7A7CC96AFA2CB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10B4F-1AAA-4118-8D9C-4B1950D7EF86}"/>
      </w:docPartPr>
      <w:docPartBody>
        <w:p w:rsidR="007C47C4" w:rsidRDefault="00FF7683" w:rsidP="00FF7683">
          <w:pPr>
            <w:pStyle w:val="C441EE2B40BA467FA7A7CC96AFA2CBFC22"/>
          </w:pPr>
          <w:r>
            <w:rPr>
              <w:noProof/>
            </w:rPr>
            <w:t xml:space="preserve">Tidligere </w:t>
          </w:r>
          <w:r w:rsidRPr="004E15C3">
            <w:rPr>
              <w:noProof/>
              <w:lang w:bidi="da-DK"/>
            </w:rPr>
            <w:t>Uddannelse</w:t>
          </w:r>
          <w:r>
            <w:rPr>
              <w:noProof/>
              <w:lang w:bidi="da-DK"/>
            </w:rPr>
            <w:t xml:space="preserve"> – Både Danmark og udland</w:t>
          </w:r>
        </w:p>
      </w:docPartBody>
    </w:docPart>
    <w:docPart>
      <w:docPartPr>
        <w:name w:val="0B89836B466540F4A58C732192E954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68DF66-B584-4858-BD36-F81FBA891668}"/>
      </w:docPartPr>
      <w:docPartBody>
        <w:p w:rsidR="007C47C4" w:rsidRDefault="00FF7683" w:rsidP="00FF7683">
          <w:pPr>
            <w:pStyle w:val="0B89836B466540F4A58C732192E9548D2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2E001B603B494E269581DB8223B84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937DA4-6692-467F-8B71-24BF571FD1FE}"/>
      </w:docPartPr>
      <w:docPartBody>
        <w:p w:rsidR="007C47C4" w:rsidRDefault="00FF7683" w:rsidP="00FF7683">
          <w:pPr>
            <w:pStyle w:val="2E001B603B494E269581DB8223B844792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A173E80979C54559A7527D7BACAC7B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9D47A-F7FD-4773-81EC-6A290295E54C}"/>
      </w:docPartPr>
      <w:docPartBody>
        <w:p w:rsidR="007C47C4" w:rsidRDefault="00FF7683" w:rsidP="00FF7683">
          <w:pPr>
            <w:pStyle w:val="A173E80979C54559A7527D7BACAC7B7122"/>
          </w:pPr>
          <w:r w:rsidRPr="004E15C3">
            <w:rPr>
              <w:noProof/>
              <w:lang w:bidi="da-DK"/>
            </w:rPr>
            <w:t>Titel på uddannelse</w:t>
          </w:r>
        </w:p>
      </w:docPartBody>
    </w:docPart>
    <w:docPart>
      <w:docPartPr>
        <w:name w:val="39C3A4261DEF4739AC3DC82FF5151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88140A-ED93-48AB-8482-AFD2B4CB293C}"/>
      </w:docPartPr>
      <w:docPartBody>
        <w:p w:rsidR="007C47C4" w:rsidRDefault="00FF7683" w:rsidP="00FF7683">
          <w:pPr>
            <w:pStyle w:val="39C3A4261DEF4739AC3DC82FF5151E9C22"/>
          </w:pPr>
          <w:r w:rsidRPr="004E15C3">
            <w:rPr>
              <w:rStyle w:val="Svaghenvisning"/>
              <w:noProof/>
              <w:lang w:bidi="da-DK"/>
            </w:rPr>
            <w:t>Skole</w:t>
          </w:r>
        </w:p>
      </w:docPartBody>
    </w:docPart>
    <w:docPart>
      <w:docPartPr>
        <w:name w:val="BAED0C4CA0004ACD8F3B8490BA597D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BC8CE-7BDA-4432-A66C-229A46FB75F8}"/>
      </w:docPartPr>
      <w:docPartBody>
        <w:p w:rsidR="007C47C4" w:rsidRDefault="00FF7683" w:rsidP="00FF7683">
          <w:pPr>
            <w:pStyle w:val="BAED0C4CA0004ACD8F3B8490BA597D5F22"/>
          </w:pPr>
          <w:r>
            <w:rPr>
              <w:noProof/>
              <w:lang w:bidi="da-DK"/>
            </w:rPr>
            <w:t>Er uddannelsen gennemført/ikke gennemført?</w:t>
          </w:r>
        </w:p>
      </w:docPartBody>
    </w:docPart>
    <w:docPart>
      <w:docPartPr>
        <w:name w:val="EDF72B08289546AB82BA648CAACEE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BC4661-3E00-4349-8A12-C5A4C7A25C98}"/>
      </w:docPartPr>
      <w:docPartBody>
        <w:p w:rsidR="007C47C4" w:rsidRDefault="00FF7683" w:rsidP="00FF7683">
          <w:pPr>
            <w:pStyle w:val="EDF72B08289546AB82BA648CAACEE4BC2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696F29271ED144758234798355634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508804-2315-46B7-95F1-D331E30BBA29}"/>
      </w:docPartPr>
      <w:docPartBody>
        <w:p w:rsidR="007C47C4" w:rsidRDefault="00FF7683" w:rsidP="00FF7683">
          <w:pPr>
            <w:pStyle w:val="696F29271ED144758234798355634A642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6E3BFBD04D604E1686793674B4D4A1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3D272-0159-4C7E-BD40-2275B2B06BC9}"/>
      </w:docPartPr>
      <w:docPartBody>
        <w:p w:rsidR="007C47C4" w:rsidRDefault="00FF7683" w:rsidP="00FF7683">
          <w:pPr>
            <w:pStyle w:val="6E3BFBD04D604E1686793674B4D4A15022"/>
          </w:pPr>
          <w:r w:rsidRPr="004E15C3">
            <w:rPr>
              <w:noProof/>
              <w:lang w:bidi="da-DK"/>
            </w:rPr>
            <w:t>Titel på uddannelse</w:t>
          </w:r>
        </w:p>
      </w:docPartBody>
    </w:docPart>
    <w:docPart>
      <w:docPartPr>
        <w:name w:val="16A2610DAB384171B55C4F4E9EF25E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3FEE64-F695-444E-9F1F-7C47D5069AD4}"/>
      </w:docPartPr>
      <w:docPartBody>
        <w:p w:rsidR="007C47C4" w:rsidRDefault="00FF7683" w:rsidP="00FF7683">
          <w:pPr>
            <w:pStyle w:val="16A2610DAB384171B55C4F4E9EF25E9F22"/>
          </w:pPr>
          <w:r w:rsidRPr="004E15C3">
            <w:rPr>
              <w:rStyle w:val="Svaghenvisning"/>
              <w:noProof/>
              <w:lang w:bidi="da-DK"/>
            </w:rPr>
            <w:t>Skole</w:t>
          </w:r>
        </w:p>
      </w:docPartBody>
    </w:docPart>
    <w:docPart>
      <w:docPartPr>
        <w:name w:val="06EDD331713B4FF38F76EFC8E152E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A7BEF-A220-4165-B2BE-07EDB22D1C16}"/>
      </w:docPartPr>
      <w:docPartBody>
        <w:p w:rsidR="007C47C4" w:rsidRDefault="00FF7683" w:rsidP="00FF7683">
          <w:pPr>
            <w:pStyle w:val="06EDD331713B4FF38F76EFC8E152EB5822"/>
          </w:pPr>
          <w:r>
            <w:rPr>
              <w:noProof/>
              <w:lang w:bidi="da-DK"/>
            </w:rPr>
            <w:t>Er uddannelsen gennemført/ikke gennemført?</w:t>
          </w:r>
        </w:p>
      </w:docPartBody>
    </w:docPart>
    <w:docPart>
      <w:docPartPr>
        <w:name w:val="688C3F28D8A14172A02B58EC54837A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4C8B2-05B3-408F-B0C9-B026608FF795}"/>
      </w:docPartPr>
      <w:docPartBody>
        <w:p w:rsidR="003362E1" w:rsidRDefault="00FF7683" w:rsidP="00FF7683">
          <w:pPr>
            <w:pStyle w:val="688C3F28D8A14172A02B58EC54837AC822"/>
          </w:pPr>
          <w:r w:rsidRPr="00E1425F">
            <w:rPr>
              <w:noProof/>
              <w:sz w:val="44"/>
              <w:szCs w:val="44"/>
            </w:rPr>
            <w:t>Fødselsdato</w:t>
          </w:r>
        </w:p>
      </w:docPartBody>
    </w:docPart>
    <w:docPart>
      <w:docPartPr>
        <w:name w:val="AA16DAF32C684D22BFE84A8706F622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CAE838-A3BE-48EE-B639-3B60C1F54CB2}"/>
      </w:docPartPr>
      <w:docPartBody>
        <w:p w:rsidR="006A1935" w:rsidRDefault="00FF7683" w:rsidP="00FF7683">
          <w:pPr>
            <w:pStyle w:val="AA16DAF32C684D22BFE84A8706F622752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A0FC2E43F47F445CB1BEEEC4D69C0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80FE27-C640-4D1C-89A4-AB717DCBFD46}"/>
      </w:docPartPr>
      <w:docPartBody>
        <w:p w:rsidR="006A1935" w:rsidRDefault="00FF7683" w:rsidP="00FF7683">
          <w:pPr>
            <w:pStyle w:val="A0FC2E43F47F445CB1BEEEC4D69C05E22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BC7A7170BB4246E1BD9889705ECF86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185893-213A-4535-BAB3-6E33D37AF834}"/>
      </w:docPartPr>
      <w:docPartBody>
        <w:p w:rsidR="006A1935" w:rsidRDefault="00FF7683" w:rsidP="00FF7683">
          <w:pPr>
            <w:pStyle w:val="BC7A7170BB4246E1BD9889705ECF86CE22"/>
          </w:pPr>
          <w:r w:rsidRPr="004E15C3">
            <w:rPr>
              <w:noProof/>
              <w:lang w:bidi="da-DK"/>
            </w:rPr>
            <w:t>Titel på uddannelse</w:t>
          </w:r>
        </w:p>
      </w:docPartBody>
    </w:docPart>
    <w:docPart>
      <w:docPartPr>
        <w:name w:val="B38DE031D553480990FE61FACA8973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3E258-8566-4496-916D-2EFE8E0F9CF4}"/>
      </w:docPartPr>
      <w:docPartBody>
        <w:p w:rsidR="006A1935" w:rsidRDefault="00FF7683" w:rsidP="00FF7683">
          <w:pPr>
            <w:pStyle w:val="B38DE031D553480990FE61FACA89732622"/>
          </w:pPr>
          <w:r w:rsidRPr="004E15C3">
            <w:rPr>
              <w:rStyle w:val="Svaghenvisning"/>
              <w:noProof/>
              <w:lang w:bidi="da-DK"/>
            </w:rPr>
            <w:t>Skole</w:t>
          </w:r>
        </w:p>
      </w:docPartBody>
    </w:docPart>
    <w:docPart>
      <w:docPartPr>
        <w:name w:val="551B6F06D6B64640B6D664C057F253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A55D65-CC6C-4436-9A3E-81645CF3794F}"/>
      </w:docPartPr>
      <w:docPartBody>
        <w:p w:rsidR="006A1935" w:rsidRDefault="00FF7683" w:rsidP="00FF7683">
          <w:pPr>
            <w:pStyle w:val="551B6F06D6B64640B6D664C057F2536B22"/>
          </w:pPr>
          <w:r>
            <w:rPr>
              <w:noProof/>
              <w:lang w:bidi="da-DK"/>
            </w:rPr>
            <w:t>Er uddannelsen gennemført/ikke gennemført?</w:t>
          </w:r>
        </w:p>
      </w:docPartBody>
    </w:docPart>
    <w:docPart>
      <w:docPartPr>
        <w:name w:val="2600DE37241A48409FD70A8686A4A7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FDD214-EA02-4257-A62D-EDD965199A22}"/>
      </w:docPartPr>
      <w:docPartBody>
        <w:p w:rsidR="006A1935" w:rsidRDefault="00FF7683" w:rsidP="00FF7683">
          <w:pPr>
            <w:pStyle w:val="2600DE37241A48409FD70A8686A4A76B2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B4B8465D38AA489C94A2F15AC8B83B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A50FA9-0224-4CE4-8B5A-87267256680C}"/>
      </w:docPartPr>
      <w:docPartBody>
        <w:p w:rsidR="006A1935" w:rsidRDefault="00FF7683" w:rsidP="00FF7683">
          <w:pPr>
            <w:pStyle w:val="B4B8465D38AA489C94A2F15AC8B83BF02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164A5F8217D04FCA80203E4297E801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4031EB-650F-4762-A7ED-305784800805}"/>
      </w:docPartPr>
      <w:docPartBody>
        <w:p w:rsidR="006A1935" w:rsidRDefault="00FF7683" w:rsidP="00FF7683">
          <w:pPr>
            <w:pStyle w:val="164A5F8217D04FCA80203E4297E8010922"/>
          </w:pPr>
          <w:r w:rsidRPr="004E15C3">
            <w:rPr>
              <w:noProof/>
              <w:lang w:bidi="da-DK"/>
            </w:rPr>
            <w:t>Titel på uddannelse</w:t>
          </w:r>
        </w:p>
      </w:docPartBody>
    </w:docPart>
    <w:docPart>
      <w:docPartPr>
        <w:name w:val="AC11DBD1044C41789D676F98457ADE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73EBAA-19A6-448E-A98B-66DF370DD0A0}"/>
      </w:docPartPr>
      <w:docPartBody>
        <w:p w:rsidR="006A1935" w:rsidRDefault="00FF7683" w:rsidP="00FF7683">
          <w:pPr>
            <w:pStyle w:val="AC11DBD1044C41789D676F98457ADED722"/>
          </w:pPr>
          <w:r w:rsidRPr="004E15C3">
            <w:rPr>
              <w:rStyle w:val="Svaghenvisning"/>
              <w:noProof/>
              <w:lang w:bidi="da-DK"/>
            </w:rPr>
            <w:t>Skole</w:t>
          </w:r>
        </w:p>
      </w:docPartBody>
    </w:docPart>
    <w:docPart>
      <w:docPartPr>
        <w:name w:val="80095D4D47894D1B8D70ED3B3A2DF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E663BE-2486-4B3E-8778-015AED0EE1B7}"/>
      </w:docPartPr>
      <w:docPartBody>
        <w:p w:rsidR="006A1935" w:rsidRDefault="00FF7683" w:rsidP="00FF7683">
          <w:pPr>
            <w:pStyle w:val="80095D4D47894D1B8D70ED3B3A2DF96922"/>
          </w:pPr>
          <w:r>
            <w:rPr>
              <w:noProof/>
              <w:lang w:bidi="da-DK"/>
            </w:rPr>
            <w:t>Er uddannelsen gennemført/ikke gennemført?</w:t>
          </w:r>
        </w:p>
      </w:docPartBody>
    </w:docPart>
    <w:docPart>
      <w:docPartPr>
        <w:name w:val="0411383ED43B442281B64C1B88B723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83245B-8792-42FB-8671-928165273062}"/>
      </w:docPartPr>
      <w:docPartBody>
        <w:p w:rsidR="006A1935" w:rsidRDefault="00FF7683" w:rsidP="00FF7683">
          <w:pPr>
            <w:pStyle w:val="0411383ED43B442281B64C1B88B7232A22"/>
          </w:pPr>
          <w:r>
            <w:rPr>
              <w:noProof/>
            </w:rPr>
            <w:t xml:space="preserve">Nuværende </w:t>
          </w:r>
          <w:r w:rsidRPr="004E15C3">
            <w:rPr>
              <w:noProof/>
              <w:lang w:bidi="da-DK"/>
            </w:rPr>
            <w:t>Uddannelse</w:t>
          </w:r>
        </w:p>
      </w:docPartBody>
    </w:docPart>
    <w:docPart>
      <w:docPartPr>
        <w:name w:val="54177BE3EE5A40318C5CBA9CF2A175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70D676-359D-4A42-BE5E-57C521B9DC23}"/>
      </w:docPartPr>
      <w:docPartBody>
        <w:p w:rsidR="006A1935" w:rsidRDefault="00FF7683" w:rsidP="00FF7683">
          <w:pPr>
            <w:pStyle w:val="54177BE3EE5A40318C5CBA9CF2A175CC2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E094AA2E287F4D97A4F69B8790963C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94C43E-DBC9-4D09-A7B5-5EABC73909A7}"/>
      </w:docPartPr>
      <w:docPartBody>
        <w:p w:rsidR="006A1935" w:rsidRDefault="00FF7683" w:rsidP="00FF7683">
          <w:pPr>
            <w:pStyle w:val="E094AA2E287F4D97A4F69B8790963CA42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4478F4DC446E4EDCB3C686E0DE851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BB42CF-0B46-43AD-988D-D2FE2CCB7846}"/>
      </w:docPartPr>
      <w:docPartBody>
        <w:p w:rsidR="006A1935" w:rsidRDefault="00FF7683" w:rsidP="00FF7683">
          <w:pPr>
            <w:pStyle w:val="4478F4DC446E4EDCB3C686E0DE85171A22"/>
          </w:pPr>
          <w:r w:rsidRPr="004E15C3">
            <w:rPr>
              <w:noProof/>
              <w:lang w:bidi="da-DK"/>
            </w:rPr>
            <w:t>Titel på uddannelse</w:t>
          </w:r>
        </w:p>
      </w:docPartBody>
    </w:docPart>
    <w:docPart>
      <w:docPartPr>
        <w:name w:val="679B0A508EE849D1847204C8C30178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5B8E0C-664F-49D5-8D0F-5C5B9842835B}"/>
      </w:docPartPr>
      <w:docPartBody>
        <w:p w:rsidR="006A1935" w:rsidRDefault="00FF7683" w:rsidP="00FF7683">
          <w:pPr>
            <w:pStyle w:val="679B0A508EE849D1847204C8C30178EE22"/>
          </w:pPr>
          <w:r w:rsidRPr="004E15C3">
            <w:rPr>
              <w:rStyle w:val="Svaghenvisning"/>
              <w:noProof/>
              <w:lang w:bidi="da-DK"/>
            </w:rPr>
            <w:t>Skole</w:t>
          </w:r>
        </w:p>
      </w:docPartBody>
    </w:docPart>
    <w:docPart>
      <w:docPartPr>
        <w:name w:val="664705F453244766BBF021BF24B27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4BA49A-41DA-4B5B-8ED6-64DFAE8F00F0}"/>
      </w:docPartPr>
      <w:docPartBody>
        <w:p w:rsidR="006A1935" w:rsidRDefault="00FF7683" w:rsidP="00FF7683">
          <w:pPr>
            <w:pStyle w:val="664705F453244766BBF021BF24B2754722"/>
          </w:pPr>
          <w:r>
            <w:rPr>
              <w:noProof/>
            </w:rPr>
            <w:t>Hvis du pt. er i gang med en uddannelse, hvornår forventes denne færdig? Evt. GF+, GF1, GF2, VUC, Sprogskole etc.</w:t>
          </w:r>
        </w:p>
      </w:docPartBody>
    </w:docPart>
    <w:docPart>
      <w:docPartPr>
        <w:name w:val="7AD3573E355A496BA4F9A0C803A35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68ADFD-6716-444A-9D6A-95CEF3D7698D}"/>
      </w:docPartPr>
      <w:docPartBody>
        <w:p w:rsidR="006A1935" w:rsidRDefault="00FF7683" w:rsidP="00FF7683">
          <w:pPr>
            <w:pStyle w:val="7AD3573E355A496BA4F9A0C803A3510C22"/>
          </w:pPr>
          <w:r>
            <w:rPr>
              <w:noProof/>
              <w:lang w:bidi="da-DK"/>
            </w:rPr>
            <w:t>Nuværende beskæftigelse – Evt. Barsel</w:t>
          </w:r>
        </w:p>
      </w:docPartBody>
    </w:docPart>
    <w:docPart>
      <w:docPartPr>
        <w:name w:val="3ABC914321124281A854ACBD917262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38D9CC-AED9-4786-B24F-8D9AF3BC8C2D}"/>
      </w:docPartPr>
      <w:docPartBody>
        <w:p w:rsidR="006A1935" w:rsidRDefault="00FF7683" w:rsidP="00FF7683">
          <w:pPr>
            <w:pStyle w:val="3ABC914321124281A854ACBD917262CD2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0E9DD5E9D6C44CFEBD4893BAA3378D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8E0563-B20C-4D65-BCF1-27034A480039}"/>
      </w:docPartPr>
      <w:docPartBody>
        <w:p w:rsidR="006A1935" w:rsidRDefault="00FF7683" w:rsidP="00FF7683">
          <w:pPr>
            <w:pStyle w:val="0E9DD5E9D6C44CFEBD4893BAA3378DFE2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7127294F0CF64788A6ECAE49FA6F79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CCBBF-C54E-4483-817F-1CD387D1C7A9}"/>
      </w:docPartPr>
      <w:docPartBody>
        <w:p w:rsidR="006A1935" w:rsidRDefault="00FF7683" w:rsidP="00FF7683">
          <w:pPr>
            <w:pStyle w:val="7127294F0CF64788A6ECAE49FA6F795122"/>
          </w:pPr>
          <w:r w:rsidRPr="004E15C3">
            <w:rPr>
              <w:noProof/>
              <w:lang w:bidi="da-DK"/>
            </w:rPr>
            <w:t>Jobtitel</w:t>
          </w:r>
        </w:p>
      </w:docPartBody>
    </w:docPart>
    <w:docPart>
      <w:docPartPr>
        <w:name w:val="CB7A9EA0025C4061B03B66940408D0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C28A7-BD00-4D12-B847-9A6F5D6430BB}"/>
      </w:docPartPr>
      <w:docPartBody>
        <w:p w:rsidR="006A1935" w:rsidRDefault="00FF7683" w:rsidP="00FF7683">
          <w:pPr>
            <w:pStyle w:val="CB7A9EA0025C4061B03B66940408D09622"/>
          </w:pPr>
          <w:r w:rsidRPr="004E15C3">
            <w:rPr>
              <w:rStyle w:val="Svaghenvisning"/>
              <w:noProof/>
              <w:lang w:bidi="da-DK"/>
            </w:rPr>
            <w:t>Virksomhed</w:t>
          </w:r>
        </w:p>
      </w:docPartBody>
    </w:docPart>
    <w:docPart>
      <w:docPartPr>
        <w:name w:val="C4FFEE21BDD04555979BFFEFE3BC06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2BEEBD-6103-4D4F-868A-1FD83F92F7EE}"/>
      </w:docPartPr>
      <w:docPartBody>
        <w:p w:rsidR="006A1935" w:rsidRDefault="00FF7683" w:rsidP="00FF7683">
          <w:pPr>
            <w:pStyle w:val="C4FFEE21BDD04555979BFFEFE3BC062622"/>
          </w:pPr>
          <w:r>
            <w:rPr>
              <w:noProof/>
            </w:rPr>
            <w:t>Hold det kortfattet</w:t>
          </w:r>
          <w:r w:rsidRPr="004E15C3">
            <w:rPr>
              <w:noProof/>
              <w:lang w:bidi="da-DK"/>
            </w:rPr>
            <w:t>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E36B43-30E9-4AF8-96ED-3CA7B00B6F5F}"/>
      </w:docPartPr>
      <w:docPartBody>
        <w:p w:rsidR="004E41FB" w:rsidRDefault="00BD46B7">
          <w:r w:rsidRPr="00E8441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B752CA8A5E348FD9830E266243E12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82F43D-5063-48E3-A2E0-87827287901B}"/>
      </w:docPartPr>
      <w:docPartBody>
        <w:p w:rsidR="009617E9" w:rsidRDefault="00FF7683" w:rsidP="00FF7683">
          <w:pPr>
            <w:pStyle w:val="2B752CA8A5E348FD9830E266243E12BB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FB31BCFAF300494E985AE5A64044D2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22D3E3-3421-4824-862F-132EF8007A6A}"/>
      </w:docPartPr>
      <w:docPartBody>
        <w:p w:rsidR="009617E9" w:rsidRDefault="00FF7683" w:rsidP="00FF7683">
          <w:pPr>
            <w:pStyle w:val="FB31BCFAF300494E985AE5A64044D2B7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ACD2094BCC2A411C89005C99895465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52F048-0B47-4F21-8BC0-28EC0E35FFDE}"/>
      </w:docPartPr>
      <w:docPartBody>
        <w:p w:rsidR="009617E9" w:rsidRDefault="00FF7683" w:rsidP="00FF7683">
          <w:pPr>
            <w:pStyle w:val="ACD2094BCC2A411C89005C99895465772"/>
          </w:pPr>
          <w:r w:rsidRPr="004E15C3">
            <w:rPr>
              <w:noProof/>
              <w:lang w:bidi="da-DK"/>
            </w:rPr>
            <w:t>Jobtitel</w:t>
          </w:r>
        </w:p>
      </w:docPartBody>
    </w:docPart>
    <w:docPart>
      <w:docPartPr>
        <w:name w:val="305FB35DCB654E8F9FC63BF4DDA848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81A4E1-3221-4E1A-8E1F-FD4E4FBBCA7C}"/>
      </w:docPartPr>
      <w:docPartBody>
        <w:p w:rsidR="009617E9" w:rsidRDefault="00FF7683" w:rsidP="00FF7683">
          <w:pPr>
            <w:pStyle w:val="305FB35DCB654E8F9FC63BF4DDA848732"/>
          </w:pPr>
          <w:r w:rsidRPr="004E15C3">
            <w:rPr>
              <w:rStyle w:val="Svaghenvisning"/>
              <w:noProof/>
              <w:lang w:bidi="da-DK"/>
            </w:rPr>
            <w:t>Virksomhed</w:t>
          </w:r>
        </w:p>
      </w:docPartBody>
    </w:docPart>
    <w:docPart>
      <w:docPartPr>
        <w:name w:val="334EE939CD0344819E022DCB62260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8C0BEB-365A-4449-95A7-5DA9A87BC27B}"/>
      </w:docPartPr>
      <w:docPartBody>
        <w:p w:rsidR="009617E9" w:rsidRDefault="00FF7683" w:rsidP="00FF7683">
          <w:pPr>
            <w:pStyle w:val="334EE939CD0344819E022DCB6226054E2"/>
          </w:pPr>
          <w:r>
            <w:rPr>
              <w:noProof/>
            </w:rPr>
            <w:t>Hold det kortfattet</w:t>
          </w:r>
          <w:r w:rsidRPr="004E15C3">
            <w:rPr>
              <w:noProof/>
              <w:lang w:bidi="da-DK"/>
            </w:rPr>
            <w:t>.</w:t>
          </w:r>
        </w:p>
      </w:docPartBody>
    </w:docPart>
    <w:docPart>
      <w:docPartPr>
        <w:name w:val="F92036AED4834A72BC55ECF6641F9B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4665F-D507-418A-A246-A7FD2BFA7AF7}"/>
      </w:docPartPr>
      <w:docPartBody>
        <w:p w:rsidR="009617E9" w:rsidRDefault="00FF7683" w:rsidP="00FF7683">
          <w:pPr>
            <w:pStyle w:val="F92036AED4834A72BC55ECF6641F9B85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B93A877EE8A24BE792D234D234C5C6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162D2C-E717-4C7C-B48F-A71478238149}"/>
      </w:docPartPr>
      <w:docPartBody>
        <w:p w:rsidR="009617E9" w:rsidRDefault="00FF7683" w:rsidP="00FF7683">
          <w:pPr>
            <w:pStyle w:val="B93A877EE8A24BE792D234D234C5C6B8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B7176C5FCF4C4E21B91BE10F5B980C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5B6109-6756-41FC-846E-518C7C2F9628}"/>
      </w:docPartPr>
      <w:docPartBody>
        <w:p w:rsidR="009617E9" w:rsidRDefault="00FF7683" w:rsidP="00FF7683">
          <w:pPr>
            <w:pStyle w:val="B7176C5FCF4C4E21B91BE10F5B980CCF2"/>
          </w:pPr>
          <w:r w:rsidRPr="004E15C3">
            <w:rPr>
              <w:noProof/>
              <w:lang w:bidi="da-DK"/>
            </w:rPr>
            <w:t>Jobtitel</w:t>
          </w:r>
        </w:p>
      </w:docPartBody>
    </w:docPart>
    <w:docPart>
      <w:docPartPr>
        <w:name w:val="981832E7466C4C7EB17035563A9459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F727F-A560-4776-A293-226F2AEEA2F8}"/>
      </w:docPartPr>
      <w:docPartBody>
        <w:p w:rsidR="009617E9" w:rsidRDefault="00FF7683" w:rsidP="00FF7683">
          <w:pPr>
            <w:pStyle w:val="981832E7466C4C7EB17035563A94599A2"/>
          </w:pPr>
          <w:r w:rsidRPr="004E15C3">
            <w:rPr>
              <w:rStyle w:val="Svaghenvisning"/>
              <w:noProof/>
              <w:lang w:bidi="da-DK"/>
            </w:rPr>
            <w:t>Virksomhed</w:t>
          </w:r>
        </w:p>
      </w:docPartBody>
    </w:docPart>
    <w:docPart>
      <w:docPartPr>
        <w:name w:val="47B01AB258184029826424E408E194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15E568-DBC5-42FF-9DF7-7C4D07DD3C70}"/>
      </w:docPartPr>
      <w:docPartBody>
        <w:p w:rsidR="009617E9" w:rsidRDefault="00FF7683" w:rsidP="00FF7683">
          <w:pPr>
            <w:pStyle w:val="47B01AB258184029826424E408E194F62"/>
          </w:pPr>
          <w:r>
            <w:rPr>
              <w:noProof/>
              <w:lang w:bidi="da-DK"/>
            </w:rPr>
            <w:t>Hold</w:t>
          </w:r>
          <w:r w:rsidRPr="004E15C3">
            <w:rPr>
              <w:noProof/>
              <w:lang w:bidi="da-DK"/>
            </w:rPr>
            <w:t xml:space="preserve"> det kortfattet.</w:t>
          </w:r>
        </w:p>
      </w:docPartBody>
    </w:docPart>
    <w:docPart>
      <w:docPartPr>
        <w:name w:val="DC8A5EF8EEF945DAB7771E8CD824A4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F77B0A-CB40-408A-99CE-1FB331447DC3}"/>
      </w:docPartPr>
      <w:docPartBody>
        <w:p w:rsidR="009617E9" w:rsidRDefault="00FF7683" w:rsidP="00FF7683">
          <w:pPr>
            <w:pStyle w:val="DC8A5EF8EEF945DAB7771E8CD824A469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43BB483DFDDF43EC84516E108E53E5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670A3D-17B7-4607-BDCB-ADA18CCE06B8}"/>
      </w:docPartPr>
      <w:docPartBody>
        <w:p w:rsidR="009617E9" w:rsidRDefault="00FF7683" w:rsidP="00FF7683">
          <w:pPr>
            <w:pStyle w:val="43BB483DFDDF43EC84516E108E53E550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BB417ABB6F7245EC8F9300EDBF44AB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E20207-E788-4267-B81D-26B54D7B765B}"/>
      </w:docPartPr>
      <w:docPartBody>
        <w:p w:rsidR="009617E9" w:rsidRDefault="00FF7683" w:rsidP="00FF7683">
          <w:pPr>
            <w:pStyle w:val="BB417ABB6F7245EC8F9300EDBF44AB7D2"/>
          </w:pPr>
          <w:r w:rsidRPr="004E15C3">
            <w:rPr>
              <w:noProof/>
              <w:lang w:bidi="da-DK"/>
            </w:rPr>
            <w:t>Jobtitel</w:t>
          </w:r>
        </w:p>
      </w:docPartBody>
    </w:docPart>
    <w:docPart>
      <w:docPartPr>
        <w:name w:val="8EB608B6DA5940C4A4520E53126EE8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F66714-B8E0-4C3F-AED5-A01C03882C0B}"/>
      </w:docPartPr>
      <w:docPartBody>
        <w:p w:rsidR="009617E9" w:rsidRDefault="00FF7683" w:rsidP="00FF7683">
          <w:pPr>
            <w:pStyle w:val="8EB608B6DA5940C4A4520E53126EE82A2"/>
          </w:pPr>
          <w:r w:rsidRPr="004E15C3">
            <w:rPr>
              <w:rStyle w:val="Svaghenvisning"/>
              <w:noProof/>
              <w:lang w:bidi="da-DK"/>
            </w:rPr>
            <w:t>Virksomhed</w:t>
          </w:r>
        </w:p>
      </w:docPartBody>
    </w:docPart>
    <w:docPart>
      <w:docPartPr>
        <w:name w:val="9F2A3AC8BCAB4C45B2291572B0EAEC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4C2BA5-E79F-489F-AEB7-054F8FD20D09}"/>
      </w:docPartPr>
      <w:docPartBody>
        <w:p w:rsidR="009617E9" w:rsidRDefault="00FF7683" w:rsidP="00FF7683">
          <w:pPr>
            <w:pStyle w:val="9F2A3AC8BCAB4C45B2291572B0EAECBB2"/>
          </w:pPr>
          <w:r>
            <w:rPr>
              <w:noProof/>
            </w:rPr>
            <w:t>H</w:t>
          </w:r>
          <w:r w:rsidRPr="004E15C3">
            <w:rPr>
              <w:noProof/>
              <w:lang w:bidi="da-DK"/>
            </w:rPr>
            <w:t>old det kortfattet.</w:t>
          </w:r>
        </w:p>
      </w:docPartBody>
    </w:docPart>
    <w:docPart>
      <w:docPartPr>
        <w:name w:val="439ECDFAE8EB44EDA0E2AC8C79B7A7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95A5A-E159-42BE-9A76-2EBF09F5C708}"/>
      </w:docPartPr>
      <w:docPartBody>
        <w:p w:rsidR="009617E9" w:rsidRDefault="00FF7683" w:rsidP="00FF7683">
          <w:pPr>
            <w:pStyle w:val="439ECDFAE8EB44EDA0E2AC8C79B7A79F2"/>
          </w:pPr>
          <w:r w:rsidRPr="004E15C3">
            <w:rPr>
              <w:noProof/>
              <w:lang w:bidi="da-DK"/>
            </w:rPr>
            <w:t>Datoer Fra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AAE5CDE052604BB28A41B28077A6FB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3A80F4-1867-48DB-B6C1-58F940CD3C7D}"/>
      </w:docPartPr>
      <w:docPartBody>
        <w:p w:rsidR="009617E9" w:rsidRDefault="00FF7683" w:rsidP="00FF7683">
          <w:pPr>
            <w:pStyle w:val="AAE5CDE052604BB28A41B28077A6FBC72"/>
          </w:pPr>
          <w:r w:rsidRPr="004E15C3">
            <w:rPr>
              <w:noProof/>
              <w:lang w:bidi="da-DK"/>
            </w:rPr>
            <w:t>Til</w:t>
          </w:r>
          <w:r>
            <w:rPr>
              <w:noProof/>
              <w:lang w:bidi="da-DK"/>
            </w:rPr>
            <w:t xml:space="preserve"> inkl. årstal</w:t>
          </w:r>
        </w:p>
      </w:docPartBody>
    </w:docPart>
    <w:docPart>
      <w:docPartPr>
        <w:name w:val="5873C950549249798CF035BB1399AF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05C2A-1432-4922-B759-E15D4269A159}"/>
      </w:docPartPr>
      <w:docPartBody>
        <w:p w:rsidR="009617E9" w:rsidRDefault="00FF7683" w:rsidP="00FF7683">
          <w:pPr>
            <w:pStyle w:val="5873C950549249798CF035BB1399AF1F2"/>
          </w:pPr>
          <w:r w:rsidRPr="004E15C3">
            <w:rPr>
              <w:noProof/>
              <w:lang w:bidi="da-DK"/>
            </w:rPr>
            <w:t>Jobtitel</w:t>
          </w:r>
        </w:p>
      </w:docPartBody>
    </w:docPart>
    <w:docPart>
      <w:docPartPr>
        <w:name w:val="FD53B16D7B2D4A95BADAF4B5AA33CC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7E65C6-C5CF-459F-8863-816F8867CAA9}"/>
      </w:docPartPr>
      <w:docPartBody>
        <w:p w:rsidR="009617E9" w:rsidRDefault="00FF7683" w:rsidP="00FF7683">
          <w:pPr>
            <w:pStyle w:val="FD53B16D7B2D4A95BADAF4B5AA33CCAF2"/>
          </w:pPr>
          <w:r w:rsidRPr="004E15C3">
            <w:rPr>
              <w:rStyle w:val="Svaghenvisning"/>
              <w:noProof/>
              <w:lang w:bidi="da-DK"/>
            </w:rPr>
            <w:t>Virksomhed</w:t>
          </w:r>
        </w:p>
      </w:docPartBody>
    </w:docPart>
    <w:docPart>
      <w:docPartPr>
        <w:name w:val="567A8EAF7CE74095AE5C47C775C130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826074-EB0A-4ADA-B641-98E7A5E1291E}"/>
      </w:docPartPr>
      <w:docPartBody>
        <w:p w:rsidR="009617E9" w:rsidRDefault="00FF7683" w:rsidP="00FF7683">
          <w:pPr>
            <w:pStyle w:val="567A8EAF7CE74095AE5C47C775C1305D2"/>
          </w:pPr>
          <w:r>
            <w:rPr>
              <w:noProof/>
              <w:lang w:bidi="da-DK"/>
            </w:rPr>
            <w:t>Hold</w:t>
          </w:r>
          <w:r w:rsidRPr="004E15C3">
            <w:rPr>
              <w:noProof/>
              <w:lang w:bidi="da-DK"/>
            </w:rPr>
            <w:t xml:space="preserve"> det kortfattet.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882"/>
    <w:multiLevelType w:val="multilevel"/>
    <w:tmpl w:val="0C86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CA6A63"/>
    <w:multiLevelType w:val="multilevel"/>
    <w:tmpl w:val="3CA6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BB07E8"/>
    <w:multiLevelType w:val="multilevel"/>
    <w:tmpl w:val="FEBC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0943244">
    <w:abstractNumId w:val="2"/>
  </w:num>
  <w:num w:numId="2" w16cid:durableId="223219229">
    <w:abstractNumId w:val="0"/>
  </w:num>
  <w:num w:numId="3" w16cid:durableId="17415081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C4"/>
    <w:rsid w:val="000245E5"/>
    <w:rsid w:val="0004762F"/>
    <w:rsid w:val="00106D5D"/>
    <w:rsid w:val="0030507C"/>
    <w:rsid w:val="003218FA"/>
    <w:rsid w:val="003362E1"/>
    <w:rsid w:val="00353F5A"/>
    <w:rsid w:val="0045492C"/>
    <w:rsid w:val="004A7154"/>
    <w:rsid w:val="004B3669"/>
    <w:rsid w:val="004D76E1"/>
    <w:rsid w:val="004E41FB"/>
    <w:rsid w:val="00517313"/>
    <w:rsid w:val="005D051F"/>
    <w:rsid w:val="00664A8A"/>
    <w:rsid w:val="006A1935"/>
    <w:rsid w:val="006C377F"/>
    <w:rsid w:val="0076067B"/>
    <w:rsid w:val="007C47C4"/>
    <w:rsid w:val="00836109"/>
    <w:rsid w:val="008D6741"/>
    <w:rsid w:val="008F3684"/>
    <w:rsid w:val="00903DAE"/>
    <w:rsid w:val="009617E9"/>
    <w:rsid w:val="00AD17B6"/>
    <w:rsid w:val="00AE30DB"/>
    <w:rsid w:val="00AE3CBD"/>
    <w:rsid w:val="00B72A9C"/>
    <w:rsid w:val="00BB09A8"/>
    <w:rsid w:val="00BD46B7"/>
    <w:rsid w:val="00C0061C"/>
    <w:rsid w:val="00C300E9"/>
    <w:rsid w:val="00C30E44"/>
    <w:rsid w:val="00CB1C14"/>
    <w:rsid w:val="00CD4E3D"/>
    <w:rsid w:val="00CE13CA"/>
    <w:rsid w:val="00D42E00"/>
    <w:rsid w:val="00E127C6"/>
    <w:rsid w:val="00E540D0"/>
    <w:rsid w:val="00E62A93"/>
    <w:rsid w:val="00EC6187"/>
    <w:rsid w:val="00EE5300"/>
    <w:rsid w:val="00F110BC"/>
    <w:rsid w:val="00F80087"/>
    <w:rsid w:val="00FA368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218FA"/>
    <w:pPr>
      <w:keepNext/>
      <w:keepLines/>
      <w:spacing w:before="400" w:after="200" w:line="240" w:lineRule="auto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kern w:val="0"/>
      <w:sz w:val="28"/>
      <w:szCs w:val="3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raftigfremhvning">
    <w:name w:val="Intense Emphasis"/>
    <w:basedOn w:val="Standardskrifttypeiafsnit"/>
    <w:uiPriority w:val="2"/>
    <w:rsid w:val="00FF7683"/>
    <w:rPr>
      <w:rFonts w:ascii="Georgia" w:hAnsi="Georgia" w:cs="Calibri"/>
      <w:b/>
      <w:iCs/>
      <w:color w:val="262626" w:themeColor="text1" w:themeTint="D9"/>
      <w:sz w:val="70"/>
    </w:rPr>
  </w:style>
  <w:style w:type="character" w:styleId="Svaghenvisning">
    <w:name w:val="Subtle Reference"/>
    <w:basedOn w:val="Standardskrifttypeiafsnit"/>
    <w:uiPriority w:val="10"/>
    <w:qFormat/>
    <w:rsid w:val="00FF7683"/>
    <w:rPr>
      <w:rFonts w:ascii="Calibri" w:hAnsi="Calibri" w:cs="Calibri"/>
      <w:b/>
      <w:caps w:val="0"/>
      <w:smallCaps/>
      <w:color w:val="595959" w:themeColor="text1" w:themeTint="A6"/>
    </w:rPr>
  </w:style>
  <w:style w:type="character" w:styleId="Pladsholdertekst">
    <w:name w:val="Placeholder Text"/>
    <w:basedOn w:val="Standardskrifttypeiafsnit"/>
    <w:uiPriority w:val="99"/>
    <w:semiHidden/>
    <w:rsid w:val="00FF7683"/>
    <w:rPr>
      <w:rFonts w:ascii="Calibri" w:hAnsi="Calibri" w:cs="Calibri"/>
      <w:color w:val="595959" w:themeColor="text1" w:themeTint="A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18FA"/>
    <w:rPr>
      <w:rFonts w:ascii="Georgia" w:eastAsiaTheme="majorEastAsia" w:hAnsi="Georgia" w:cstheme="majorBidi"/>
      <w:b/>
      <w:caps/>
      <w:color w:val="262626" w:themeColor="text1" w:themeTint="D9"/>
      <w:kern w:val="0"/>
      <w:sz w:val="28"/>
      <w:szCs w:val="32"/>
      <w:lang w:eastAsia="en-US"/>
      <w14:ligatures w14:val="none"/>
    </w:rPr>
  </w:style>
  <w:style w:type="paragraph" w:customStyle="1" w:styleId="69BFA0CB84F5478C97702364D5734F7922">
    <w:name w:val="69BFA0CB84F5478C97702364D5734F7922"/>
    <w:rsid w:val="00FF7683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  <w14:ligatures w14:val="none"/>
    </w:rPr>
  </w:style>
  <w:style w:type="paragraph" w:customStyle="1" w:styleId="A5CBC9F24B764E9C82CA268E0A73E94F22">
    <w:name w:val="A5CBC9F24B764E9C82CA268E0A73E94F22"/>
    <w:rsid w:val="00FF7683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  <w14:ligatures w14:val="none"/>
    </w:rPr>
  </w:style>
  <w:style w:type="paragraph" w:customStyle="1" w:styleId="3BDC9801D4F24637BB74157D7BC8F8E122">
    <w:name w:val="3BDC9801D4F24637BB74157D7BC8F8E122"/>
    <w:rsid w:val="00FF7683"/>
    <w:pPr>
      <w:spacing w:after="0" w:line="240" w:lineRule="auto"/>
      <w:jc w:val="center"/>
    </w:pPr>
    <w:rPr>
      <w:rFonts w:ascii="Calibri" w:eastAsiaTheme="minorHAnsi" w:hAnsi="Calibri" w:cs="Calibri"/>
      <w:b/>
      <w:color w:val="156082" w:themeColor="accent1"/>
      <w:kern w:val="0"/>
      <w:sz w:val="22"/>
      <w:szCs w:val="22"/>
      <w:lang w:eastAsia="en-US"/>
      <w14:ligatures w14:val="none"/>
    </w:rPr>
  </w:style>
  <w:style w:type="paragraph" w:customStyle="1" w:styleId="A22EFB0F257A4DEF9AE55A5A2623377922">
    <w:name w:val="A22EFB0F257A4DEF9AE55A5A2623377922"/>
    <w:rsid w:val="00FF7683"/>
    <w:pPr>
      <w:spacing w:after="0" w:line="240" w:lineRule="auto"/>
      <w:jc w:val="center"/>
    </w:pPr>
    <w:rPr>
      <w:rFonts w:ascii="Calibri" w:eastAsiaTheme="minorHAnsi" w:hAnsi="Calibri" w:cs="Calibri"/>
      <w:b/>
      <w:color w:val="156082" w:themeColor="accent1"/>
      <w:kern w:val="0"/>
      <w:sz w:val="22"/>
      <w:szCs w:val="22"/>
      <w:lang w:eastAsia="en-US"/>
      <w14:ligatures w14:val="none"/>
    </w:rPr>
  </w:style>
  <w:style w:type="paragraph" w:customStyle="1" w:styleId="B8F4960E610A4C51AE027798C6EC53C022">
    <w:name w:val="B8F4960E610A4C51AE027798C6EC53C022"/>
    <w:rsid w:val="00FF7683"/>
    <w:pPr>
      <w:spacing w:after="0" w:line="240" w:lineRule="auto"/>
      <w:jc w:val="center"/>
    </w:pPr>
    <w:rPr>
      <w:rFonts w:ascii="Calibri" w:eastAsiaTheme="minorHAnsi" w:hAnsi="Calibri" w:cs="Calibri"/>
      <w:b/>
      <w:color w:val="156082" w:themeColor="accent1"/>
      <w:kern w:val="0"/>
      <w:sz w:val="22"/>
      <w:szCs w:val="22"/>
      <w:lang w:eastAsia="en-US"/>
      <w14:ligatures w14:val="none"/>
    </w:rPr>
  </w:style>
  <w:style w:type="paragraph" w:customStyle="1" w:styleId="B226FA1A4CF64D29961D98850D21D47D22">
    <w:name w:val="B226FA1A4CF64D29961D98850D21D47D22"/>
    <w:rsid w:val="00FF7683"/>
    <w:pPr>
      <w:spacing w:after="0" w:line="240" w:lineRule="auto"/>
      <w:jc w:val="center"/>
    </w:pPr>
    <w:rPr>
      <w:rFonts w:ascii="Calibri" w:eastAsiaTheme="minorHAnsi" w:hAnsi="Calibri" w:cs="Calibri"/>
      <w:b/>
      <w:color w:val="156082" w:themeColor="accent1"/>
      <w:kern w:val="0"/>
      <w:sz w:val="22"/>
      <w:szCs w:val="22"/>
      <w:lang w:eastAsia="en-US"/>
      <w14:ligatures w14:val="none"/>
    </w:rPr>
  </w:style>
  <w:style w:type="paragraph" w:customStyle="1" w:styleId="D21327F0EEBD4D5C9128026422200AE422">
    <w:name w:val="D21327F0EEBD4D5C9128026422200AE422"/>
    <w:rsid w:val="00FF7683"/>
    <w:pPr>
      <w:spacing w:after="0" w:line="240" w:lineRule="auto"/>
      <w:jc w:val="center"/>
    </w:pPr>
    <w:rPr>
      <w:rFonts w:ascii="Calibri" w:eastAsiaTheme="minorHAnsi" w:hAnsi="Calibri" w:cs="Calibri"/>
      <w:b/>
      <w:color w:val="156082" w:themeColor="accent1"/>
      <w:kern w:val="0"/>
      <w:sz w:val="22"/>
      <w:szCs w:val="22"/>
      <w:lang w:eastAsia="en-US"/>
      <w14:ligatures w14:val="none"/>
    </w:rPr>
  </w:style>
  <w:style w:type="paragraph" w:customStyle="1" w:styleId="688C3F28D8A14172A02B58EC54837AC822">
    <w:name w:val="688C3F28D8A14172A02B58EC54837AC822"/>
    <w:rsid w:val="00FF7683"/>
    <w:pPr>
      <w:spacing w:after="0" w:line="240" w:lineRule="auto"/>
      <w:jc w:val="center"/>
    </w:pPr>
    <w:rPr>
      <w:rFonts w:ascii="Calibri" w:eastAsiaTheme="minorHAnsi" w:hAnsi="Calibri" w:cs="Calibri"/>
      <w:b/>
      <w:color w:val="156082" w:themeColor="accent1"/>
      <w:kern w:val="0"/>
      <w:sz w:val="22"/>
      <w:szCs w:val="22"/>
      <w:lang w:eastAsia="en-US"/>
      <w14:ligatures w14:val="none"/>
    </w:rPr>
  </w:style>
  <w:style w:type="paragraph" w:customStyle="1" w:styleId="CB437DC7A470483AADD9D86C7FCA712C22">
    <w:name w:val="CB437DC7A470483AADD9D86C7FCA712C22"/>
    <w:rsid w:val="00FF7683"/>
    <w:pPr>
      <w:keepNext/>
      <w:keepLines/>
      <w:spacing w:before="400" w:after="200" w:line="240" w:lineRule="auto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kern w:val="0"/>
      <w:sz w:val="28"/>
      <w:szCs w:val="32"/>
      <w:lang w:eastAsia="en-US"/>
      <w14:ligatures w14:val="none"/>
    </w:rPr>
  </w:style>
  <w:style w:type="paragraph" w:customStyle="1" w:styleId="2B752CA8A5E348FD9830E266243E12BB2">
    <w:name w:val="2B752CA8A5E348FD9830E266243E12BB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FB31BCFAF300494E985AE5A64044D2B72">
    <w:name w:val="FB31BCFAF300494E985AE5A64044D2B7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ACD2094BCC2A411C89005C99895465772">
    <w:name w:val="ACD2094BCC2A411C89005C9989546577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305FB35DCB654E8F9FC63BF4DDA848732">
    <w:name w:val="305FB35DCB654E8F9FC63BF4DDA84873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334EE939CD0344819E022DCB6226054E2">
    <w:name w:val="334EE939CD0344819E022DCB6226054E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F92036AED4834A72BC55ECF6641F9B852">
    <w:name w:val="F92036AED4834A72BC55ECF6641F9B85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B93A877EE8A24BE792D234D234C5C6B82">
    <w:name w:val="B93A877EE8A24BE792D234D234C5C6B8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B7176C5FCF4C4E21B91BE10F5B980CCF2">
    <w:name w:val="B7176C5FCF4C4E21B91BE10F5B980CCF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981832E7466C4C7EB17035563A94599A2">
    <w:name w:val="981832E7466C4C7EB17035563A94599A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47B01AB258184029826424E408E194F62">
    <w:name w:val="47B01AB258184029826424E408E194F6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DC8A5EF8EEF945DAB7771E8CD824A4692">
    <w:name w:val="DC8A5EF8EEF945DAB7771E8CD824A469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43BB483DFDDF43EC84516E108E53E5502">
    <w:name w:val="43BB483DFDDF43EC84516E108E53E550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BB417ABB6F7245EC8F9300EDBF44AB7D2">
    <w:name w:val="BB417ABB6F7245EC8F9300EDBF44AB7D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8EB608B6DA5940C4A4520E53126EE82A2">
    <w:name w:val="8EB608B6DA5940C4A4520E53126EE82A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9F2A3AC8BCAB4C45B2291572B0EAECBB2">
    <w:name w:val="9F2A3AC8BCAB4C45B2291572B0EAECBB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439ECDFAE8EB44EDA0E2AC8C79B7A79F2">
    <w:name w:val="439ECDFAE8EB44EDA0E2AC8C79B7A79F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AAE5CDE052604BB28A41B28077A6FBC72">
    <w:name w:val="AAE5CDE052604BB28A41B28077A6FBC7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5873C950549249798CF035BB1399AF1F2">
    <w:name w:val="5873C950549249798CF035BB1399AF1F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FD53B16D7B2D4A95BADAF4B5AA33CCAF2">
    <w:name w:val="FD53B16D7B2D4A95BADAF4B5AA33CCAF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567A8EAF7CE74095AE5C47C775C1305D2">
    <w:name w:val="567A8EAF7CE74095AE5C47C775C1305D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7AD3573E355A496BA4F9A0C803A3510C22">
    <w:name w:val="7AD3573E355A496BA4F9A0C803A3510C22"/>
    <w:rsid w:val="00FF7683"/>
    <w:pPr>
      <w:keepNext/>
      <w:keepLines/>
      <w:spacing w:before="400" w:after="200" w:line="240" w:lineRule="auto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kern w:val="0"/>
      <w:sz w:val="28"/>
      <w:szCs w:val="32"/>
      <w:lang w:eastAsia="en-US"/>
      <w14:ligatures w14:val="none"/>
    </w:rPr>
  </w:style>
  <w:style w:type="paragraph" w:customStyle="1" w:styleId="3ABC914321124281A854ACBD917262CD22">
    <w:name w:val="3ABC914321124281A854ACBD917262CD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0E9DD5E9D6C44CFEBD4893BAA3378DFE22">
    <w:name w:val="0E9DD5E9D6C44CFEBD4893BAA3378DFE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7127294F0CF64788A6ECAE49FA6F795122">
    <w:name w:val="7127294F0CF64788A6ECAE49FA6F7951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CB7A9EA0025C4061B03B66940408D09622">
    <w:name w:val="CB7A9EA0025C4061B03B66940408D096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C4FFEE21BDD04555979BFFEFE3BC062622">
    <w:name w:val="C4FFEE21BDD04555979BFFEFE3BC06262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C441EE2B40BA467FA7A7CC96AFA2CBFC22">
    <w:name w:val="C441EE2B40BA467FA7A7CC96AFA2CBFC22"/>
    <w:rsid w:val="00FF7683"/>
    <w:pPr>
      <w:keepNext/>
      <w:keepLines/>
      <w:spacing w:before="400" w:after="200" w:line="240" w:lineRule="auto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kern w:val="0"/>
      <w:sz w:val="28"/>
      <w:szCs w:val="32"/>
      <w:lang w:eastAsia="en-US"/>
      <w14:ligatures w14:val="none"/>
    </w:rPr>
  </w:style>
  <w:style w:type="paragraph" w:customStyle="1" w:styleId="0B89836B466540F4A58C732192E9548D22">
    <w:name w:val="0B89836B466540F4A58C732192E9548D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2E001B603B494E269581DB8223B8447922">
    <w:name w:val="2E001B603B494E269581DB8223B84479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A173E80979C54559A7527D7BACAC7B7122">
    <w:name w:val="A173E80979C54559A7527D7BACAC7B71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39C3A4261DEF4739AC3DC82FF5151E9C22">
    <w:name w:val="39C3A4261DEF4739AC3DC82FF5151E9C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BAED0C4CA0004ACD8F3B8490BA597D5F22">
    <w:name w:val="BAED0C4CA0004ACD8F3B8490BA597D5F2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EDF72B08289546AB82BA648CAACEE4BC22">
    <w:name w:val="EDF72B08289546AB82BA648CAACEE4BC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696F29271ED144758234798355634A6422">
    <w:name w:val="696F29271ED144758234798355634A64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6E3BFBD04D604E1686793674B4D4A15022">
    <w:name w:val="6E3BFBD04D604E1686793674B4D4A150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16A2610DAB384171B55C4F4E9EF25E9F22">
    <w:name w:val="16A2610DAB384171B55C4F4E9EF25E9F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06EDD331713B4FF38F76EFC8E152EB5822">
    <w:name w:val="06EDD331713B4FF38F76EFC8E152EB582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AA16DAF32C684D22BFE84A8706F6227522">
    <w:name w:val="AA16DAF32C684D22BFE84A8706F62275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A0FC2E43F47F445CB1BEEEC4D69C05E222">
    <w:name w:val="A0FC2E43F47F445CB1BEEEC4D69C05E2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BC7A7170BB4246E1BD9889705ECF86CE22">
    <w:name w:val="BC7A7170BB4246E1BD9889705ECF86CE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B38DE031D553480990FE61FACA89732622">
    <w:name w:val="B38DE031D553480990FE61FACA897326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551B6F06D6B64640B6D664C057F2536B22">
    <w:name w:val="551B6F06D6B64640B6D664C057F2536B2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2600DE37241A48409FD70A8686A4A76B22">
    <w:name w:val="2600DE37241A48409FD70A8686A4A76B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B4B8465D38AA489C94A2F15AC8B83BF022">
    <w:name w:val="B4B8465D38AA489C94A2F15AC8B83BF0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164A5F8217D04FCA80203E4297E8010922">
    <w:name w:val="164A5F8217D04FCA80203E4297E80109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AC11DBD1044C41789D676F98457ADED722">
    <w:name w:val="AC11DBD1044C41789D676F98457ADED7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80095D4D47894D1B8D70ED3B3A2DF96922">
    <w:name w:val="80095D4D47894D1B8D70ED3B3A2DF9692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customStyle="1" w:styleId="0411383ED43B442281B64C1B88B7232A22">
    <w:name w:val="0411383ED43B442281B64C1B88B7232A22"/>
    <w:rsid w:val="00FF7683"/>
    <w:pPr>
      <w:keepNext/>
      <w:keepLines/>
      <w:spacing w:before="400" w:after="200" w:line="240" w:lineRule="auto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kern w:val="0"/>
      <w:sz w:val="28"/>
      <w:szCs w:val="32"/>
      <w:lang w:eastAsia="en-US"/>
      <w14:ligatures w14:val="none"/>
    </w:rPr>
  </w:style>
  <w:style w:type="paragraph" w:customStyle="1" w:styleId="54177BE3EE5A40318C5CBA9CF2A175CC22">
    <w:name w:val="54177BE3EE5A40318C5CBA9CF2A175CC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E094AA2E287F4D97A4F69B8790963CA422">
    <w:name w:val="E094AA2E287F4D97A4F69B8790963CA422"/>
    <w:rsid w:val="00FF768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kern w:val="0"/>
      <w:sz w:val="22"/>
      <w:lang w:eastAsia="en-US"/>
      <w14:ligatures w14:val="none"/>
    </w:rPr>
  </w:style>
  <w:style w:type="paragraph" w:customStyle="1" w:styleId="4478F4DC446E4EDCB3C686E0DE85171A22">
    <w:name w:val="4478F4DC446E4EDCB3C686E0DE85171A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679B0A508EE849D1847204C8C30178EE22">
    <w:name w:val="679B0A508EE849D1847204C8C30178EE22"/>
    <w:rsid w:val="00FF768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156082" w:themeColor="accent1"/>
      <w:kern w:val="0"/>
      <w:sz w:val="26"/>
      <w:szCs w:val="26"/>
      <w:lang w:eastAsia="en-US"/>
      <w14:ligatures w14:val="none"/>
    </w:rPr>
  </w:style>
  <w:style w:type="paragraph" w:customStyle="1" w:styleId="664705F453244766BBF021BF24B2754722">
    <w:name w:val="664705F453244766BBF021BF24B2754722"/>
    <w:rsid w:val="00FF7683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67E6-A32E-4A95-9BA6-6224E351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Moderne kronologisk CV</Template>
  <TotalTime>0</TotalTime>
  <Pages>2</Pages>
  <Words>299</Words>
  <Characters>1676</Characters>
  <Application>Microsoft Office Word</Application>
  <DocSecurity>0</DocSecurity>
  <Lines>64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Kiilerich-Laursen</dc:creator>
  <cp:keywords/>
  <dc:description/>
  <cp:lastModifiedBy>Isabella Michelsen</cp:lastModifiedBy>
  <cp:revision>2</cp:revision>
  <cp:lastPrinted>2026-06-23T07:50:00Z</cp:lastPrinted>
  <dcterms:created xsi:type="dcterms:W3CDTF">2026-07-07T11:36:00Z</dcterms:created>
  <dcterms:modified xsi:type="dcterms:W3CDTF">2026-07-07T11:36:00Z</dcterms:modified>
  <cp:category/>
</cp:coreProperties>
</file>