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00" w:firstRow="0" w:lastRow="0" w:firstColumn="0" w:lastColumn="0" w:noHBand="0" w:noVBand="1"/>
        <w:tblCaption w:val="Returadresse og modtagerinformation"/>
        <w:tblDescription w:val="Returadresse og modtagerinformation"/>
      </w:tblPr>
      <w:tblGrid>
        <w:gridCol w:w="4820"/>
      </w:tblGrid>
      <w:tr w:rsidR="009C1A00" w:rsidRPr="0046624A" w14:paraId="39236DF8" w14:textId="77777777" w:rsidTr="003C43F2">
        <w:trPr>
          <w:trHeight w:hRule="exact" w:val="567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2EC0439C" w14:textId="77777777" w:rsidR="0046624A" w:rsidRPr="0046624A" w:rsidRDefault="0046624A" w:rsidP="0046624A">
            <w:pPr>
              <w:pStyle w:val="Returadresse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Team Kørsel</w:t>
            </w:r>
          </w:p>
          <w:p w14:paraId="42A46E2C" w14:textId="589BE05F" w:rsidR="00415C04" w:rsidRPr="0046624A" w:rsidRDefault="0046624A" w:rsidP="0046624A">
            <w:pPr>
              <w:pStyle w:val="Returadresse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Rådhuspladsen 2, 8000 Aarhus C</w:t>
            </w:r>
          </w:p>
        </w:tc>
      </w:tr>
      <w:tr w:rsidR="009C1A00" w:rsidRPr="0046624A" w14:paraId="05E82885" w14:textId="77777777" w:rsidTr="003C43F2">
        <w:trPr>
          <w:trHeight w:hRule="exact" w:val="1701"/>
        </w:trPr>
        <w:tc>
          <w:tcPr>
            <w:tcW w:w="4820" w:type="dxa"/>
            <w:tcBorders>
              <w:top w:val="single" w:sz="4" w:space="0" w:color="auto"/>
            </w:tcBorders>
          </w:tcPr>
          <w:p w14:paraId="188D75AD" w14:textId="47CC743D" w:rsidR="009C1A00" w:rsidRPr="0046624A" w:rsidRDefault="009C1A00" w:rsidP="00124188">
            <w:pPr>
              <w:pStyle w:val="Modtager"/>
              <w:framePr w:wrap="auto" w:vAnchor="margin" w:hAnchor="text" w:xAlign="left" w:yAlign="inline"/>
              <w:suppressOverlap w:val="0"/>
            </w:pPr>
          </w:p>
        </w:tc>
      </w:tr>
    </w:tbl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Returadresse og modtagerinformation"/>
        <w:tblDescription w:val="Returadresse og modtagerinformation"/>
      </w:tblPr>
      <w:tblGrid>
        <w:gridCol w:w="2948"/>
      </w:tblGrid>
      <w:tr w:rsidR="00F9120C" w:rsidRPr="0046624A" w14:paraId="3005B38C" w14:textId="77777777" w:rsidTr="003C43F2">
        <w:trPr>
          <w:trHeight w:hRule="exact" w:val="1503"/>
        </w:trPr>
        <w:tc>
          <w:tcPr>
            <w:tcW w:w="2948" w:type="dxa"/>
          </w:tcPr>
          <w:p w14:paraId="31A2679D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  <w:b/>
                <w:caps/>
                <w:sz w:val="22"/>
              </w:rPr>
              <w:t>Borgmesterens Afdeling</w:t>
            </w:r>
          </w:p>
          <w:p w14:paraId="71D206C5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Økonomi og Digitalisering</w:t>
            </w:r>
          </w:p>
          <w:p w14:paraId="36673269" w14:textId="215AB3B2" w:rsidR="00F9120C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Aarhus Kommune</w:t>
            </w:r>
          </w:p>
        </w:tc>
      </w:tr>
      <w:tr w:rsidR="00F9120C" w:rsidRPr="0046624A" w14:paraId="2D7ED9DD" w14:textId="77777777" w:rsidTr="003C43F2">
        <w:trPr>
          <w:trHeight w:hRule="exact" w:val="6917"/>
        </w:trPr>
        <w:tc>
          <w:tcPr>
            <w:tcW w:w="2948" w:type="dxa"/>
          </w:tcPr>
          <w:p w14:paraId="2CCD1E91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  <w:b/>
              </w:rPr>
              <w:t>Team Kørsel</w:t>
            </w:r>
          </w:p>
          <w:p w14:paraId="2E748AF4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Rådhuspladsen 2</w:t>
            </w:r>
          </w:p>
          <w:p w14:paraId="25AC428B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8000 Aarhus C</w:t>
            </w:r>
          </w:p>
          <w:p w14:paraId="73075539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4B0FCF3C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Sagsbehandler:</w:t>
            </w:r>
          </w:p>
          <w:p w14:paraId="65C5CDAF" w14:textId="388E0D7C" w:rsidR="00F9120C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Dilek Özpolat</w:t>
            </w:r>
          </w:p>
          <w:p w14:paraId="7070ABE1" w14:textId="77777777" w:rsidR="00D83CC7" w:rsidRPr="0046624A" w:rsidRDefault="00D83CC7" w:rsidP="003C43F2">
            <w:pPr>
              <w:pStyle w:val="Afsender"/>
              <w:framePr w:wrap="auto" w:vAnchor="margin" w:hAnchor="text" w:xAlign="left" w:yAlign="inline"/>
              <w:suppressOverlap w:val="0"/>
            </w:pPr>
          </w:p>
        </w:tc>
      </w:tr>
    </w:tbl>
    <w:p w14:paraId="7678C853" w14:textId="77777777" w:rsidR="00BB7B3C" w:rsidRPr="0046624A" w:rsidRDefault="00BB7B3C" w:rsidP="007C1C2B"/>
    <w:p w14:paraId="12AA1E94" w14:textId="77777777" w:rsidR="007C1C2B" w:rsidRPr="0046624A" w:rsidRDefault="007C1C2B" w:rsidP="007C1C2B"/>
    <w:p w14:paraId="2363C226" w14:textId="66C48FB3" w:rsidR="008B6E58" w:rsidRPr="0046624A" w:rsidRDefault="008B6E58" w:rsidP="008B6E58">
      <w:pPr>
        <w:pStyle w:val="Overskrift1"/>
      </w:pPr>
      <w:bookmarkStart w:id="0" w:name="_Hlk40792149"/>
    </w:p>
    <w:p w14:paraId="53268584" w14:textId="77777777" w:rsidR="0046624A" w:rsidRDefault="0046624A" w:rsidP="0046624A">
      <w:pPr>
        <w:rPr>
          <w:b/>
          <w:bCs/>
        </w:rPr>
      </w:pPr>
      <w:r w:rsidRPr="00CC5593">
        <w:rPr>
          <w:b/>
          <w:bCs/>
        </w:rPr>
        <w:t>Nyt kørselssystem</w:t>
      </w:r>
      <w:r>
        <w:rPr>
          <w:b/>
          <w:bCs/>
        </w:rPr>
        <w:t xml:space="preserve"> </w:t>
      </w:r>
      <w:r w:rsidRPr="00CC5593">
        <w:rPr>
          <w:b/>
          <w:bCs/>
        </w:rPr>
        <w:t>i Aarhus Kommune</w:t>
      </w:r>
    </w:p>
    <w:p w14:paraId="122A78A7" w14:textId="77777777" w:rsidR="0046624A" w:rsidRPr="00CC5593" w:rsidRDefault="0046624A" w:rsidP="0046624A">
      <w:pPr>
        <w:rPr>
          <w:b/>
          <w:bCs/>
        </w:rPr>
      </w:pPr>
    </w:p>
    <w:p w14:paraId="4537F9F0" w14:textId="3C3EE28A" w:rsidR="0046624A" w:rsidRPr="0046624A" w:rsidRDefault="0046624A" w:rsidP="0046624A"/>
    <w:p w14:paraId="58C0A45F" w14:textId="03E03DCE" w:rsidR="004312A5" w:rsidRDefault="004312A5" w:rsidP="004312A5">
      <w:r>
        <w:t>Kørselskontoret i Aarhus Kommune er ved at tage et nyt system</w:t>
      </w:r>
      <w:r w:rsidRPr="5AEB11F8">
        <w:rPr>
          <w:color w:val="FF0000"/>
        </w:rPr>
        <w:t xml:space="preserve"> </w:t>
      </w:r>
      <w:r>
        <w:t xml:space="preserve">i brug til planlægning og udførelse af kørsel. </w:t>
      </w:r>
    </w:p>
    <w:p w14:paraId="6377B5E9" w14:textId="77777777" w:rsidR="0046624A" w:rsidRDefault="0046624A" w:rsidP="0046624A"/>
    <w:p w14:paraId="1CE41258" w14:textId="21362213" w:rsidR="00820431" w:rsidRDefault="00820431" w:rsidP="00820431">
      <w:r w:rsidRPr="000D76DD">
        <w:t>Vi skriver til dig, fordi du</w:t>
      </w:r>
      <w:r w:rsidR="00504244">
        <w:t xml:space="preserve"> eller en pårørende</w:t>
      </w:r>
      <w:r w:rsidRPr="000D76DD">
        <w:t xml:space="preserve"> </w:t>
      </w:r>
      <w:r w:rsidR="00896CDD">
        <w:t xml:space="preserve">benytter </w:t>
      </w:r>
      <w:r w:rsidR="00504244">
        <w:t>sig</w:t>
      </w:r>
      <w:r w:rsidR="00896CDD">
        <w:t xml:space="preserve"> af et kørselstilbud til en institution i Aarhus Kommune</w:t>
      </w:r>
      <w:r w:rsidR="00876DA4">
        <w:t>, h</w:t>
      </w:r>
      <w:r w:rsidRPr="000D76DD">
        <w:t>vor det</w:t>
      </w:r>
      <w:r>
        <w:t xml:space="preserve"> </w:t>
      </w:r>
      <w:r w:rsidRPr="000D76DD">
        <w:t xml:space="preserve">nye kørselssystem tages i brug fra </w:t>
      </w:r>
      <w:r>
        <w:rPr>
          <w:b/>
          <w:bCs/>
        </w:rPr>
        <w:t>mandag den 29. juni</w:t>
      </w:r>
      <w:r w:rsidRPr="003613F6">
        <w:rPr>
          <w:b/>
          <w:bCs/>
        </w:rPr>
        <w:t xml:space="preserve"> 2026</w:t>
      </w:r>
      <w:r>
        <w:t>.</w:t>
      </w:r>
    </w:p>
    <w:p w14:paraId="1BD8A20D" w14:textId="77777777" w:rsidR="0046624A" w:rsidRDefault="0046624A" w:rsidP="0046624A">
      <w:pPr>
        <w:rPr>
          <w:b/>
          <w:bCs/>
        </w:rPr>
      </w:pPr>
    </w:p>
    <w:p w14:paraId="1E4DB234" w14:textId="028AA495" w:rsidR="0046624A" w:rsidRPr="0046624A" w:rsidRDefault="0046624A" w:rsidP="0046624A">
      <w:pPr>
        <w:rPr>
          <w:b/>
          <w:bCs/>
        </w:rPr>
      </w:pPr>
      <w:r w:rsidRPr="0046624A">
        <w:rPr>
          <w:b/>
          <w:bCs/>
        </w:rPr>
        <w:t>Vi lancerer Borgerappen</w:t>
      </w:r>
    </w:p>
    <w:p w14:paraId="25BA279E" w14:textId="0B068F6C" w:rsidR="0046624A" w:rsidRDefault="0046624A" w:rsidP="0046624A">
      <w:r w:rsidRPr="0046624A">
        <w:t xml:space="preserve">Overgangen til det nye kørselssystem betyder, at </w:t>
      </w:r>
      <w:r w:rsidR="00504244">
        <w:t>der</w:t>
      </w:r>
      <w:r w:rsidRPr="0046624A">
        <w:t xml:space="preserve"> </w:t>
      </w:r>
      <w:r w:rsidRPr="0046624A">
        <w:rPr>
          <w:b/>
          <w:bCs/>
        </w:rPr>
        <w:t>ikke</w:t>
      </w:r>
      <w:r w:rsidRPr="0046624A">
        <w:t xml:space="preserve"> længere vil modtage</w:t>
      </w:r>
      <w:r w:rsidR="00504244">
        <w:t>s</w:t>
      </w:r>
      <w:r w:rsidRPr="0046624A">
        <w:t xml:space="preserve"> en sms med afhentningstidspunkt.</w:t>
      </w:r>
    </w:p>
    <w:p w14:paraId="4914D22C" w14:textId="77777777" w:rsidR="0046624A" w:rsidRPr="0046624A" w:rsidRDefault="0046624A" w:rsidP="0046624A"/>
    <w:p w14:paraId="718EB11C" w14:textId="3D16ABA4" w:rsidR="0046624A" w:rsidRDefault="0046624A" w:rsidP="0046624A">
      <w:r w:rsidRPr="0046624A">
        <w:t xml:space="preserve">Til gengæld lancerer vi </w:t>
      </w:r>
      <w:r w:rsidRPr="0046624A">
        <w:rPr>
          <w:b/>
          <w:bCs/>
        </w:rPr>
        <w:t>Borgerappen</w:t>
      </w:r>
      <w:r w:rsidRPr="0046624A">
        <w:t>, som giver mulighed for nemt og hurtigt at:</w:t>
      </w:r>
    </w:p>
    <w:p w14:paraId="44200B68" w14:textId="77777777" w:rsidR="0046624A" w:rsidRPr="0046624A" w:rsidRDefault="0046624A" w:rsidP="0046624A"/>
    <w:p w14:paraId="0A2D81C7" w14:textId="77777777" w:rsidR="0046624A" w:rsidRPr="0046624A" w:rsidRDefault="0046624A" w:rsidP="0046624A">
      <w:pPr>
        <w:numPr>
          <w:ilvl w:val="0"/>
          <w:numId w:val="2"/>
        </w:numPr>
      </w:pPr>
      <w:r w:rsidRPr="0046624A">
        <w:t>Se oplysninger om planlagte ture</w:t>
      </w:r>
    </w:p>
    <w:p w14:paraId="0ED8537D" w14:textId="77777777" w:rsidR="0046624A" w:rsidRPr="0046624A" w:rsidRDefault="0046624A" w:rsidP="0046624A">
      <w:pPr>
        <w:numPr>
          <w:ilvl w:val="0"/>
          <w:numId w:val="2"/>
        </w:numPr>
      </w:pPr>
      <w:r w:rsidRPr="0046624A">
        <w:t>Afbestille ture uden at skulle ringe til Kørselskontoret</w:t>
      </w:r>
    </w:p>
    <w:p w14:paraId="09C9FDF3" w14:textId="77777777" w:rsidR="0046624A" w:rsidRDefault="0046624A" w:rsidP="0046624A"/>
    <w:p w14:paraId="67DE3A3B" w14:textId="6C0793D0" w:rsidR="0046624A" w:rsidRDefault="0046624A" w:rsidP="0046624A">
      <w:r w:rsidRPr="0046624A">
        <w:t xml:space="preserve">Der findes en kort brugervejledning til appen på vores hjemmeside. Her kan </w:t>
      </w:r>
      <w:r w:rsidR="00585FEF">
        <w:t>I</w:t>
      </w:r>
      <w:r w:rsidRPr="0046624A">
        <w:t xml:space="preserve"> også finde yderligere information om det nye kørselssystem.</w:t>
      </w:r>
      <w:r>
        <w:t xml:space="preserve"> </w:t>
      </w:r>
    </w:p>
    <w:p w14:paraId="0FBFB844" w14:textId="77777777" w:rsidR="0046624A" w:rsidRDefault="0046624A" w:rsidP="0046624A"/>
    <w:p w14:paraId="1C078BA0" w14:textId="643930CD" w:rsidR="0046624A" w:rsidRPr="0046624A" w:rsidRDefault="0046624A" w:rsidP="0046624A">
      <w:r>
        <w:t xml:space="preserve">Link til hjemmesiden: </w:t>
      </w:r>
      <w:hyperlink r:id="rId7" w:history="1">
        <w:r w:rsidRPr="0046624A">
          <w:rPr>
            <w:rStyle w:val="Hyperlink"/>
          </w:rPr>
          <w:t>Kørselskontoret får nyt system til planlægning af kørsel</w:t>
        </w:r>
      </w:hyperlink>
    </w:p>
    <w:p w14:paraId="5B8A0AEF" w14:textId="77777777" w:rsidR="0046624A" w:rsidRDefault="0046624A" w:rsidP="0046624A"/>
    <w:p w14:paraId="688428DA" w14:textId="02DD004F" w:rsidR="0046624A" w:rsidRPr="0046624A" w:rsidRDefault="00585FEF" w:rsidP="0046624A">
      <w:r>
        <w:t xml:space="preserve">I </w:t>
      </w:r>
      <w:r w:rsidR="0046624A" w:rsidRPr="0046624A">
        <w:t xml:space="preserve">modtager en pinkode til Borgerappen via sms i </w:t>
      </w:r>
      <w:r w:rsidR="004A5E3C">
        <w:t>torsdag den 25. juni 2026.</w:t>
      </w:r>
    </w:p>
    <w:p w14:paraId="77DEB8DF" w14:textId="77777777" w:rsidR="0046624A" w:rsidRDefault="0046624A" w:rsidP="0046624A"/>
    <w:p w14:paraId="2E9C53FE" w14:textId="77777777" w:rsidR="0046624A" w:rsidRDefault="0046624A" w:rsidP="0046624A"/>
    <w:p w14:paraId="31202816" w14:textId="366728FD" w:rsidR="0046624A" w:rsidRPr="0046624A" w:rsidRDefault="0046624A" w:rsidP="0046624A">
      <w:r w:rsidRPr="0046624A">
        <w:t>Vi håber, at Borgerappen vil gøre hverdagen lidt lettere for dig.</w:t>
      </w:r>
    </w:p>
    <w:p w14:paraId="3DFAB539" w14:textId="77777777" w:rsidR="00C9313E" w:rsidRDefault="00C9313E" w:rsidP="00C46EEC"/>
    <w:p w14:paraId="301CAD1E" w14:textId="77777777" w:rsidR="0046624A" w:rsidRPr="0046624A" w:rsidRDefault="0046624A" w:rsidP="00C46EEC"/>
    <w:p w14:paraId="73875D9B" w14:textId="77777777" w:rsidR="0046624A" w:rsidRPr="0046624A" w:rsidRDefault="0046624A" w:rsidP="0046624A">
      <w:pPr>
        <w:rPr>
          <w:rFonts w:cs="Arial"/>
        </w:rPr>
      </w:pPr>
      <w:r w:rsidRPr="0046624A">
        <w:rPr>
          <w:rFonts w:cs="Arial"/>
        </w:rPr>
        <w:t>Med venlig hilsen</w:t>
      </w:r>
    </w:p>
    <w:p w14:paraId="5BE2B7DC" w14:textId="77777777" w:rsidR="0046624A" w:rsidRPr="0046624A" w:rsidRDefault="0046624A" w:rsidP="0046624A">
      <w:pPr>
        <w:rPr>
          <w:rFonts w:cs="Arial"/>
        </w:rPr>
      </w:pPr>
    </w:p>
    <w:p w14:paraId="56D7C7AD" w14:textId="77777777" w:rsidR="0046624A" w:rsidRPr="0046624A" w:rsidRDefault="0046624A" w:rsidP="0046624A">
      <w:pPr>
        <w:rPr>
          <w:rFonts w:cs="Arial"/>
        </w:rPr>
      </w:pPr>
    </w:p>
    <w:p w14:paraId="57A1DC93" w14:textId="77777777" w:rsidR="0046624A" w:rsidRPr="0046624A" w:rsidRDefault="0046624A" w:rsidP="0046624A">
      <w:pPr>
        <w:rPr>
          <w:rFonts w:cs="Arial"/>
        </w:rPr>
      </w:pPr>
      <w:r w:rsidRPr="0046624A">
        <w:rPr>
          <w:rFonts w:cs="Arial"/>
        </w:rPr>
        <w:t>Dilek Özpolat</w:t>
      </w:r>
    </w:p>
    <w:p w14:paraId="56072BC4" w14:textId="7797DF5F" w:rsidR="00C9313E" w:rsidRPr="0046624A" w:rsidRDefault="0046624A" w:rsidP="0046624A">
      <w:r w:rsidRPr="0046624A">
        <w:rPr>
          <w:rFonts w:cs="Arial"/>
        </w:rPr>
        <w:t>Teamkoordinator</w:t>
      </w:r>
    </w:p>
    <w:bookmarkEnd w:id="0"/>
    <w:p w14:paraId="6C26D2CB" w14:textId="77777777" w:rsidR="00105AB5" w:rsidRPr="0046624A" w:rsidRDefault="00105AB5" w:rsidP="00C46EEC"/>
    <w:p w14:paraId="2871B8B9" w14:textId="77777777" w:rsidR="00FD6166" w:rsidRPr="0046624A" w:rsidRDefault="00FD6166" w:rsidP="00C46EEC"/>
    <w:sectPr w:rsidR="00FD6166" w:rsidRPr="0046624A" w:rsidSect="00A74B59">
      <w:headerReference w:type="default" r:id="rId8"/>
      <w:footerReference w:type="default" r:id="rId9"/>
      <w:headerReference w:type="first" r:id="rId10"/>
      <w:pgSz w:w="11906" w:h="16838" w:code="9"/>
      <w:pgMar w:top="1758" w:right="368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457D" w14:textId="77777777" w:rsidR="00A814BE" w:rsidRPr="0046624A" w:rsidRDefault="00A814BE" w:rsidP="00FF1D88">
      <w:pPr>
        <w:spacing w:line="240" w:lineRule="auto"/>
      </w:pPr>
      <w:r w:rsidRPr="0046624A">
        <w:separator/>
      </w:r>
    </w:p>
  </w:endnote>
  <w:endnote w:type="continuationSeparator" w:id="0">
    <w:p w14:paraId="43338F8D" w14:textId="77777777" w:rsidR="00A814BE" w:rsidRPr="0046624A" w:rsidRDefault="00A814BE" w:rsidP="00FF1D88">
      <w:pPr>
        <w:spacing w:line="240" w:lineRule="auto"/>
      </w:pPr>
      <w:r w:rsidRPr="00466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0CD5" w14:textId="77777777" w:rsidR="00831701" w:rsidRPr="0046624A" w:rsidRDefault="00831701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B809" w14:textId="77777777" w:rsidR="00A814BE" w:rsidRPr="0046624A" w:rsidRDefault="00A814BE" w:rsidP="00FF1D88">
      <w:pPr>
        <w:spacing w:line="240" w:lineRule="auto"/>
      </w:pPr>
      <w:r w:rsidRPr="0046624A">
        <w:separator/>
      </w:r>
    </w:p>
  </w:footnote>
  <w:footnote w:type="continuationSeparator" w:id="0">
    <w:p w14:paraId="17092420" w14:textId="77777777" w:rsidR="00A814BE" w:rsidRPr="0046624A" w:rsidRDefault="00A814BE" w:rsidP="00FF1D88">
      <w:pPr>
        <w:spacing w:line="240" w:lineRule="auto"/>
      </w:pPr>
      <w:r w:rsidRPr="00466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ato og sidetal"/>
      <w:tblDescription w:val="Dato og sidetal"/>
    </w:tblPr>
    <w:tblGrid>
      <w:gridCol w:w="2948"/>
    </w:tblGrid>
    <w:tr w:rsidR="00831701" w:rsidRPr="0046624A" w14:paraId="59F97EEA" w14:textId="77777777" w:rsidTr="00376BBB">
      <w:trPr>
        <w:trHeight w:val="1134"/>
      </w:trPr>
      <w:tc>
        <w:tcPr>
          <w:tcW w:w="2948" w:type="dxa"/>
        </w:tcPr>
        <w:p w14:paraId="3F1A18A9" w14:textId="2DB210A1" w:rsidR="00831701" w:rsidRPr="0046624A" w:rsidRDefault="0046624A" w:rsidP="0046624A">
          <w:r w:rsidRPr="0046624A">
            <w:rPr>
              <w:rFonts w:cs="Arial"/>
            </w:rPr>
            <w:t>16. juni 2026</w:t>
          </w:r>
        </w:p>
        <w:p w14:paraId="6730E621" w14:textId="38C0F754" w:rsidR="00831701" w:rsidRPr="0046624A" w:rsidRDefault="0046624A" w:rsidP="0046624A">
          <w:pPr>
            <w:pStyle w:val="Afsender"/>
            <w:framePr w:wrap="auto" w:vAnchor="margin" w:hAnchor="text" w:xAlign="left" w:yAlign="inline"/>
            <w:suppressOverlap w:val="0"/>
          </w:pPr>
          <w:r w:rsidRPr="0046624A">
            <w:rPr>
              <w:rFonts w:cs="Arial"/>
            </w:rPr>
            <w:t>Side</w:t>
          </w:r>
          <w:r w:rsidR="00831701" w:rsidRPr="0046624A">
            <w:t xml:space="preserve"> </w:t>
          </w:r>
          <w:r w:rsidR="00831701" w:rsidRPr="0046624A">
            <w:fldChar w:fldCharType="begin"/>
          </w:r>
          <w:r w:rsidR="00831701" w:rsidRPr="0046624A">
            <w:instrText xml:space="preserve"> PAGE   \* MERGEFORMAT </w:instrText>
          </w:r>
          <w:r w:rsidR="00831701" w:rsidRPr="0046624A">
            <w:fldChar w:fldCharType="separate"/>
          </w:r>
          <w:r w:rsidR="00831701" w:rsidRPr="0046624A">
            <w:rPr>
              <w:noProof/>
            </w:rPr>
            <w:t>1</w:t>
          </w:r>
          <w:r w:rsidR="00831701" w:rsidRPr="0046624A">
            <w:rPr>
              <w:noProof/>
            </w:rPr>
            <w:fldChar w:fldCharType="end"/>
          </w:r>
          <w:r w:rsidR="00831701" w:rsidRPr="0046624A">
            <w:t xml:space="preserve"> </w:t>
          </w:r>
          <w:r w:rsidRPr="0046624A">
            <w:rPr>
              <w:rFonts w:cs="Arial"/>
            </w:rPr>
            <w:t>af</w:t>
          </w:r>
          <w:r w:rsidR="00831701" w:rsidRPr="0046624A">
            <w:t xml:space="preserve"> </w:t>
          </w:r>
          <w:r w:rsidR="00831701" w:rsidRPr="0046624A">
            <w:rPr>
              <w:noProof/>
            </w:rPr>
            <w:fldChar w:fldCharType="begin"/>
          </w:r>
          <w:r w:rsidR="00831701" w:rsidRPr="0046624A">
            <w:rPr>
              <w:noProof/>
            </w:rPr>
            <w:instrText xml:space="preserve"> NUMPAGES   \* MERGEFORMAT </w:instrText>
          </w:r>
          <w:r w:rsidR="00831701" w:rsidRPr="0046624A">
            <w:rPr>
              <w:noProof/>
            </w:rPr>
            <w:fldChar w:fldCharType="separate"/>
          </w:r>
          <w:r w:rsidR="00831701" w:rsidRPr="0046624A">
            <w:rPr>
              <w:noProof/>
            </w:rPr>
            <w:t>1</w:t>
          </w:r>
          <w:r w:rsidR="00831701" w:rsidRPr="0046624A">
            <w:rPr>
              <w:noProof/>
            </w:rPr>
            <w:fldChar w:fldCharType="end"/>
          </w:r>
        </w:p>
      </w:tc>
    </w:tr>
  </w:tbl>
  <w:p w14:paraId="5386CBAC" w14:textId="5864CB17" w:rsidR="00831701" w:rsidRPr="0046624A" w:rsidRDefault="0046624A" w:rsidP="00E64257">
    <w:pPr>
      <w:pStyle w:val="Sidehoved"/>
      <w:spacing w:after="27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022CC" wp14:editId="6D5106DD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266495689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95689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Dato og sidetal"/>
      <w:tblDescription w:val="Dato og sidetal"/>
    </w:tblPr>
    <w:tblGrid>
      <w:gridCol w:w="2948"/>
    </w:tblGrid>
    <w:tr w:rsidR="003911BF" w:rsidRPr="0046624A" w14:paraId="37B7B36D" w14:textId="77777777" w:rsidTr="003C43F2">
      <w:trPr>
        <w:trHeight w:val="1134"/>
      </w:trPr>
      <w:tc>
        <w:tcPr>
          <w:tcW w:w="2948" w:type="dxa"/>
        </w:tcPr>
        <w:p w14:paraId="32B8A4F0" w14:textId="0CF1533B" w:rsidR="0016549A" w:rsidRPr="0046624A" w:rsidRDefault="0046624A" w:rsidP="0046624A">
          <w:r w:rsidRPr="0046624A">
            <w:rPr>
              <w:rFonts w:cs="Arial"/>
            </w:rPr>
            <w:t>16. juni 2026</w:t>
          </w:r>
        </w:p>
        <w:p w14:paraId="709C500B" w14:textId="4CA1BFCF" w:rsidR="003911BF" w:rsidRPr="0046624A" w:rsidRDefault="0046624A" w:rsidP="0046624A">
          <w:r w:rsidRPr="0046624A">
            <w:rPr>
              <w:rFonts w:cs="Arial"/>
            </w:rPr>
            <w:t>Side</w:t>
          </w:r>
          <w:r w:rsidR="0016549A" w:rsidRPr="0046624A">
            <w:t xml:space="preserve"> </w:t>
          </w:r>
          <w:r w:rsidR="0016549A" w:rsidRPr="0046624A">
            <w:fldChar w:fldCharType="begin"/>
          </w:r>
          <w:r w:rsidR="0016549A" w:rsidRPr="0046624A">
            <w:instrText xml:space="preserve"> PAGE   \* MERGEFORMAT </w:instrText>
          </w:r>
          <w:r w:rsidR="0016549A" w:rsidRPr="0046624A">
            <w:fldChar w:fldCharType="separate"/>
          </w:r>
          <w:r w:rsidR="0016549A" w:rsidRPr="0046624A">
            <w:t>1</w:t>
          </w:r>
          <w:r w:rsidR="0016549A" w:rsidRPr="0046624A">
            <w:fldChar w:fldCharType="end"/>
          </w:r>
          <w:r w:rsidR="0016549A" w:rsidRPr="0046624A">
            <w:t xml:space="preserve"> </w:t>
          </w:r>
          <w:r w:rsidRPr="0046624A">
            <w:rPr>
              <w:rFonts w:cs="Arial"/>
            </w:rPr>
            <w:t>af</w:t>
          </w:r>
          <w:r w:rsidR="0016549A" w:rsidRPr="0046624A">
            <w:t xml:space="preserve"> </w:t>
          </w:r>
          <w:fldSimple w:instr=" NUMPAGES   \* MERGEFORMAT ">
            <w:r w:rsidR="0016549A" w:rsidRPr="0046624A">
              <w:t>1</w:t>
            </w:r>
          </w:fldSimple>
        </w:p>
      </w:tc>
    </w:tr>
  </w:tbl>
  <w:p w14:paraId="1D6B3923" w14:textId="5C7F6861" w:rsidR="00831701" w:rsidRPr="0046624A" w:rsidRDefault="0046624A" w:rsidP="003911B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427DC" wp14:editId="36ACB06E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256438493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38493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3B9A"/>
    <w:multiLevelType w:val="multilevel"/>
    <w:tmpl w:val="A6A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135ED"/>
    <w:multiLevelType w:val="hybridMultilevel"/>
    <w:tmpl w:val="EFAE9470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91912121">
    <w:abstractNumId w:val="1"/>
  </w:num>
  <w:num w:numId="2" w16cid:durableId="95132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13T10:50:48.5602164+02:00&quot;,&quot;Checksum&quot;:&quot;89ac8257b8b02eb6481bff7b7ce66952&quot;,&quot;IsAccessible&quot;:false,&quot;Settings&quot;:{&quot;CreatePdfUa&quot;:2}}"/>
    <w:docVar w:name="AttachedTemplatePath" w:val="AK Brev.dotm"/>
    <w:docVar w:name="CreatedWithDtVersion" w:val="2.13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nhHGNGyIAWcchAszhXzD0CIsikxeZZxyy/B9Z68Yj/VcYzxUUixjIBcFnSgB7vEf"/>
    <w:docVar w:name="Encrypted_DialogFieldValue_cancelbutton" w:val="Go1BF8BBsJqqGsR1izlsvQ=="/>
    <w:docVar w:name="Encrypted_DialogFieldValue_documentdate" w:val="7iYhYONYpRvw0WTsoiFFyQ=="/>
    <w:docVar w:name="Encrypted_DialogFieldValue_finduserbutton" w:val="Go1BF8BBsJqqGsR1izlsvQ=="/>
    <w:docVar w:name="Encrypted_DialogFieldValue_languagedk" w:val="jdVW2FK8uI0YHzTHPTEY1w=="/>
    <w:docVar w:name="Encrypted_DialogFieldValue_languageen" w:val="Go1BF8BBsJqqGsR1izlsvQ=="/>
    <w:docVar w:name="Encrypted_DialogFieldValue_networkprofileuserid" w:val="lPXeJ87c9qQ95x97epLDsA=="/>
    <w:docVar w:name="Encrypted_DialogFieldValue_okbutton" w:val="Go1BF8BBsJqqGsR1izlsvQ=="/>
    <w:docVar w:name="Encrypted_DialogFieldValue_senderaddress" w:val="EW3LktH3btKYnFnnCkBqWw=="/>
    <w:docVar w:name="Encrypted_DialogFieldValue_sendercity" w:val="GrOMlljyFSHznAGnXuaczg=="/>
    <w:docVar w:name="Encrypted_DialogFieldValue_senderdepartment" w:val="4buayTXTTbABahEgxb+uCisa04+3obyI08EdGRWcuPY="/>
    <w:docVar w:name="Encrypted_DialogFieldValue_senderdivision" w:val="FTn0jB6eJyXFr2Oi6ynF3smpKKEKZnq7NWpVgZ7D4/8="/>
    <w:docVar w:name="Encrypted_DialogFieldValue_sendername" w:val="oJEinRBeKOoe9YIdrv6u2w=="/>
    <w:docVar w:name="Encrypted_DialogFieldValue_senderoffice" w:val="elK++hgYZkf1zrtxKOvwGg=="/>
    <w:docVar w:name="Encrypted_DialogFieldValue_senderposition" w:val="9Km8fyRZD3DU8Tpc72uShg=="/>
    <w:docVar w:name="Encrypted_DialogFieldValue_senderpostalcode" w:val="Dye1rDxB7opeEw8dpVpr0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umentChangeThisVar" w:val="Go1BF8BBsJqqGsR1izlsvQ=="/>
    <w:docVar w:name="IntegrationType" w:val="StandAlone"/>
  </w:docVars>
  <w:rsids>
    <w:rsidRoot w:val="0046624A"/>
    <w:rsid w:val="00004777"/>
    <w:rsid w:val="00006FD2"/>
    <w:rsid w:val="00007DC9"/>
    <w:rsid w:val="000173A5"/>
    <w:rsid w:val="000179AF"/>
    <w:rsid w:val="000233D9"/>
    <w:rsid w:val="000245CB"/>
    <w:rsid w:val="00025568"/>
    <w:rsid w:val="00026257"/>
    <w:rsid w:val="000263A2"/>
    <w:rsid w:val="00043608"/>
    <w:rsid w:val="0004418F"/>
    <w:rsid w:val="00044766"/>
    <w:rsid w:val="0004608B"/>
    <w:rsid w:val="000502F1"/>
    <w:rsid w:val="00051182"/>
    <w:rsid w:val="000511D5"/>
    <w:rsid w:val="000511E5"/>
    <w:rsid w:val="00053FFB"/>
    <w:rsid w:val="00055051"/>
    <w:rsid w:val="000563F6"/>
    <w:rsid w:val="000568A5"/>
    <w:rsid w:val="00057F98"/>
    <w:rsid w:val="00062E57"/>
    <w:rsid w:val="00066112"/>
    <w:rsid w:val="0007115D"/>
    <w:rsid w:val="00072501"/>
    <w:rsid w:val="00075A3F"/>
    <w:rsid w:val="0008005B"/>
    <w:rsid w:val="0008455C"/>
    <w:rsid w:val="00084608"/>
    <w:rsid w:val="0009080F"/>
    <w:rsid w:val="000A478B"/>
    <w:rsid w:val="000A7CE3"/>
    <w:rsid w:val="000B46B0"/>
    <w:rsid w:val="000B4DF8"/>
    <w:rsid w:val="000B64FA"/>
    <w:rsid w:val="000B6521"/>
    <w:rsid w:val="000B6C0B"/>
    <w:rsid w:val="000B7B55"/>
    <w:rsid w:val="000C05C2"/>
    <w:rsid w:val="000C1809"/>
    <w:rsid w:val="000C2BFC"/>
    <w:rsid w:val="000C5E92"/>
    <w:rsid w:val="000C776F"/>
    <w:rsid w:val="000D4153"/>
    <w:rsid w:val="000D45EA"/>
    <w:rsid w:val="000D46BF"/>
    <w:rsid w:val="000D5665"/>
    <w:rsid w:val="000E0D29"/>
    <w:rsid w:val="000E4161"/>
    <w:rsid w:val="000E4CEF"/>
    <w:rsid w:val="000E697F"/>
    <w:rsid w:val="000F19CA"/>
    <w:rsid w:val="000F20FD"/>
    <w:rsid w:val="000F7521"/>
    <w:rsid w:val="001008B7"/>
    <w:rsid w:val="00101A9C"/>
    <w:rsid w:val="00103B04"/>
    <w:rsid w:val="00105AB5"/>
    <w:rsid w:val="0010764E"/>
    <w:rsid w:val="00116D03"/>
    <w:rsid w:val="0012227D"/>
    <w:rsid w:val="00124188"/>
    <w:rsid w:val="001276FB"/>
    <w:rsid w:val="001306BC"/>
    <w:rsid w:val="00131B8E"/>
    <w:rsid w:val="001333F0"/>
    <w:rsid w:val="0013432E"/>
    <w:rsid w:val="00134914"/>
    <w:rsid w:val="00144A70"/>
    <w:rsid w:val="00146329"/>
    <w:rsid w:val="00146E98"/>
    <w:rsid w:val="001470C3"/>
    <w:rsid w:val="00151FCB"/>
    <w:rsid w:val="001533DF"/>
    <w:rsid w:val="001542EA"/>
    <w:rsid w:val="00156994"/>
    <w:rsid w:val="00156E2B"/>
    <w:rsid w:val="00163C5A"/>
    <w:rsid w:val="0016549A"/>
    <w:rsid w:val="00171A13"/>
    <w:rsid w:val="00174468"/>
    <w:rsid w:val="001745C6"/>
    <w:rsid w:val="00176FFC"/>
    <w:rsid w:val="00184D5C"/>
    <w:rsid w:val="00185C07"/>
    <w:rsid w:val="00190AA8"/>
    <w:rsid w:val="00197FBE"/>
    <w:rsid w:val="001A1CE6"/>
    <w:rsid w:val="001A22F9"/>
    <w:rsid w:val="001A4753"/>
    <w:rsid w:val="001A5849"/>
    <w:rsid w:val="001A5B66"/>
    <w:rsid w:val="001B383A"/>
    <w:rsid w:val="001C0128"/>
    <w:rsid w:val="001C0199"/>
    <w:rsid w:val="001C0342"/>
    <w:rsid w:val="001C0824"/>
    <w:rsid w:val="001C26BF"/>
    <w:rsid w:val="001C3671"/>
    <w:rsid w:val="001C4BDC"/>
    <w:rsid w:val="001D1450"/>
    <w:rsid w:val="001D7820"/>
    <w:rsid w:val="001E0834"/>
    <w:rsid w:val="001E1F0D"/>
    <w:rsid w:val="001E42C3"/>
    <w:rsid w:val="001F15BC"/>
    <w:rsid w:val="001F493E"/>
    <w:rsid w:val="001F78E3"/>
    <w:rsid w:val="00206E53"/>
    <w:rsid w:val="00207C48"/>
    <w:rsid w:val="00211171"/>
    <w:rsid w:val="00211690"/>
    <w:rsid w:val="0021443B"/>
    <w:rsid w:val="00221811"/>
    <w:rsid w:val="002224BD"/>
    <w:rsid w:val="00223356"/>
    <w:rsid w:val="002266BC"/>
    <w:rsid w:val="00226A44"/>
    <w:rsid w:val="00226E57"/>
    <w:rsid w:val="00232C8C"/>
    <w:rsid w:val="00234704"/>
    <w:rsid w:val="00234EFF"/>
    <w:rsid w:val="00234F45"/>
    <w:rsid w:val="00237D3A"/>
    <w:rsid w:val="00250F2B"/>
    <w:rsid w:val="00251387"/>
    <w:rsid w:val="002526A5"/>
    <w:rsid w:val="00252BA3"/>
    <w:rsid w:val="00252D78"/>
    <w:rsid w:val="00254D18"/>
    <w:rsid w:val="00262AB4"/>
    <w:rsid w:val="00262F57"/>
    <w:rsid w:val="00265C67"/>
    <w:rsid w:val="00267C3A"/>
    <w:rsid w:val="00267DA5"/>
    <w:rsid w:val="00270F36"/>
    <w:rsid w:val="0027210D"/>
    <w:rsid w:val="00273F88"/>
    <w:rsid w:val="002741D7"/>
    <w:rsid w:val="0027542E"/>
    <w:rsid w:val="00282402"/>
    <w:rsid w:val="00286766"/>
    <w:rsid w:val="00293EF6"/>
    <w:rsid w:val="002976E6"/>
    <w:rsid w:val="00297C67"/>
    <w:rsid w:val="002A0516"/>
    <w:rsid w:val="002A26A6"/>
    <w:rsid w:val="002C3939"/>
    <w:rsid w:val="002C3964"/>
    <w:rsid w:val="002C62A7"/>
    <w:rsid w:val="002C7C29"/>
    <w:rsid w:val="002D219C"/>
    <w:rsid w:val="002D2424"/>
    <w:rsid w:val="002D4B99"/>
    <w:rsid w:val="002D5EF1"/>
    <w:rsid w:val="002D711E"/>
    <w:rsid w:val="002E4746"/>
    <w:rsid w:val="002E4C5C"/>
    <w:rsid w:val="002E636E"/>
    <w:rsid w:val="002F67D7"/>
    <w:rsid w:val="00306439"/>
    <w:rsid w:val="00307DDC"/>
    <w:rsid w:val="00311252"/>
    <w:rsid w:val="00311453"/>
    <w:rsid w:val="0031342E"/>
    <w:rsid w:val="00314EFD"/>
    <w:rsid w:val="00325859"/>
    <w:rsid w:val="00330543"/>
    <w:rsid w:val="00331302"/>
    <w:rsid w:val="00333344"/>
    <w:rsid w:val="003336FA"/>
    <w:rsid w:val="00334FB4"/>
    <w:rsid w:val="00336D6D"/>
    <w:rsid w:val="00350DD7"/>
    <w:rsid w:val="003513A4"/>
    <w:rsid w:val="00361522"/>
    <w:rsid w:val="00364D58"/>
    <w:rsid w:val="00370BCE"/>
    <w:rsid w:val="00371E43"/>
    <w:rsid w:val="00375272"/>
    <w:rsid w:val="00376BBB"/>
    <w:rsid w:val="00377E76"/>
    <w:rsid w:val="00380633"/>
    <w:rsid w:val="0038401E"/>
    <w:rsid w:val="003862D7"/>
    <w:rsid w:val="00390586"/>
    <w:rsid w:val="003909E5"/>
    <w:rsid w:val="003911BF"/>
    <w:rsid w:val="00392C7E"/>
    <w:rsid w:val="00393C21"/>
    <w:rsid w:val="003940D4"/>
    <w:rsid w:val="003947CC"/>
    <w:rsid w:val="003956FE"/>
    <w:rsid w:val="003959EB"/>
    <w:rsid w:val="00395B9D"/>
    <w:rsid w:val="00396DBB"/>
    <w:rsid w:val="00396DDB"/>
    <w:rsid w:val="0039763C"/>
    <w:rsid w:val="003A0D6B"/>
    <w:rsid w:val="003A180E"/>
    <w:rsid w:val="003A6211"/>
    <w:rsid w:val="003A6B0B"/>
    <w:rsid w:val="003A6C47"/>
    <w:rsid w:val="003A7702"/>
    <w:rsid w:val="003A7B7B"/>
    <w:rsid w:val="003A7D3F"/>
    <w:rsid w:val="003B0A5C"/>
    <w:rsid w:val="003B2888"/>
    <w:rsid w:val="003B67E6"/>
    <w:rsid w:val="003C1177"/>
    <w:rsid w:val="003C43F2"/>
    <w:rsid w:val="003C4718"/>
    <w:rsid w:val="003C573B"/>
    <w:rsid w:val="003D0935"/>
    <w:rsid w:val="003D18D1"/>
    <w:rsid w:val="003D35F1"/>
    <w:rsid w:val="003D4E07"/>
    <w:rsid w:val="003D5935"/>
    <w:rsid w:val="003D61F1"/>
    <w:rsid w:val="003E2BE9"/>
    <w:rsid w:val="003E3E7C"/>
    <w:rsid w:val="003F0E7A"/>
    <w:rsid w:val="003F1D86"/>
    <w:rsid w:val="003F4F6E"/>
    <w:rsid w:val="003F50E4"/>
    <w:rsid w:val="003F5FFB"/>
    <w:rsid w:val="003F78B8"/>
    <w:rsid w:val="003F7D0B"/>
    <w:rsid w:val="00405DDA"/>
    <w:rsid w:val="004110BF"/>
    <w:rsid w:val="00413E55"/>
    <w:rsid w:val="004151AB"/>
    <w:rsid w:val="00415C04"/>
    <w:rsid w:val="004301EB"/>
    <w:rsid w:val="004312A5"/>
    <w:rsid w:val="00433AA1"/>
    <w:rsid w:val="00436BD6"/>
    <w:rsid w:val="004412BE"/>
    <w:rsid w:val="00441AA7"/>
    <w:rsid w:val="00446B22"/>
    <w:rsid w:val="00446F9B"/>
    <w:rsid w:val="00452F5F"/>
    <w:rsid w:val="00453594"/>
    <w:rsid w:val="00454CA8"/>
    <w:rsid w:val="00460221"/>
    <w:rsid w:val="00460225"/>
    <w:rsid w:val="00462737"/>
    <w:rsid w:val="00463ABE"/>
    <w:rsid w:val="0046624A"/>
    <w:rsid w:val="0046720E"/>
    <w:rsid w:val="00474301"/>
    <w:rsid w:val="00476CF4"/>
    <w:rsid w:val="0048028F"/>
    <w:rsid w:val="00480EA2"/>
    <w:rsid w:val="0049254C"/>
    <w:rsid w:val="00493CCF"/>
    <w:rsid w:val="00494C4A"/>
    <w:rsid w:val="00495FE7"/>
    <w:rsid w:val="004964B2"/>
    <w:rsid w:val="004A269D"/>
    <w:rsid w:val="004A2D5F"/>
    <w:rsid w:val="004A5E3C"/>
    <w:rsid w:val="004A744C"/>
    <w:rsid w:val="004A79FF"/>
    <w:rsid w:val="004A7D48"/>
    <w:rsid w:val="004B0A2A"/>
    <w:rsid w:val="004B0D50"/>
    <w:rsid w:val="004B33B4"/>
    <w:rsid w:val="004B3E21"/>
    <w:rsid w:val="004C03EB"/>
    <w:rsid w:val="004C05BD"/>
    <w:rsid w:val="004C10A9"/>
    <w:rsid w:val="004C3CDE"/>
    <w:rsid w:val="004C4651"/>
    <w:rsid w:val="004C74E9"/>
    <w:rsid w:val="004D34E6"/>
    <w:rsid w:val="004D675B"/>
    <w:rsid w:val="004E1668"/>
    <w:rsid w:val="004E1FE8"/>
    <w:rsid w:val="004E4207"/>
    <w:rsid w:val="004E7FFB"/>
    <w:rsid w:val="004F5FF3"/>
    <w:rsid w:val="004F7B38"/>
    <w:rsid w:val="0050140F"/>
    <w:rsid w:val="0050215E"/>
    <w:rsid w:val="005027C3"/>
    <w:rsid w:val="00504244"/>
    <w:rsid w:val="00505F54"/>
    <w:rsid w:val="005122FB"/>
    <w:rsid w:val="00513580"/>
    <w:rsid w:val="00514A79"/>
    <w:rsid w:val="00520E46"/>
    <w:rsid w:val="00521441"/>
    <w:rsid w:val="005223A5"/>
    <w:rsid w:val="00531184"/>
    <w:rsid w:val="00537BAC"/>
    <w:rsid w:val="00540A06"/>
    <w:rsid w:val="0054245A"/>
    <w:rsid w:val="005449C7"/>
    <w:rsid w:val="005474E3"/>
    <w:rsid w:val="00550F53"/>
    <w:rsid w:val="0055256D"/>
    <w:rsid w:val="00554AC8"/>
    <w:rsid w:val="0055692D"/>
    <w:rsid w:val="005629CB"/>
    <w:rsid w:val="00564D41"/>
    <w:rsid w:val="0056669B"/>
    <w:rsid w:val="005676CF"/>
    <w:rsid w:val="00567739"/>
    <w:rsid w:val="00567921"/>
    <w:rsid w:val="0057033A"/>
    <w:rsid w:val="00571F27"/>
    <w:rsid w:val="005749A6"/>
    <w:rsid w:val="00575C1B"/>
    <w:rsid w:val="00582536"/>
    <w:rsid w:val="00585018"/>
    <w:rsid w:val="00585DA9"/>
    <w:rsid w:val="00585FEF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415B"/>
    <w:rsid w:val="005A4B2A"/>
    <w:rsid w:val="005A7C4B"/>
    <w:rsid w:val="005A7D8B"/>
    <w:rsid w:val="005B45DB"/>
    <w:rsid w:val="005B536C"/>
    <w:rsid w:val="005C33AB"/>
    <w:rsid w:val="005C3F38"/>
    <w:rsid w:val="005C49B5"/>
    <w:rsid w:val="005C7A01"/>
    <w:rsid w:val="005D147F"/>
    <w:rsid w:val="005D3F19"/>
    <w:rsid w:val="005E2ED9"/>
    <w:rsid w:val="005E73C3"/>
    <w:rsid w:val="005F050B"/>
    <w:rsid w:val="005F132B"/>
    <w:rsid w:val="005F2834"/>
    <w:rsid w:val="005F3D9F"/>
    <w:rsid w:val="005F4239"/>
    <w:rsid w:val="005F5352"/>
    <w:rsid w:val="00602890"/>
    <w:rsid w:val="00602C59"/>
    <w:rsid w:val="006031E3"/>
    <w:rsid w:val="006036D4"/>
    <w:rsid w:val="006056A2"/>
    <w:rsid w:val="0061161A"/>
    <w:rsid w:val="006168F6"/>
    <w:rsid w:val="00616E80"/>
    <w:rsid w:val="00620C26"/>
    <w:rsid w:val="00630155"/>
    <w:rsid w:val="0063170D"/>
    <w:rsid w:val="0063477C"/>
    <w:rsid w:val="00634AC4"/>
    <w:rsid w:val="00636B24"/>
    <w:rsid w:val="00653FAA"/>
    <w:rsid w:val="00657D4A"/>
    <w:rsid w:val="00662C43"/>
    <w:rsid w:val="00663012"/>
    <w:rsid w:val="00665586"/>
    <w:rsid w:val="006663D8"/>
    <w:rsid w:val="00667287"/>
    <w:rsid w:val="0067281D"/>
    <w:rsid w:val="00685A71"/>
    <w:rsid w:val="00687608"/>
    <w:rsid w:val="006932A1"/>
    <w:rsid w:val="00696717"/>
    <w:rsid w:val="006A186C"/>
    <w:rsid w:val="006A1E3F"/>
    <w:rsid w:val="006A23F4"/>
    <w:rsid w:val="006A3F5A"/>
    <w:rsid w:val="006A4866"/>
    <w:rsid w:val="006A67D7"/>
    <w:rsid w:val="006C12DE"/>
    <w:rsid w:val="006C2452"/>
    <w:rsid w:val="006C2BD0"/>
    <w:rsid w:val="006C7784"/>
    <w:rsid w:val="006D4235"/>
    <w:rsid w:val="006D4898"/>
    <w:rsid w:val="006D4B75"/>
    <w:rsid w:val="006E70E4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0E"/>
    <w:rsid w:val="007111A5"/>
    <w:rsid w:val="007127C9"/>
    <w:rsid w:val="00713C7E"/>
    <w:rsid w:val="007151D6"/>
    <w:rsid w:val="0071780D"/>
    <w:rsid w:val="00733037"/>
    <w:rsid w:val="00735EE0"/>
    <w:rsid w:val="00740C66"/>
    <w:rsid w:val="00741AFE"/>
    <w:rsid w:val="00750943"/>
    <w:rsid w:val="00753C3D"/>
    <w:rsid w:val="00760B4E"/>
    <w:rsid w:val="00765337"/>
    <w:rsid w:val="00776338"/>
    <w:rsid w:val="00777FA0"/>
    <w:rsid w:val="00783027"/>
    <w:rsid w:val="00790FBF"/>
    <w:rsid w:val="00793818"/>
    <w:rsid w:val="007955F6"/>
    <w:rsid w:val="007A1887"/>
    <w:rsid w:val="007A44C9"/>
    <w:rsid w:val="007A5431"/>
    <w:rsid w:val="007A5E8F"/>
    <w:rsid w:val="007A7B7A"/>
    <w:rsid w:val="007A7E17"/>
    <w:rsid w:val="007B08F1"/>
    <w:rsid w:val="007B26F6"/>
    <w:rsid w:val="007B4D28"/>
    <w:rsid w:val="007C1422"/>
    <w:rsid w:val="007C1C2B"/>
    <w:rsid w:val="007C3841"/>
    <w:rsid w:val="007C4515"/>
    <w:rsid w:val="007C7F87"/>
    <w:rsid w:val="007D0498"/>
    <w:rsid w:val="007D2924"/>
    <w:rsid w:val="007E137C"/>
    <w:rsid w:val="007E2F01"/>
    <w:rsid w:val="007E3B53"/>
    <w:rsid w:val="007E5634"/>
    <w:rsid w:val="007F02CE"/>
    <w:rsid w:val="007F0B71"/>
    <w:rsid w:val="007F2E35"/>
    <w:rsid w:val="007F7C00"/>
    <w:rsid w:val="00804E07"/>
    <w:rsid w:val="00806AC8"/>
    <w:rsid w:val="0081232C"/>
    <w:rsid w:val="00817B9B"/>
    <w:rsid w:val="00820431"/>
    <w:rsid w:val="00823582"/>
    <w:rsid w:val="00825D72"/>
    <w:rsid w:val="00827193"/>
    <w:rsid w:val="00827955"/>
    <w:rsid w:val="00830C0D"/>
    <w:rsid w:val="00831701"/>
    <w:rsid w:val="008323B7"/>
    <w:rsid w:val="00836182"/>
    <w:rsid w:val="00843079"/>
    <w:rsid w:val="00846C36"/>
    <w:rsid w:val="00846D2B"/>
    <w:rsid w:val="00850490"/>
    <w:rsid w:val="008514EF"/>
    <w:rsid w:val="00851963"/>
    <w:rsid w:val="00851E0E"/>
    <w:rsid w:val="00854063"/>
    <w:rsid w:val="00855BF4"/>
    <w:rsid w:val="00855C3E"/>
    <w:rsid w:val="00861109"/>
    <w:rsid w:val="0086381D"/>
    <w:rsid w:val="00865DF0"/>
    <w:rsid w:val="00866629"/>
    <w:rsid w:val="00867D0D"/>
    <w:rsid w:val="00872223"/>
    <w:rsid w:val="00876257"/>
    <w:rsid w:val="00876DA4"/>
    <w:rsid w:val="00880662"/>
    <w:rsid w:val="008810BC"/>
    <w:rsid w:val="00881A63"/>
    <w:rsid w:val="0088210D"/>
    <w:rsid w:val="008847F2"/>
    <w:rsid w:val="008931EB"/>
    <w:rsid w:val="00895A31"/>
    <w:rsid w:val="00896CDD"/>
    <w:rsid w:val="008A21D2"/>
    <w:rsid w:val="008A5D0E"/>
    <w:rsid w:val="008A5EC6"/>
    <w:rsid w:val="008A72A5"/>
    <w:rsid w:val="008B3249"/>
    <w:rsid w:val="008B3F33"/>
    <w:rsid w:val="008B42EB"/>
    <w:rsid w:val="008B5B0C"/>
    <w:rsid w:val="008B6E58"/>
    <w:rsid w:val="008C09C0"/>
    <w:rsid w:val="008C11E7"/>
    <w:rsid w:val="008C6307"/>
    <w:rsid w:val="008C6EFD"/>
    <w:rsid w:val="008D4B27"/>
    <w:rsid w:val="008D681F"/>
    <w:rsid w:val="008E2899"/>
    <w:rsid w:val="008F168A"/>
    <w:rsid w:val="008F29E8"/>
    <w:rsid w:val="008F5775"/>
    <w:rsid w:val="008F652B"/>
    <w:rsid w:val="009016CB"/>
    <w:rsid w:val="00902CB6"/>
    <w:rsid w:val="00903857"/>
    <w:rsid w:val="00903E99"/>
    <w:rsid w:val="00905C8F"/>
    <w:rsid w:val="00906CB8"/>
    <w:rsid w:val="00906DB5"/>
    <w:rsid w:val="009134D5"/>
    <w:rsid w:val="00914D94"/>
    <w:rsid w:val="00915AAD"/>
    <w:rsid w:val="009243DC"/>
    <w:rsid w:val="00925A85"/>
    <w:rsid w:val="0092710D"/>
    <w:rsid w:val="0093375B"/>
    <w:rsid w:val="00935CF5"/>
    <w:rsid w:val="0093693F"/>
    <w:rsid w:val="009564F0"/>
    <w:rsid w:val="009578FC"/>
    <w:rsid w:val="00963EE0"/>
    <w:rsid w:val="00964C0F"/>
    <w:rsid w:val="00966800"/>
    <w:rsid w:val="00975C80"/>
    <w:rsid w:val="009779F6"/>
    <w:rsid w:val="00987190"/>
    <w:rsid w:val="00992470"/>
    <w:rsid w:val="009931A0"/>
    <w:rsid w:val="00994BE4"/>
    <w:rsid w:val="009A036D"/>
    <w:rsid w:val="009A1C5E"/>
    <w:rsid w:val="009A2968"/>
    <w:rsid w:val="009A58E5"/>
    <w:rsid w:val="009B0E8B"/>
    <w:rsid w:val="009B20C6"/>
    <w:rsid w:val="009B41DD"/>
    <w:rsid w:val="009C0803"/>
    <w:rsid w:val="009C1A00"/>
    <w:rsid w:val="009D0015"/>
    <w:rsid w:val="009E0FF5"/>
    <w:rsid w:val="009E20B2"/>
    <w:rsid w:val="009E328E"/>
    <w:rsid w:val="009E6B87"/>
    <w:rsid w:val="009F03C0"/>
    <w:rsid w:val="009F2050"/>
    <w:rsid w:val="009F6055"/>
    <w:rsid w:val="00A034F5"/>
    <w:rsid w:val="00A04B87"/>
    <w:rsid w:val="00A0629A"/>
    <w:rsid w:val="00A1025D"/>
    <w:rsid w:val="00A1090C"/>
    <w:rsid w:val="00A1240E"/>
    <w:rsid w:val="00A1436B"/>
    <w:rsid w:val="00A17C30"/>
    <w:rsid w:val="00A21738"/>
    <w:rsid w:val="00A23469"/>
    <w:rsid w:val="00A23DE1"/>
    <w:rsid w:val="00A257A9"/>
    <w:rsid w:val="00A262E4"/>
    <w:rsid w:val="00A310F1"/>
    <w:rsid w:val="00A33EBD"/>
    <w:rsid w:val="00A3740E"/>
    <w:rsid w:val="00A5153A"/>
    <w:rsid w:val="00A52ADF"/>
    <w:rsid w:val="00A56C02"/>
    <w:rsid w:val="00A572DC"/>
    <w:rsid w:val="00A62C5B"/>
    <w:rsid w:val="00A71DAE"/>
    <w:rsid w:val="00A74B59"/>
    <w:rsid w:val="00A77D77"/>
    <w:rsid w:val="00A81215"/>
    <w:rsid w:val="00A812E8"/>
    <w:rsid w:val="00A814BE"/>
    <w:rsid w:val="00A824AD"/>
    <w:rsid w:val="00A839A7"/>
    <w:rsid w:val="00A85573"/>
    <w:rsid w:val="00A9374C"/>
    <w:rsid w:val="00A93D3D"/>
    <w:rsid w:val="00A955A0"/>
    <w:rsid w:val="00A96B24"/>
    <w:rsid w:val="00A97149"/>
    <w:rsid w:val="00AA7029"/>
    <w:rsid w:val="00AB4376"/>
    <w:rsid w:val="00AC0908"/>
    <w:rsid w:val="00AC1D6F"/>
    <w:rsid w:val="00AC7BA9"/>
    <w:rsid w:val="00AD0832"/>
    <w:rsid w:val="00AD0FD5"/>
    <w:rsid w:val="00AD1DFE"/>
    <w:rsid w:val="00AE4463"/>
    <w:rsid w:val="00AF2F2E"/>
    <w:rsid w:val="00AF32A5"/>
    <w:rsid w:val="00AF33ED"/>
    <w:rsid w:val="00B02DDE"/>
    <w:rsid w:val="00B0336E"/>
    <w:rsid w:val="00B03641"/>
    <w:rsid w:val="00B048C6"/>
    <w:rsid w:val="00B05C6C"/>
    <w:rsid w:val="00B07AED"/>
    <w:rsid w:val="00B10F5A"/>
    <w:rsid w:val="00B11D8B"/>
    <w:rsid w:val="00B1357B"/>
    <w:rsid w:val="00B15275"/>
    <w:rsid w:val="00B1698A"/>
    <w:rsid w:val="00B21E61"/>
    <w:rsid w:val="00B26742"/>
    <w:rsid w:val="00B26F29"/>
    <w:rsid w:val="00B313AF"/>
    <w:rsid w:val="00B31F77"/>
    <w:rsid w:val="00B32590"/>
    <w:rsid w:val="00B32C32"/>
    <w:rsid w:val="00B378A6"/>
    <w:rsid w:val="00B44DF6"/>
    <w:rsid w:val="00B4526F"/>
    <w:rsid w:val="00B477FF"/>
    <w:rsid w:val="00B52C88"/>
    <w:rsid w:val="00B53090"/>
    <w:rsid w:val="00B54DFF"/>
    <w:rsid w:val="00B54EAA"/>
    <w:rsid w:val="00B609D0"/>
    <w:rsid w:val="00B6235F"/>
    <w:rsid w:val="00B65E50"/>
    <w:rsid w:val="00B66A68"/>
    <w:rsid w:val="00B704A7"/>
    <w:rsid w:val="00B777FE"/>
    <w:rsid w:val="00B77F19"/>
    <w:rsid w:val="00B84AE3"/>
    <w:rsid w:val="00B86C95"/>
    <w:rsid w:val="00B90362"/>
    <w:rsid w:val="00B9393C"/>
    <w:rsid w:val="00B96A20"/>
    <w:rsid w:val="00BA09C1"/>
    <w:rsid w:val="00BA3FBA"/>
    <w:rsid w:val="00BA4260"/>
    <w:rsid w:val="00BA60C6"/>
    <w:rsid w:val="00BB31DD"/>
    <w:rsid w:val="00BB4EEC"/>
    <w:rsid w:val="00BB62CB"/>
    <w:rsid w:val="00BB79B2"/>
    <w:rsid w:val="00BB7B3C"/>
    <w:rsid w:val="00BC32B4"/>
    <w:rsid w:val="00BC3536"/>
    <w:rsid w:val="00BD2A92"/>
    <w:rsid w:val="00BD565D"/>
    <w:rsid w:val="00BD65A5"/>
    <w:rsid w:val="00BD745C"/>
    <w:rsid w:val="00BF12A9"/>
    <w:rsid w:val="00BF1AB7"/>
    <w:rsid w:val="00BF30C1"/>
    <w:rsid w:val="00BF33CA"/>
    <w:rsid w:val="00BF4EAF"/>
    <w:rsid w:val="00BF63B2"/>
    <w:rsid w:val="00BF6571"/>
    <w:rsid w:val="00BF67B4"/>
    <w:rsid w:val="00C01027"/>
    <w:rsid w:val="00C0339F"/>
    <w:rsid w:val="00C0628F"/>
    <w:rsid w:val="00C07430"/>
    <w:rsid w:val="00C12D0A"/>
    <w:rsid w:val="00C15CEB"/>
    <w:rsid w:val="00C22AB9"/>
    <w:rsid w:val="00C26B35"/>
    <w:rsid w:val="00C26D6C"/>
    <w:rsid w:val="00C2765E"/>
    <w:rsid w:val="00C27BD8"/>
    <w:rsid w:val="00C30035"/>
    <w:rsid w:val="00C313B4"/>
    <w:rsid w:val="00C3174B"/>
    <w:rsid w:val="00C339FE"/>
    <w:rsid w:val="00C34626"/>
    <w:rsid w:val="00C36F9B"/>
    <w:rsid w:val="00C401C5"/>
    <w:rsid w:val="00C46EEC"/>
    <w:rsid w:val="00C47224"/>
    <w:rsid w:val="00C52A7D"/>
    <w:rsid w:val="00C53AEF"/>
    <w:rsid w:val="00C554CB"/>
    <w:rsid w:val="00C566C3"/>
    <w:rsid w:val="00C60102"/>
    <w:rsid w:val="00C61A7D"/>
    <w:rsid w:val="00C61CA6"/>
    <w:rsid w:val="00C63080"/>
    <w:rsid w:val="00C64106"/>
    <w:rsid w:val="00C67C4B"/>
    <w:rsid w:val="00C7331B"/>
    <w:rsid w:val="00C74A57"/>
    <w:rsid w:val="00C75E66"/>
    <w:rsid w:val="00C774B9"/>
    <w:rsid w:val="00C81C30"/>
    <w:rsid w:val="00C81D6C"/>
    <w:rsid w:val="00C8219A"/>
    <w:rsid w:val="00C84146"/>
    <w:rsid w:val="00C85926"/>
    <w:rsid w:val="00C85E08"/>
    <w:rsid w:val="00C85E89"/>
    <w:rsid w:val="00C92516"/>
    <w:rsid w:val="00C9313E"/>
    <w:rsid w:val="00C93153"/>
    <w:rsid w:val="00C93F23"/>
    <w:rsid w:val="00C95265"/>
    <w:rsid w:val="00C95FFB"/>
    <w:rsid w:val="00CA1A20"/>
    <w:rsid w:val="00CA7AEF"/>
    <w:rsid w:val="00CA7D58"/>
    <w:rsid w:val="00CB0C9A"/>
    <w:rsid w:val="00CB4E56"/>
    <w:rsid w:val="00CB5C9D"/>
    <w:rsid w:val="00CB6687"/>
    <w:rsid w:val="00CB7875"/>
    <w:rsid w:val="00CC16A5"/>
    <w:rsid w:val="00CC396E"/>
    <w:rsid w:val="00CC48FA"/>
    <w:rsid w:val="00CD443F"/>
    <w:rsid w:val="00CE1D22"/>
    <w:rsid w:val="00CE4F41"/>
    <w:rsid w:val="00CE6EA7"/>
    <w:rsid w:val="00CF1E16"/>
    <w:rsid w:val="00CF77E5"/>
    <w:rsid w:val="00D00938"/>
    <w:rsid w:val="00D0260D"/>
    <w:rsid w:val="00D05968"/>
    <w:rsid w:val="00D063D3"/>
    <w:rsid w:val="00D11C2A"/>
    <w:rsid w:val="00D215CE"/>
    <w:rsid w:val="00D2276B"/>
    <w:rsid w:val="00D251CA"/>
    <w:rsid w:val="00D306DE"/>
    <w:rsid w:val="00D323E8"/>
    <w:rsid w:val="00D40431"/>
    <w:rsid w:val="00D40813"/>
    <w:rsid w:val="00D4135A"/>
    <w:rsid w:val="00D4204B"/>
    <w:rsid w:val="00D44C17"/>
    <w:rsid w:val="00D44C38"/>
    <w:rsid w:val="00D45F0A"/>
    <w:rsid w:val="00D4636F"/>
    <w:rsid w:val="00D469A5"/>
    <w:rsid w:val="00D55857"/>
    <w:rsid w:val="00D65294"/>
    <w:rsid w:val="00D65FBD"/>
    <w:rsid w:val="00D67035"/>
    <w:rsid w:val="00D705A7"/>
    <w:rsid w:val="00D714C6"/>
    <w:rsid w:val="00D76A22"/>
    <w:rsid w:val="00D801EA"/>
    <w:rsid w:val="00D81CF2"/>
    <w:rsid w:val="00D82805"/>
    <w:rsid w:val="00D82AA5"/>
    <w:rsid w:val="00D83CC7"/>
    <w:rsid w:val="00D846BC"/>
    <w:rsid w:val="00D942BF"/>
    <w:rsid w:val="00DA1B60"/>
    <w:rsid w:val="00DA1F6B"/>
    <w:rsid w:val="00DA4093"/>
    <w:rsid w:val="00DA6188"/>
    <w:rsid w:val="00DB0638"/>
    <w:rsid w:val="00DB471C"/>
    <w:rsid w:val="00DB5E68"/>
    <w:rsid w:val="00DB7A19"/>
    <w:rsid w:val="00DC6973"/>
    <w:rsid w:val="00DD0A22"/>
    <w:rsid w:val="00DD0F2A"/>
    <w:rsid w:val="00DE0530"/>
    <w:rsid w:val="00DE37D6"/>
    <w:rsid w:val="00DE7F1D"/>
    <w:rsid w:val="00DF15E7"/>
    <w:rsid w:val="00DF2DEF"/>
    <w:rsid w:val="00E02BED"/>
    <w:rsid w:val="00E03EFD"/>
    <w:rsid w:val="00E04F56"/>
    <w:rsid w:val="00E06F91"/>
    <w:rsid w:val="00E1001B"/>
    <w:rsid w:val="00E13CBA"/>
    <w:rsid w:val="00E2478B"/>
    <w:rsid w:val="00E26FBC"/>
    <w:rsid w:val="00E27057"/>
    <w:rsid w:val="00E30B10"/>
    <w:rsid w:val="00E30F70"/>
    <w:rsid w:val="00E32C0D"/>
    <w:rsid w:val="00E350C7"/>
    <w:rsid w:val="00E3792E"/>
    <w:rsid w:val="00E44089"/>
    <w:rsid w:val="00E44DA7"/>
    <w:rsid w:val="00E47746"/>
    <w:rsid w:val="00E51D45"/>
    <w:rsid w:val="00E54DCF"/>
    <w:rsid w:val="00E5510A"/>
    <w:rsid w:val="00E60673"/>
    <w:rsid w:val="00E64257"/>
    <w:rsid w:val="00E66413"/>
    <w:rsid w:val="00E7026F"/>
    <w:rsid w:val="00E70EB3"/>
    <w:rsid w:val="00E71C30"/>
    <w:rsid w:val="00E734F8"/>
    <w:rsid w:val="00E73F7B"/>
    <w:rsid w:val="00E951CE"/>
    <w:rsid w:val="00EA2982"/>
    <w:rsid w:val="00EA411E"/>
    <w:rsid w:val="00EA5F2C"/>
    <w:rsid w:val="00EB020C"/>
    <w:rsid w:val="00EB2FEB"/>
    <w:rsid w:val="00EB4BEF"/>
    <w:rsid w:val="00EC06D3"/>
    <w:rsid w:val="00EC1FC5"/>
    <w:rsid w:val="00ED0DF9"/>
    <w:rsid w:val="00ED4001"/>
    <w:rsid w:val="00ED4D10"/>
    <w:rsid w:val="00EE25D5"/>
    <w:rsid w:val="00EF132D"/>
    <w:rsid w:val="00EF2777"/>
    <w:rsid w:val="00EF5908"/>
    <w:rsid w:val="00F00BEF"/>
    <w:rsid w:val="00F01E34"/>
    <w:rsid w:val="00F04578"/>
    <w:rsid w:val="00F07295"/>
    <w:rsid w:val="00F11522"/>
    <w:rsid w:val="00F12294"/>
    <w:rsid w:val="00F14E3C"/>
    <w:rsid w:val="00F32C44"/>
    <w:rsid w:val="00F3536C"/>
    <w:rsid w:val="00F405C8"/>
    <w:rsid w:val="00F47B00"/>
    <w:rsid w:val="00F504AC"/>
    <w:rsid w:val="00F517B2"/>
    <w:rsid w:val="00F529E1"/>
    <w:rsid w:val="00F53E32"/>
    <w:rsid w:val="00F570C8"/>
    <w:rsid w:val="00F57760"/>
    <w:rsid w:val="00F62988"/>
    <w:rsid w:val="00F74B40"/>
    <w:rsid w:val="00F81B3E"/>
    <w:rsid w:val="00F848BB"/>
    <w:rsid w:val="00F8745D"/>
    <w:rsid w:val="00F9120C"/>
    <w:rsid w:val="00F91556"/>
    <w:rsid w:val="00FA136A"/>
    <w:rsid w:val="00FA1D1B"/>
    <w:rsid w:val="00FA25FC"/>
    <w:rsid w:val="00FA3296"/>
    <w:rsid w:val="00FB0131"/>
    <w:rsid w:val="00FB03E1"/>
    <w:rsid w:val="00FB511B"/>
    <w:rsid w:val="00FC2C49"/>
    <w:rsid w:val="00FC39E9"/>
    <w:rsid w:val="00FC40CE"/>
    <w:rsid w:val="00FC508E"/>
    <w:rsid w:val="00FC634C"/>
    <w:rsid w:val="00FD3C85"/>
    <w:rsid w:val="00FD5B13"/>
    <w:rsid w:val="00FD6166"/>
    <w:rsid w:val="00FE042D"/>
    <w:rsid w:val="00FE2083"/>
    <w:rsid w:val="00FE661A"/>
    <w:rsid w:val="00FE7676"/>
    <w:rsid w:val="00FE7BC5"/>
    <w:rsid w:val="00FE7CAF"/>
    <w:rsid w:val="00FF1D88"/>
    <w:rsid w:val="00FF3543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B187"/>
  <w15:docId w15:val="{4EE3312D-BCF6-4680-97AD-C0F9FF16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D5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792E"/>
    <w:pPr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792E"/>
    <w:rPr>
      <w:rFonts w:ascii="Arial" w:hAnsi="Arial"/>
      <w:b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  <w:style w:type="paragraph" w:customStyle="1" w:styleId="ModtagerNavn">
    <w:name w:val="ModtagerNavn"/>
    <w:basedOn w:val="Modtager"/>
    <w:rsid w:val="000179AF"/>
    <w:pPr>
      <w:framePr w:wrap="auto" w:vAnchor="margin" w:hAnchor="text" w:xAlign="left" w:yAlign="inline"/>
      <w:suppressOverlap w:val="0"/>
    </w:pPr>
    <w:rPr>
      <w:b/>
      <w:sz w:val="22"/>
    </w:rPr>
  </w:style>
  <w:style w:type="paragraph" w:customStyle="1" w:styleId="AfsenderAfdeling">
    <w:name w:val="AfsenderAfdeling"/>
    <w:basedOn w:val="Afsender"/>
    <w:rsid w:val="002D4B99"/>
    <w:pPr>
      <w:framePr w:wrap="auto" w:vAnchor="margin" w:hAnchor="text" w:xAlign="left" w:yAlign="inline"/>
      <w:spacing w:line="260" w:lineRule="atLeast"/>
      <w:suppressOverlap w:val="0"/>
    </w:pPr>
    <w:rPr>
      <w:b/>
      <w:caps/>
      <w:sz w:val="22"/>
    </w:rPr>
  </w:style>
  <w:style w:type="paragraph" w:customStyle="1" w:styleId="AfsenderFed">
    <w:name w:val="AfsenderFed"/>
    <w:basedOn w:val="Afsender"/>
    <w:next w:val="Afsender"/>
    <w:rsid w:val="008C6EFD"/>
    <w:pPr>
      <w:framePr w:wrap="auto" w:vAnchor="margin" w:hAnchor="text" w:xAlign="left" w:yAlign="inline"/>
      <w:suppressOverlap w:val="0"/>
    </w:pPr>
    <w:rPr>
      <w:b/>
    </w:rPr>
  </w:style>
  <w:style w:type="character" w:styleId="Hyperlink">
    <w:name w:val="Hyperlink"/>
    <w:basedOn w:val="Standardskrifttypeiafsnit"/>
    <w:uiPriority w:val="99"/>
    <w:unhideWhenUsed/>
    <w:rsid w:val="0046624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624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66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arhus.dk/borger/personlig-hjaelp-og-stoette/koerselstilbud/koerselskontoret/koerselskontoret-faar-nyt-system-til-planlaegning-af-koers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 Brev</Template>
  <TotalTime>2</TotalTime>
  <Pages>1</Pages>
  <Words>218</Words>
  <Characters>1193</Characters>
  <Application>Microsoft Office Word</Application>
  <DocSecurity>0</DocSecurity>
  <Lines>66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Melek Dilek Özpolat</dc:creator>
  <cp:lastModifiedBy>Melek Dilek Özpolat</cp:lastModifiedBy>
  <cp:revision>3</cp:revision>
  <dcterms:created xsi:type="dcterms:W3CDTF">2026-06-18T10:36:00Z</dcterms:created>
  <dcterms:modified xsi:type="dcterms:W3CDTF">2026-06-19T10:13:00Z</dcterms:modified>
</cp:coreProperties>
</file>