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3D88" w14:textId="6CCAE2C5" w:rsidR="00F72F89" w:rsidRDefault="00F72F89" w:rsidP="00F72F89">
      <w:pPr>
        <w:pStyle w:val="Overskrift1"/>
      </w:pPr>
      <w:r>
        <w:t xml:space="preserve">Takster for Kultur og </w:t>
      </w:r>
      <w:r w:rsidRPr="00F72F89">
        <w:t>Borgerservice</w:t>
      </w:r>
    </w:p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580017" w14:paraId="0C7037D4" w14:textId="77777777" w:rsidTr="51232BED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4BDEE25A" w14:textId="77777777" w:rsidR="00580017" w:rsidRDefault="00580017" w:rsidP="00F60E4A">
            <w:pPr>
              <w:pStyle w:val="Tabeloverskrift"/>
            </w:pPr>
            <w:r>
              <w:t>Svømmehallerne</w:t>
            </w:r>
          </w:p>
          <w:p w14:paraId="2BA2641D" w14:textId="63E283DF" w:rsidR="00580017" w:rsidRPr="00F60E4A" w:rsidRDefault="00580017" w:rsidP="00F60E4A">
            <w:pPr>
              <w:pStyle w:val="Tabeloverskri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Aarhus Svømmestadion, Badeanstalten Spanien, Lyseng Svømmebad og Gellerupbadet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FE78507" w14:textId="2A635999" w:rsidR="00580017" w:rsidRPr="00522B0E" w:rsidRDefault="00580017" w:rsidP="00F60E4A">
            <w:pPr>
              <w:pStyle w:val="Tabelr"/>
            </w:pPr>
            <w:r>
              <w:t>Takst 20</w:t>
            </w:r>
            <w:r w:rsidR="00726841">
              <w:t>2</w:t>
            </w:r>
            <w:r w:rsidR="0002016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3FE724E0" w14:textId="613CF0F8" w:rsidR="00580017" w:rsidRPr="00522B0E" w:rsidRDefault="00580017" w:rsidP="00F60E4A">
            <w:pPr>
              <w:pStyle w:val="Tabelr"/>
            </w:pPr>
            <w:r>
              <w:t>Takst 20</w:t>
            </w:r>
            <w:r w:rsidR="0034638D">
              <w:t>2</w:t>
            </w:r>
            <w:r w:rsidR="0002016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217E7C38" w14:textId="77777777" w:rsidR="00580017" w:rsidRDefault="00580017" w:rsidP="00F60E4A">
            <w:pPr>
              <w:pStyle w:val="Tabelr"/>
            </w:pPr>
            <w:r>
              <w:t>Gældende fra</w:t>
            </w:r>
          </w:p>
        </w:tc>
      </w:tr>
      <w:tr w:rsidR="00D325F3" w:rsidRPr="00FD3690" w14:paraId="68DF1E96" w14:textId="77777777" w:rsidTr="51232BED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481A7E6E" w14:textId="557A3CA6" w:rsidR="00D325F3" w:rsidRPr="00333655" w:rsidRDefault="00D325F3" w:rsidP="00D325F3">
            <w:pPr>
              <w:pStyle w:val="Tabelml"/>
              <w:rPr>
                <w:lang w:eastAsia="da-DK"/>
              </w:rPr>
            </w:pPr>
            <w:r w:rsidRPr="77DEA948">
              <w:rPr>
                <w:lang w:eastAsia="da-DK"/>
              </w:rPr>
              <w:t>Voksne (fra 15 år)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712790" w14:textId="4967703E" w:rsidR="00D325F3" w:rsidRPr="00333655" w:rsidRDefault="00D325F3" w:rsidP="00D325F3">
            <w:pPr>
              <w:pStyle w:val="Tabeludfyldningiret"/>
              <w:rPr>
                <w:lang w:eastAsia="da-DK"/>
              </w:rPr>
            </w:pPr>
            <w:r w:rsidRPr="77DEA948">
              <w:rPr>
                <w:lang w:eastAsia="da-DK"/>
              </w:rPr>
              <w:t>55 kr.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07A4D6" w14:textId="66C74476" w:rsidR="00D325F3" w:rsidRPr="00333655" w:rsidRDefault="74CA7B06" w:rsidP="00D325F3">
            <w:pPr>
              <w:pStyle w:val="Tabeludfyldningiret"/>
              <w:rPr>
                <w:lang w:eastAsia="da-DK"/>
              </w:rPr>
            </w:pPr>
            <w:r w:rsidRPr="51232BED">
              <w:rPr>
                <w:lang w:eastAsia="da-DK"/>
              </w:rPr>
              <w:t>55 kr.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4BAAAA" w14:textId="5F907225" w:rsidR="00D325F3" w:rsidRPr="00333655" w:rsidRDefault="00D325F3" w:rsidP="00D325F3">
            <w:pPr>
              <w:pStyle w:val="Tabeludfyldningiret"/>
              <w:rPr>
                <w:lang w:eastAsia="da-DK"/>
              </w:rPr>
            </w:pPr>
            <w:r w:rsidRPr="686CE55B">
              <w:rPr>
                <w:lang w:eastAsia="da-DK"/>
              </w:rPr>
              <w:t>01.01.202</w:t>
            </w:r>
            <w:r w:rsidR="00723DF1">
              <w:rPr>
                <w:lang w:eastAsia="da-DK"/>
              </w:rPr>
              <w:t>5</w:t>
            </w:r>
          </w:p>
        </w:tc>
      </w:tr>
      <w:tr w:rsidR="00D325F3" w:rsidRPr="00FD3690" w14:paraId="3EACAC6C" w14:textId="77777777" w:rsidTr="51232BED">
        <w:trPr>
          <w:trHeight w:val="284"/>
        </w:trPr>
        <w:tc>
          <w:tcPr>
            <w:tcW w:w="0" w:type="auto"/>
            <w:shd w:val="clear" w:color="auto" w:fill="auto"/>
            <w:vAlign w:val="center"/>
          </w:tcPr>
          <w:p w14:paraId="52A550BC" w14:textId="370A8DDF" w:rsidR="00D325F3" w:rsidRPr="00333655" w:rsidRDefault="00D325F3" w:rsidP="00D325F3">
            <w:pPr>
              <w:pStyle w:val="Tabelml"/>
              <w:rPr>
                <w:lang w:eastAsia="da-DK"/>
              </w:rPr>
            </w:pPr>
            <w:r w:rsidRPr="77DEA948">
              <w:rPr>
                <w:lang w:eastAsia="da-DK"/>
              </w:rPr>
              <w:t>Børn (3-14 år</w:t>
            </w:r>
            <w:r w:rsidRPr="13730916">
              <w:rPr>
                <w:lang w:eastAsia="da-DK"/>
              </w:rPr>
              <w:t>)</w:t>
            </w:r>
            <w:r w:rsidR="00824007">
              <w:rPr>
                <w:lang w:eastAsia="da-DK"/>
              </w:rPr>
              <w:t xml:space="preserve"> / </w:t>
            </w:r>
            <w:r w:rsidR="5C7A3AF7" w:rsidRPr="3862E8B7">
              <w:rPr>
                <w:lang w:eastAsia="da-DK"/>
              </w:rPr>
              <w:t xml:space="preserve">unge </w:t>
            </w:r>
            <w:r w:rsidR="5C7A3AF7" w:rsidRPr="756658A2">
              <w:rPr>
                <w:lang w:eastAsia="da-DK"/>
              </w:rPr>
              <w:t xml:space="preserve">(15-25 år) </w:t>
            </w:r>
            <w:r w:rsidRPr="77DEA948">
              <w:rPr>
                <w:lang w:eastAsia="da-DK"/>
              </w:rPr>
              <w:t>og seniorer (fra 67 år)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1719E2" w14:textId="0667A6EE" w:rsidR="00D325F3" w:rsidRPr="00333655" w:rsidRDefault="00D325F3" w:rsidP="00D325F3">
            <w:pPr>
              <w:pStyle w:val="Tabeludfyldningiret"/>
              <w:rPr>
                <w:lang w:eastAsia="da-DK"/>
              </w:rPr>
            </w:pPr>
            <w:r w:rsidRPr="77DEA948">
              <w:rPr>
                <w:lang w:eastAsia="da-DK"/>
              </w:rPr>
              <w:t>30 kr</w:t>
            </w:r>
            <w:r w:rsidRPr="35DB1018">
              <w:rPr>
                <w:lang w:eastAsia="da-DK"/>
              </w:rPr>
              <w:t>.</w:t>
            </w:r>
            <w:r w:rsidR="51CD39B8" w:rsidRPr="35DB1018">
              <w:rPr>
                <w:lang w:eastAsia="da-DK"/>
              </w:rPr>
              <w:t xml:space="preserve"> </w:t>
            </w:r>
            <w:r w:rsidRPr="35DB1018">
              <w:rPr>
                <w:lang w:eastAsia="da-DK"/>
              </w:rPr>
              <w:t>/</w:t>
            </w:r>
            <w:r w:rsidRPr="77DEA948">
              <w:rPr>
                <w:lang w:eastAsia="da-DK"/>
              </w:rPr>
              <w:t xml:space="preserve"> 35 kr</w:t>
            </w:r>
            <w:r w:rsidRPr="35DB1018">
              <w:rPr>
                <w:lang w:eastAsia="da-DK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048C7EC" w14:textId="19D516F0" w:rsidR="00D325F3" w:rsidRPr="00333655" w:rsidRDefault="56F7E0E8" w:rsidP="00D325F3">
            <w:pPr>
              <w:pStyle w:val="Tabeludfyldningiret"/>
              <w:rPr>
                <w:lang w:eastAsia="da-DK"/>
              </w:rPr>
            </w:pPr>
            <w:r w:rsidRPr="51232BED">
              <w:rPr>
                <w:lang w:eastAsia="da-DK"/>
              </w:rPr>
              <w:t>30 kr. / 35 kr.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2A73E2" w14:textId="07642D32" w:rsidR="00D325F3" w:rsidRPr="00333655" w:rsidRDefault="00D325F3" w:rsidP="00D325F3">
            <w:pPr>
              <w:pStyle w:val="Tabeludfyldningiret"/>
              <w:rPr>
                <w:lang w:eastAsia="da-DK"/>
              </w:rPr>
            </w:pPr>
            <w:r w:rsidRPr="686CE55B">
              <w:rPr>
                <w:lang w:eastAsia="da-DK"/>
              </w:rPr>
              <w:t>01.01.202</w:t>
            </w:r>
            <w:r w:rsidR="00D46CB6">
              <w:rPr>
                <w:lang w:eastAsia="da-DK"/>
              </w:rPr>
              <w:t>5</w:t>
            </w:r>
          </w:p>
        </w:tc>
      </w:tr>
      <w:tr w:rsidR="00D325F3" w:rsidRPr="00FD3690" w14:paraId="36214F7C" w14:textId="77777777" w:rsidTr="51232BED">
        <w:trPr>
          <w:trHeight w:val="284"/>
        </w:trPr>
        <w:tc>
          <w:tcPr>
            <w:tcW w:w="0" w:type="auto"/>
            <w:vAlign w:val="center"/>
          </w:tcPr>
          <w:p w14:paraId="63FF40D7" w14:textId="134E721E" w:rsidR="00D325F3" w:rsidRPr="00BF5113" w:rsidRDefault="00D325F3" w:rsidP="00D325F3">
            <w:pPr>
              <w:pStyle w:val="Pktiboks"/>
              <w:numPr>
                <w:ilvl w:val="0"/>
                <w:numId w:val="0"/>
              </w:numPr>
            </w:pPr>
            <w:r>
              <w:t>Badeanstalten Spanien, Grossererbadet</w:t>
            </w:r>
          </w:p>
        </w:tc>
        <w:tc>
          <w:tcPr>
            <w:tcW w:w="1512" w:type="dxa"/>
            <w:vAlign w:val="center"/>
          </w:tcPr>
          <w:p w14:paraId="52675B9C" w14:textId="77777777" w:rsidR="00D325F3" w:rsidRPr="00333655" w:rsidRDefault="00D325F3" w:rsidP="00D325F3">
            <w:pPr>
              <w:pStyle w:val="Pktiboks"/>
              <w:numPr>
                <w:ilvl w:val="0"/>
                <w:numId w:val="0"/>
              </w:numPr>
              <w:ind w:left="170"/>
              <w:rPr>
                <w:strike/>
              </w:rPr>
            </w:pPr>
          </w:p>
        </w:tc>
        <w:tc>
          <w:tcPr>
            <w:tcW w:w="1512" w:type="dxa"/>
            <w:vAlign w:val="center"/>
          </w:tcPr>
          <w:p w14:paraId="623251E7" w14:textId="77777777" w:rsidR="00D325F3" w:rsidRPr="00333655" w:rsidRDefault="00D325F3" w:rsidP="00D325F3">
            <w:pPr>
              <w:pStyle w:val="Pktiboks"/>
              <w:numPr>
                <w:ilvl w:val="0"/>
                <w:numId w:val="0"/>
              </w:numPr>
              <w:ind w:left="170"/>
              <w:rPr>
                <w:strike/>
              </w:rPr>
            </w:pPr>
          </w:p>
        </w:tc>
        <w:tc>
          <w:tcPr>
            <w:tcW w:w="1512" w:type="dxa"/>
            <w:vAlign w:val="center"/>
          </w:tcPr>
          <w:p w14:paraId="3F7CE9C7" w14:textId="77777777" w:rsidR="00D325F3" w:rsidRDefault="00D325F3" w:rsidP="00D325F3">
            <w:pPr>
              <w:pStyle w:val="Pktiboks"/>
              <w:numPr>
                <w:ilvl w:val="0"/>
                <w:numId w:val="0"/>
              </w:numPr>
              <w:ind w:left="170"/>
            </w:pPr>
          </w:p>
        </w:tc>
      </w:tr>
      <w:tr w:rsidR="00D325F3" w:rsidRPr="00FD3690" w14:paraId="001B498B" w14:textId="77777777" w:rsidTr="51232BED">
        <w:trPr>
          <w:trHeight w:val="284"/>
        </w:trPr>
        <w:tc>
          <w:tcPr>
            <w:tcW w:w="0" w:type="auto"/>
            <w:vAlign w:val="center"/>
          </w:tcPr>
          <w:p w14:paraId="36F319DF" w14:textId="1E308A27" w:rsidR="00D325F3" w:rsidRPr="00BF5113" w:rsidRDefault="00D325F3" w:rsidP="00D325F3">
            <w:pPr>
              <w:pStyle w:val="Tabelml"/>
              <w:rPr>
                <w:lang w:eastAsia="da-DK"/>
              </w:rPr>
            </w:pPr>
            <w:r w:rsidRPr="00BF5113">
              <w:rPr>
                <w:lang w:eastAsia="da-DK"/>
              </w:rPr>
              <w:t>Entré (formiddag/eftermiddag)</w:t>
            </w:r>
          </w:p>
        </w:tc>
        <w:tc>
          <w:tcPr>
            <w:tcW w:w="1512" w:type="dxa"/>
            <w:vAlign w:val="center"/>
          </w:tcPr>
          <w:p w14:paraId="273440FA" w14:textId="5B1FBC07" w:rsidR="00D325F3" w:rsidRPr="00BF5113" w:rsidRDefault="001655B0" w:rsidP="00D325F3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70</w:t>
            </w:r>
            <w:r w:rsidR="00D325F3" w:rsidRPr="77DEA948">
              <w:rPr>
                <w:lang w:eastAsia="da-DK"/>
              </w:rPr>
              <w:t xml:space="preserve"> kr. / 9</w:t>
            </w:r>
            <w:r>
              <w:rPr>
                <w:lang w:eastAsia="da-DK"/>
              </w:rPr>
              <w:t>5</w:t>
            </w:r>
            <w:r w:rsidR="00D325F3" w:rsidRPr="77DEA948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1AAD7CCE" w14:textId="567B4084" w:rsidR="00D325F3" w:rsidRPr="00BF5113" w:rsidRDefault="12A4FBF2" w:rsidP="00D325F3">
            <w:pPr>
              <w:pStyle w:val="Tabeludfyldningiret"/>
              <w:rPr>
                <w:lang w:eastAsia="da-DK"/>
              </w:rPr>
            </w:pPr>
            <w:r w:rsidRPr="51232BED">
              <w:rPr>
                <w:lang w:eastAsia="da-DK"/>
              </w:rPr>
              <w:t>70 kr. / 95 kr.</w:t>
            </w:r>
          </w:p>
        </w:tc>
        <w:tc>
          <w:tcPr>
            <w:tcW w:w="1512" w:type="dxa"/>
            <w:vAlign w:val="center"/>
          </w:tcPr>
          <w:p w14:paraId="0C99B757" w14:textId="0E4B4D9E" w:rsidR="00D325F3" w:rsidRPr="00BF5113" w:rsidRDefault="00D325F3" w:rsidP="00D325F3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01.01.202</w:t>
            </w:r>
            <w:r w:rsidR="00D46CB6">
              <w:rPr>
                <w:lang w:eastAsia="da-DK"/>
              </w:rPr>
              <w:t>5</w:t>
            </w:r>
          </w:p>
        </w:tc>
      </w:tr>
    </w:tbl>
    <w:p w14:paraId="3E6A8133" w14:textId="0547D22D" w:rsidR="00580017" w:rsidRPr="00F66788" w:rsidRDefault="00A307F6" w:rsidP="00BF5113">
      <w:pPr>
        <w:ind w:right="-3324"/>
        <w:rPr>
          <w:sz w:val="18"/>
        </w:rPr>
      </w:pPr>
      <w:r w:rsidRPr="00FB767D">
        <w:rPr>
          <w:rFonts w:cs="Arial"/>
          <w:sz w:val="16"/>
          <w:szCs w:val="16"/>
          <w:lang w:eastAsia="da-DK"/>
        </w:rPr>
        <w:t>Rabatordninger og specielle ydelser kan findes her:</w:t>
      </w:r>
      <w:r w:rsidR="00BF5113" w:rsidRPr="00FB767D">
        <w:rPr>
          <w:rStyle w:val="Hyperlink"/>
          <w:rFonts w:cs="Arial"/>
          <w:sz w:val="16"/>
          <w:szCs w:val="16"/>
          <w:lang w:eastAsia="da-DK"/>
        </w:rPr>
        <w:t xml:space="preserve"> </w:t>
      </w:r>
      <w:hyperlink r:id="rId11" w:history="1">
        <w:r w:rsidR="002D65CB" w:rsidRPr="00FB767D">
          <w:rPr>
            <w:rStyle w:val="Hyperlink"/>
            <w:rFonts w:cs="Arial"/>
            <w:sz w:val="16"/>
            <w:szCs w:val="16"/>
            <w:lang w:eastAsia="da-DK"/>
          </w:rPr>
          <w:t>https://vigirbyenpuls.dk/svoemmehaller/</w:t>
        </w:r>
      </w:hyperlink>
      <w:r w:rsidR="00F66788" w:rsidRPr="00F66788">
        <w:rPr>
          <w:rStyle w:val="Hyperlink"/>
          <w:rFonts w:cs="Arial"/>
          <w:color w:val="auto"/>
          <w:sz w:val="16"/>
          <w:szCs w:val="16"/>
          <w:u w:val="none"/>
          <w:lang w:eastAsia="da-DK"/>
        </w:rPr>
        <w:t>**</w:t>
      </w:r>
    </w:p>
    <w:p w14:paraId="1D7EADC1" w14:textId="77777777" w:rsidR="002D65CB" w:rsidRPr="00BF5113" w:rsidRDefault="002D65CB" w:rsidP="00BF5113">
      <w:pPr>
        <w:ind w:right="-3324"/>
        <w:rPr>
          <w:sz w:val="18"/>
        </w:rPr>
      </w:pPr>
    </w:p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005004" w14:paraId="620C6C35" w14:textId="77777777" w:rsidTr="51232BED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5B80F578" w14:textId="77777777" w:rsidR="00005004" w:rsidRPr="00722778" w:rsidRDefault="00005004" w:rsidP="000D2512">
            <w:pPr>
              <w:pStyle w:val="Tabeloverskrift"/>
            </w:pPr>
            <w:r>
              <w:t>Aarhus Skøjtehal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7D55EB56" w14:textId="018ED9A8" w:rsidR="00005004" w:rsidRPr="00522B0E" w:rsidRDefault="5FEC18E2" w:rsidP="000D2512">
            <w:pPr>
              <w:pStyle w:val="Tabelr"/>
            </w:pPr>
            <w:r>
              <w:t>Takst 20</w:t>
            </w:r>
            <w:r w:rsidR="7F5D8844">
              <w:t>2</w:t>
            </w:r>
            <w:r w:rsidR="0002016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4322DEA" w14:textId="0A39EC47" w:rsidR="00005004" w:rsidRPr="00522B0E" w:rsidRDefault="5FEC18E2" w:rsidP="000D2512">
            <w:pPr>
              <w:pStyle w:val="Tabelr"/>
            </w:pPr>
            <w:r>
              <w:t>Takst 20</w:t>
            </w:r>
            <w:r w:rsidR="0034638D">
              <w:t>2</w:t>
            </w:r>
            <w:r w:rsidR="0002016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74184498" w14:textId="77777777" w:rsidR="00005004" w:rsidRDefault="00005004" w:rsidP="000D2512">
            <w:pPr>
              <w:pStyle w:val="Tabelr"/>
            </w:pPr>
            <w:r>
              <w:t>Gældende fra</w:t>
            </w:r>
          </w:p>
        </w:tc>
      </w:tr>
      <w:tr w:rsidR="00D325F3" w:rsidRPr="00FD3690" w14:paraId="33DE79FC" w14:textId="77777777" w:rsidTr="51232BED">
        <w:trPr>
          <w:trHeight w:val="284"/>
        </w:trPr>
        <w:tc>
          <w:tcPr>
            <w:tcW w:w="0" w:type="auto"/>
            <w:vAlign w:val="center"/>
          </w:tcPr>
          <w:p w14:paraId="11A02A2A" w14:textId="77777777" w:rsidR="00D325F3" w:rsidRDefault="00D325F3" w:rsidP="00D325F3">
            <w:pPr>
              <w:pStyle w:val="Tabelml"/>
              <w:rPr>
                <w:lang w:eastAsia="da-DK"/>
              </w:rPr>
            </w:pPr>
            <w:r>
              <w:rPr>
                <w:lang w:eastAsia="da-DK"/>
              </w:rPr>
              <w:t>Voksne</w:t>
            </w:r>
          </w:p>
        </w:tc>
        <w:tc>
          <w:tcPr>
            <w:tcW w:w="1512" w:type="dxa"/>
            <w:vAlign w:val="center"/>
          </w:tcPr>
          <w:p w14:paraId="487E38DE" w14:textId="53216C69" w:rsidR="00D325F3" w:rsidRDefault="00D325F3" w:rsidP="00D325F3">
            <w:pPr>
              <w:pStyle w:val="Tabeludfyldningiret"/>
              <w:rPr>
                <w:lang w:eastAsia="da-DK"/>
              </w:rPr>
            </w:pPr>
            <w:r w:rsidRPr="77DEA948">
              <w:rPr>
                <w:lang w:eastAsia="da-DK"/>
              </w:rPr>
              <w:t>55 kr.</w:t>
            </w:r>
          </w:p>
        </w:tc>
        <w:tc>
          <w:tcPr>
            <w:tcW w:w="1512" w:type="dxa"/>
            <w:vAlign w:val="center"/>
          </w:tcPr>
          <w:p w14:paraId="2D586B8D" w14:textId="79BD3344" w:rsidR="00D325F3" w:rsidRPr="008E5404" w:rsidRDefault="1C4D677C" w:rsidP="00D325F3">
            <w:pPr>
              <w:pStyle w:val="Tabeludfyldningiret"/>
              <w:rPr>
                <w:lang w:eastAsia="da-DK"/>
              </w:rPr>
            </w:pPr>
            <w:r w:rsidRPr="51232BED">
              <w:rPr>
                <w:lang w:eastAsia="da-DK"/>
              </w:rPr>
              <w:t>55 kr.</w:t>
            </w:r>
          </w:p>
        </w:tc>
        <w:tc>
          <w:tcPr>
            <w:tcW w:w="1512" w:type="dxa"/>
            <w:vAlign w:val="center"/>
          </w:tcPr>
          <w:p w14:paraId="3422BDF7" w14:textId="04B6C112" w:rsidR="00D325F3" w:rsidRPr="00AF686B" w:rsidRDefault="00D325F3" w:rsidP="00D325F3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01.01.202</w:t>
            </w:r>
            <w:r w:rsidR="00D46CB6">
              <w:rPr>
                <w:lang w:eastAsia="da-DK"/>
              </w:rPr>
              <w:t>5</w:t>
            </w:r>
          </w:p>
        </w:tc>
      </w:tr>
      <w:tr w:rsidR="00D325F3" w:rsidRPr="00FD3690" w14:paraId="419843C7" w14:textId="77777777" w:rsidTr="51232BED">
        <w:trPr>
          <w:trHeight w:val="284"/>
        </w:trPr>
        <w:tc>
          <w:tcPr>
            <w:tcW w:w="0" w:type="auto"/>
            <w:vAlign w:val="center"/>
          </w:tcPr>
          <w:p w14:paraId="78FA766F" w14:textId="6248636A" w:rsidR="00D325F3" w:rsidRDefault="11C74A67" w:rsidP="00D325F3">
            <w:pPr>
              <w:pStyle w:val="Tabelml"/>
              <w:rPr>
                <w:lang w:eastAsia="da-DK"/>
              </w:rPr>
            </w:pPr>
            <w:r w:rsidRPr="1EA6147D">
              <w:rPr>
                <w:lang w:eastAsia="da-DK"/>
              </w:rPr>
              <w:t>Børn (3-14 år)</w:t>
            </w:r>
            <w:r w:rsidR="00795405">
              <w:rPr>
                <w:lang w:eastAsia="da-DK"/>
              </w:rPr>
              <w:t xml:space="preserve"> / </w:t>
            </w:r>
            <w:r w:rsidRPr="1EA6147D">
              <w:rPr>
                <w:lang w:eastAsia="da-DK"/>
              </w:rPr>
              <w:t xml:space="preserve">unge (15-25 år) og seniorer (fra 67 år) </w:t>
            </w:r>
          </w:p>
        </w:tc>
        <w:tc>
          <w:tcPr>
            <w:tcW w:w="1512" w:type="dxa"/>
            <w:vAlign w:val="center"/>
          </w:tcPr>
          <w:p w14:paraId="3B9E81E0" w14:textId="06D716AD" w:rsidR="00D325F3" w:rsidRDefault="00D325F3" w:rsidP="00D325F3">
            <w:pPr>
              <w:pStyle w:val="Tabeludfyldningiret"/>
              <w:rPr>
                <w:lang w:eastAsia="da-DK"/>
              </w:rPr>
            </w:pPr>
            <w:r w:rsidRPr="502F2C47">
              <w:rPr>
                <w:lang w:eastAsia="da-DK"/>
              </w:rPr>
              <w:t xml:space="preserve">30 kr. </w:t>
            </w:r>
            <w:r w:rsidRPr="35DB1018">
              <w:rPr>
                <w:lang w:eastAsia="da-DK"/>
              </w:rPr>
              <w:t>/ 3</w:t>
            </w:r>
            <w:r w:rsidR="56A28B71" w:rsidRPr="35DB1018">
              <w:rPr>
                <w:lang w:eastAsia="da-DK"/>
              </w:rPr>
              <w:t>5</w:t>
            </w:r>
            <w:r w:rsidRPr="35DB1018">
              <w:rPr>
                <w:lang w:eastAsia="da-DK"/>
              </w:rPr>
              <w:t xml:space="preserve"> kr</w:t>
            </w:r>
            <w:r w:rsidR="00795405">
              <w:rPr>
                <w:lang w:eastAsia="da-DK"/>
              </w:rPr>
              <w:t>.</w:t>
            </w:r>
          </w:p>
        </w:tc>
        <w:tc>
          <w:tcPr>
            <w:tcW w:w="1512" w:type="dxa"/>
            <w:vAlign w:val="center"/>
          </w:tcPr>
          <w:p w14:paraId="4AE94A76" w14:textId="360FC64D" w:rsidR="00D325F3" w:rsidRPr="008E5404" w:rsidRDefault="0BFBC469" w:rsidP="00D325F3">
            <w:pPr>
              <w:pStyle w:val="Tabeludfyldningiret"/>
              <w:rPr>
                <w:lang w:eastAsia="da-DK"/>
              </w:rPr>
            </w:pPr>
            <w:r w:rsidRPr="51232BED">
              <w:rPr>
                <w:lang w:eastAsia="da-DK"/>
              </w:rPr>
              <w:t>30 kr. / 35 kr.</w:t>
            </w:r>
          </w:p>
        </w:tc>
        <w:tc>
          <w:tcPr>
            <w:tcW w:w="1512" w:type="dxa"/>
            <w:vAlign w:val="center"/>
          </w:tcPr>
          <w:p w14:paraId="72DA73C5" w14:textId="1A0AE919" w:rsidR="00D325F3" w:rsidRPr="00AF686B" w:rsidRDefault="00D325F3" w:rsidP="00D325F3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01.01.202</w:t>
            </w:r>
            <w:r w:rsidR="00D46CB6">
              <w:rPr>
                <w:lang w:eastAsia="da-DK"/>
              </w:rPr>
              <w:t>5</w:t>
            </w:r>
          </w:p>
        </w:tc>
      </w:tr>
    </w:tbl>
    <w:p w14:paraId="0151CE2C" w14:textId="02E7F547" w:rsidR="00005004" w:rsidRDefault="00A307F6" w:rsidP="00B51806">
      <w:pPr>
        <w:ind w:right="-3324"/>
        <w:rPr>
          <w:sz w:val="18"/>
        </w:rPr>
      </w:pPr>
      <w:r w:rsidRPr="00C07BC5">
        <w:rPr>
          <w:rFonts w:cs="Arial"/>
          <w:sz w:val="16"/>
          <w:szCs w:val="16"/>
          <w:lang w:eastAsia="da-DK"/>
        </w:rPr>
        <w:t>Rabatordninger og specielle ydelser kan findes her:</w:t>
      </w:r>
      <w:r w:rsidR="00B51806" w:rsidRPr="00C07BC5">
        <w:rPr>
          <w:rFonts w:cs="Arial"/>
          <w:sz w:val="16"/>
          <w:szCs w:val="16"/>
          <w:lang w:eastAsia="da-DK"/>
        </w:rPr>
        <w:t xml:space="preserve"> </w:t>
      </w:r>
      <w:hyperlink r:id="rId12" w:history="1">
        <w:r w:rsidR="00002A9D" w:rsidRPr="00C07BC5">
          <w:rPr>
            <w:rStyle w:val="Hyperlink"/>
            <w:rFonts w:cs="Arial"/>
            <w:sz w:val="16"/>
            <w:szCs w:val="16"/>
            <w:lang w:eastAsia="da-DK"/>
          </w:rPr>
          <w:t>https://vigirbyenpuls.dk/skoejtehal-og-skoejtebane/aarhus-skoejtehal/</w:t>
        </w:r>
      </w:hyperlink>
      <w:r w:rsidR="00F66788" w:rsidRPr="00F66788">
        <w:rPr>
          <w:rStyle w:val="Hyperlink"/>
          <w:rFonts w:cs="Arial"/>
          <w:color w:val="auto"/>
          <w:sz w:val="16"/>
          <w:szCs w:val="16"/>
          <w:u w:val="none"/>
          <w:lang w:eastAsia="da-DK"/>
        </w:rPr>
        <w:t>**</w:t>
      </w:r>
    </w:p>
    <w:p w14:paraId="49558943" w14:textId="77777777" w:rsidR="00BA2E52" w:rsidRDefault="00BA2E52" w:rsidP="00B51806">
      <w:pPr>
        <w:ind w:right="-3324"/>
        <w:rPr>
          <w:sz w:val="18"/>
        </w:rPr>
      </w:pPr>
    </w:p>
    <w:tbl>
      <w:tblPr>
        <w:tblStyle w:val="Tabel-Gitter1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002A9D" w:rsidRPr="00002A9D" w14:paraId="1D90A44E" w14:textId="77777777" w:rsidTr="51232BED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5BA40CE4" w14:textId="77777777" w:rsidR="00002A9D" w:rsidRPr="00002A9D" w:rsidRDefault="00002A9D" w:rsidP="00002A9D">
            <w:pPr>
              <w:spacing w:after="0" w:line="240" w:lineRule="auto"/>
              <w:rPr>
                <w:rFonts w:cs="Arial"/>
                <w:color w:val="FFFFFF" w:themeColor="background1"/>
                <w:szCs w:val="20"/>
              </w:rPr>
            </w:pPr>
            <w:r w:rsidRPr="00002A9D">
              <w:rPr>
                <w:rFonts w:cs="Arial"/>
                <w:color w:val="FFFFFF" w:themeColor="background1"/>
                <w:szCs w:val="20"/>
              </w:rPr>
              <w:t>Udendørs skøjtebane ved Musikhuset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3F8F5FB2" w14:textId="7614C43D" w:rsidR="00002A9D" w:rsidRPr="00002A9D" w:rsidRDefault="00002A9D" w:rsidP="2425414E">
            <w:pPr>
              <w:spacing w:after="0"/>
              <w:jc w:val="center"/>
              <w:rPr>
                <w:rFonts w:cs="Arial"/>
                <w:color w:val="FFFFFF" w:themeColor="background1"/>
              </w:rPr>
            </w:pPr>
            <w:r w:rsidRPr="2425414E">
              <w:rPr>
                <w:rFonts w:cs="Arial"/>
                <w:color w:val="FFFFFF" w:themeColor="background1"/>
              </w:rPr>
              <w:t>Takst 20</w:t>
            </w:r>
            <w:r w:rsidR="7F5D8844" w:rsidRPr="2425414E">
              <w:rPr>
                <w:rFonts w:cs="Arial"/>
                <w:color w:val="FFFFFF" w:themeColor="background1"/>
              </w:rPr>
              <w:t>2</w:t>
            </w:r>
            <w:r w:rsidR="00020161">
              <w:rPr>
                <w:rFonts w:cs="Arial"/>
                <w:color w:val="FFFFFF" w:themeColor="background1"/>
              </w:rPr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7A56F379" w14:textId="32B198D3" w:rsidR="00002A9D" w:rsidRPr="00002A9D" w:rsidRDefault="00002A9D" w:rsidP="2425414E">
            <w:pPr>
              <w:spacing w:after="0"/>
              <w:jc w:val="center"/>
              <w:rPr>
                <w:rFonts w:cs="Arial"/>
                <w:color w:val="FFFFFF" w:themeColor="background1"/>
              </w:rPr>
            </w:pPr>
            <w:r w:rsidRPr="2425414E">
              <w:rPr>
                <w:rFonts w:cs="Arial"/>
                <w:color w:val="FFFFFF" w:themeColor="background1"/>
              </w:rPr>
              <w:t>Takst 20</w:t>
            </w:r>
            <w:r w:rsidR="597456BA" w:rsidRPr="2425414E">
              <w:rPr>
                <w:rFonts w:cs="Arial"/>
                <w:color w:val="FFFFFF" w:themeColor="background1"/>
              </w:rPr>
              <w:t>2</w:t>
            </w:r>
            <w:r w:rsidR="00723DF1">
              <w:rPr>
                <w:rFonts w:cs="Arial"/>
                <w:color w:val="FFFFFF" w:themeColor="background1"/>
              </w:rPr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74C7518E" w14:textId="77777777" w:rsidR="00002A9D" w:rsidRPr="00002A9D" w:rsidRDefault="00002A9D" w:rsidP="00002A9D">
            <w:pPr>
              <w:spacing w:after="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002A9D">
              <w:rPr>
                <w:rFonts w:cs="Arial"/>
                <w:color w:val="FFFFFF" w:themeColor="background1"/>
                <w:szCs w:val="20"/>
              </w:rPr>
              <w:t>Gældende fra</w:t>
            </w:r>
          </w:p>
        </w:tc>
      </w:tr>
      <w:tr w:rsidR="00002A9D" w:rsidRPr="00C07BC5" w14:paraId="7B25E3D5" w14:textId="77777777" w:rsidTr="51232BED">
        <w:trPr>
          <w:trHeight w:val="284"/>
        </w:trPr>
        <w:tc>
          <w:tcPr>
            <w:tcW w:w="0" w:type="auto"/>
            <w:vAlign w:val="center"/>
          </w:tcPr>
          <w:p w14:paraId="50FC1795" w14:textId="77777777" w:rsidR="00002A9D" w:rsidRPr="00002A9D" w:rsidRDefault="00002A9D" w:rsidP="00002A9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da-DK"/>
              </w:rPr>
            </w:pPr>
            <w:r w:rsidRPr="00002A9D">
              <w:rPr>
                <w:rFonts w:cs="Arial"/>
                <w:sz w:val="16"/>
                <w:szCs w:val="16"/>
                <w:lang w:eastAsia="da-DK"/>
              </w:rPr>
              <w:t>Skøjteleje per par</w:t>
            </w:r>
          </w:p>
        </w:tc>
        <w:tc>
          <w:tcPr>
            <w:tcW w:w="1512" w:type="dxa"/>
            <w:vAlign w:val="center"/>
          </w:tcPr>
          <w:p w14:paraId="72218166" w14:textId="77777777" w:rsidR="00002A9D" w:rsidRPr="00002A9D" w:rsidRDefault="00002A9D" w:rsidP="00002A9D">
            <w:pPr>
              <w:spacing w:before="60" w:after="60" w:line="240" w:lineRule="auto"/>
              <w:jc w:val="right"/>
              <w:rPr>
                <w:rFonts w:cs="Arial"/>
                <w:sz w:val="16"/>
                <w:szCs w:val="16"/>
                <w:lang w:eastAsia="da-DK"/>
              </w:rPr>
            </w:pPr>
            <w:r w:rsidRPr="00002A9D">
              <w:rPr>
                <w:rFonts w:cs="Arial"/>
                <w:sz w:val="16"/>
                <w:szCs w:val="16"/>
                <w:lang w:eastAsia="da-DK"/>
              </w:rPr>
              <w:t>50 kr.</w:t>
            </w:r>
          </w:p>
        </w:tc>
        <w:tc>
          <w:tcPr>
            <w:tcW w:w="1512" w:type="dxa"/>
            <w:vAlign w:val="center"/>
          </w:tcPr>
          <w:p w14:paraId="0A6E10D5" w14:textId="4611ABA9" w:rsidR="00002A9D" w:rsidRPr="00002A9D" w:rsidRDefault="188CD848" w:rsidP="00002A9D">
            <w:pPr>
              <w:spacing w:before="60" w:after="60" w:line="240" w:lineRule="auto"/>
              <w:jc w:val="right"/>
              <w:rPr>
                <w:rFonts w:cs="Arial"/>
                <w:sz w:val="16"/>
                <w:szCs w:val="16"/>
                <w:lang w:eastAsia="da-DK"/>
              </w:rPr>
            </w:pPr>
            <w:r w:rsidRPr="51232BED">
              <w:rPr>
                <w:rFonts w:cs="Arial"/>
                <w:sz w:val="16"/>
                <w:szCs w:val="16"/>
                <w:lang w:eastAsia="da-DK"/>
              </w:rPr>
              <w:t>50 kr.</w:t>
            </w:r>
          </w:p>
        </w:tc>
        <w:tc>
          <w:tcPr>
            <w:tcW w:w="1512" w:type="dxa"/>
            <w:vAlign w:val="center"/>
          </w:tcPr>
          <w:p w14:paraId="3B8868B6" w14:textId="36A57B33" w:rsidR="00002A9D" w:rsidRPr="00002A9D" w:rsidRDefault="0034638D" w:rsidP="00002A9D">
            <w:pPr>
              <w:spacing w:before="60" w:after="60" w:line="240" w:lineRule="auto"/>
              <w:jc w:val="right"/>
              <w:rPr>
                <w:rFonts w:cs="Arial"/>
                <w:sz w:val="16"/>
                <w:szCs w:val="16"/>
                <w:lang w:eastAsia="da-DK"/>
              </w:rPr>
            </w:pPr>
            <w:r w:rsidRPr="2425414E">
              <w:rPr>
                <w:rFonts w:cs="Arial"/>
                <w:sz w:val="16"/>
                <w:szCs w:val="16"/>
                <w:lang w:eastAsia="da-DK"/>
              </w:rPr>
              <w:t>01.11</w:t>
            </w:r>
            <w:r w:rsidR="0F0103B6" w:rsidRPr="2425414E">
              <w:rPr>
                <w:rFonts w:cs="Arial"/>
                <w:sz w:val="16"/>
                <w:szCs w:val="16"/>
                <w:lang w:eastAsia="da-DK"/>
              </w:rPr>
              <w:t>.202</w:t>
            </w:r>
            <w:r w:rsidR="00D46CB6">
              <w:rPr>
                <w:rFonts w:cs="Arial"/>
                <w:sz w:val="16"/>
                <w:szCs w:val="16"/>
                <w:lang w:eastAsia="da-DK"/>
              </w:rPr>
              <w:t>5</w:t>
            </w:r>
          </w:p>
        </w:tc>
      </w:tr>
    </w:tbl>
    <w:p w14:paraId="1F3C69B3" w14:textId="746F4238" w:rsidR="00C503C2" w:rsidRDefault="00002A9D" w:rsidP="00987E19">
      <w:pPr>
        <w:ind w:right="-130"/>
        <w:rPr>
          <w:sz w:val="18"/>
        </w:rPr>
      </w:pPr>
      <w:r w:rsidRPr="00C07BC5">
        <w:rPr>
          <w:rFonts w:cs="Arial"/>
          <w:sz w:val="16"/>
          <w:szCs w:val="16"/>
          <w:lang w:eastAsia="da-DK"/>
        </w:rPr>
        <w:t>Rabatordninger og specielle ydelser kan findes her:</w:t>
      </w:r>
      <w:r w:rsidRPr="00B51806">
        <w:rPr>
          <w:sz w:val="18"/>
        </w:rPr>
        <w:t xml:space="preserve"> </w:t>
      </w:r>
      <w:hyperlink r:id="rId13" w:history="1">
        <w:r w:rsidR="0034638D" w:rsidRPr="00C07BC5">
          <w:rPr>
            <w:rStyle w:val="Hyperlink"/>
            <w:rFonts w:cs="Arial"/>
            <w:sz w:val="16"/>
            <w:szCs w:val="16"/>
            <w:lang w:eastAsia="da-DK"/>
          </w:rPr>
          <w:t>https://vigirbyenpuls.dk/skoejtehal-og-skoejtebane/udendoers-skoejtebane-ved-musikhuset/priser-for-skoejteleje-og-skoejteslibning/</w:t>
        </w:r>
      </w:hyperlink>
      <w:r w:rsidR="00F66788" w:rsidRPr="00F66788">
        <w:rPr>
          <w:rStyle w:val="Hyperlink"/>
          <w:rFonts w:cs="Arial"/>
          <w:color w:val="auto"/>
          <w:sz w:val="16"/>
          <w:szCs w:val="16"/>
          <w:u w:val="none"/>
          <w:lang w:eastAsia="da-DK"/>
        </w:rPr>
        <w:t>**</w:t>
      </w:r>
    </w:p>
    <w:p w14:paraId="3DCBC601" w14:textId="77777777" w:rsidR="00C503C2" w:rsidRPr="00B51806" w:rsidRDefault="00C503C2" w:rsidP="00B51806">
      <w:pPr>
        <w:ind w:right="-3324"/>
        <w:rPr>
          <w:sz w:val="18"/>
        </w:rPr>
      </w:pPr>
    </w:p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B174CA" w14:paraId="3BDA504F" w14:textId="77777777" w:rsidTr="7C0A2901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23ADEF5D" w14:textId="77777777" w:rsidR="00B174CA" w:rsidRPr="00722778" w:rsidRDefault="002F588D" w:rsidP="000D2512">
            <w:pPr>
              <w:pStyle w:val="Tabeloverskrift"/>
            </w:pPr>
            <w:bookmarkStart w:id="0" w:name="_Hlk512935209"/>
            <w:r>
              <w:t>ESAA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2C48120" w14:textId="3E43E848" w:rsidR="00B174CA" w:rsidRPr="00522B0E" w:rsidRDefault="00B174CA" w:rsidP="000D2512">
            <w:pPr>
              <w:pStyle w:val="Tabelr"/>
            </w:pPr>
            <w:r>
              <w:t>Takst 20</w:t>
            </w:r>
            <w:r w:rsidR="597456BA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279A8743" w14:textId="35AEE8B9" w:rsidR="00B174CA" w:rsidRPr="00522B0E" w:rsidRDefault="00B174CA" w:rsidP="000D2512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E43D89F" w14:textId="77777777" w:rsidR="00B174CA" w:rsidRDefault="00B174CA" w:rsidP="000D2512">
            <w:pPr>
              <w:pStyle w:val="Tabelr"/>
            </w:pPr>
            <w:r>
              <w:t>Gældende fra</w:t>
            </w:r>
          </w:p>
        </w:tc>
      </w:tr>
      <w:tr w:rsidR="002C7EAF" w:rsidRPr="00FD3690" w14:paraId="5CEE8C8F" w14:textId="77777777" w:rsidTr="7C0A2901">
        <w:trPr>
          <w:trHeight w:val="284"/>
        </w:trPr>
        <w:tc>
          <w:tcPr>
            <w:tcW w:w="0" w:type="auto"/>
            <w:vAlign w:val="center"/>
          </w:tcPr>
          <w:p w14:paraId="4147CCFA" w14:textId="77777777" w:rsidR="002C7EAF" w:rsidRPr="002F588D" w:rsidRDefault="002C7EAF" w:rsidP="002C7EAF">
            <w:pPr>
              <w:pStyle w:val="Tabelml"/>
              <w:rPr>
                <w:lang w:eastAsia="da-DK"/>
              </w:rPr>
            </w:pPr>
            <w:r w:rsidRPr="002F588D">
              <w:rPr>
                <w:lang w:eastAsia="da-DK"/>
              </w:rPr>
              <w:t>Optagelsesgebyr/licens</w:t>
            </w:r>
          </w:p>
        </w:tc>
        <w:tc>
          <w:tcPr>
            <w:tcW w:w="1512" w:type="dxa"/>
            <w:vAlign w:val="center"/>
          </w:tcPr>
          <w:p w14:paraId="7A8F6A55" w14:textId="156A0F15" w:rsidR="002C7EAF" w:rsidRPr="002F588D" w:rsidRDefault="002C7EAF" w:rsidP="002C7EAF">
            <w:pPr>
              <w:pStyle w:val="Tabeludfyldningiret"/>
              <w:rPr>
                <w:lang w:eastAsia="da-DK"/>
              </w:rPr>
            </w:pPr>
            <w:r w:rsidRPr="002F588D">
              <w:rPr>
                <w:lang w:eastAsia="da-DK"/>
              </w:rPr>
              <w:t>1.</w:t>
            </w:r>
            <w:r>
              <w:rPr>
                <w:lang w:eastAsia="da-DK"/>
              </w:rPr>
              <w:t>5</w:t>
            </w:r>
            <w:r w:rsidRPr="002F588D">
              <w:rPr>
                <w:lang w:eastAsia="da-DK"/>
              </w:rPr>
              <w:t>00</w:t>
            </w:r>
            <w:r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6AEF4513" w14:textId="5A6322C7" w:rsidR="002C7EAF" w:rsidRPr="008E5404" w:rsidRDefault="002C7EAF" w:rsidP="002C7EAF">
            <w:pPr>
              <w:pStyle w:val="Tabeludfyldningiret"/>
              <w:rPr>
                <w:lang w:eastAsia="da-DK"/>
              </w:rPr>
            </w:pPr>
            <w:r w:rsidRPr="002F588D">
              <w:rPr>
                <w:lang w:eastAsia="da-DK"/>
              </w:rPr>
              <w:t>1.</w:t>
            </w:r>
            <w:r>
              <w:rPr>
                <w:lang w:eastAsia="da-DK"/>
              </w:rPr>
              <w:t>5</w:t>
            </w:r>
            <w:r w:rsidRPr="002F588D">
              <w:rPr>
                <w:lang w:eastAsia="da-DK"/>
              </w:rPr>
              <w:t>00</w:t>
            </w:r>
            <w:r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7839D007" w14:textId="644EF484" w:rsidR="002C7EAF" w:rsidRDefault="002C7EAF" w:rsidP="002C7EAF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 w:rsidR="00D46CB6">
              <w:rPr>
                <w:lang w:eastAsia="da-DK"/>
              </w:rPr>
              <w:t>5</w:t>
            </w:r>
          </w:p>
        </w:tc>
      </w:tr>
      <w:tr w:rsidR="002C7EAF" w:rsidRPr="00FD3690" w14:paraId="1A89B969" w14:textId="77777777" w:rsidTr="7C0A2901">
        <w:trPr>
          <w:trHeight w:val="284"/>
        </w:trPr>
        <w:tc>
          <w:tcPr>
            <w:tcW w:w="0" w:type="auto"/>
            <w:vAlign w:val="center"/>
          </w:tcPr>
          <w:p w14:paraId="46933911" w14:textId="77777777" w:rsidR="002C7EAF" w:rsidRPr="002F588D" w:rsidRDefault="002C7EAF" w:rsidP="002C7EAF">
            <w:pPr>
              <w:pStyle w:val="Tabelml"/>
              <w:rPr>
                <w:lang w:eastAsia="da-DK"/>
              </w:rPr>
            </w:pPr>
            <w:r w:rsidRPr="002F588D">
              <w:rPr>
                <w:lang w:eastAsia="da-DK"/>
              </w:rPr>
              <w:t>Kontingent/</w:t>
            </w:r>
            <w:proofErr w:type="gramStart"/>
            <w:r w:rsidRPr="002F588D">
              <w:rPr>
                <w:lang w:eastAsia="da-DK"/>
              </w:rPr>
              <w:t>ESAA pakken</w:t>
            </w:r>
            <w:proofErr w:type="gramEnd"/>
          </w:p>
        </w:tc>
        <w:tc>
          <w:tcPr>
            <w:tcW w:w="1512" w:type="dxa"/>
            <w:vAlign w:val="center"/>
          </w:tcPr>
          <w:p w14:paraId="19012954" w14:textId="77777777" w:rsidR="002C7EAF" w:rsidRPr="002F588D" w:rsidRDefault="002C7EAF" w:rsidP="002C7EAF">
            <w:pPr>
              <w:pStyle w:val="Tabeludfyldningiret"/>
              <w:rPr>
                <w:lang w:eastAsia="da-DK"/>
              </w:rPr>
            </w:pPr>
            <w:r w:rsidRPr="002F588D">
              <w:rPr>
                <w:lang w:eastAsia="da-DK"/>
              </w:rPr>
              <w:t>3.000</w:t>
            </w:r>
            <w:r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5C9B416C" w14:textId="283A0708" w:rsidR="002C7EAF" w:rsidRDefault="002C7EAF" w:rsidP="002C7EAF">
            <w:pPr>
              <w:pStyle w:val="Tabeludfyldningiret"/>
              <w:rPr>
                <w:lang w:eastAsia="da-DK"/>
              </w:rPr>
            </w:pPr>
            <w:r w:rsidRPr="002F588D">
              <w:rPr>
                <w:lang w:eastAsia="da-DK"/>
              </w:rPr>
              <w:t>3.000</w:t>
            </w:r>
            <w:r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4B29B821" w14:textId="35E6CC4B" w:rsidR="002C7EAF" w:rsidRDefault="002C7EAF" w:rsidP="002C7EAF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 w:rsidR="00D46CB6">
              <w:rPr>
                <w:lang w:eastAsia="da-DK"/>
              </w:rPr>
              <w:t>5</w:t>
            </w:r>
          </w:p>
        </w:tc>
      </w:tr>
      <w:tr w:rsidR="002C7EAF" w:rsidRPr="00FD3690" w14:paraId="513DDA8F" w14:textId="77777777" w:rsidTr="7C0A2901">
        <w:trPr>
          <w:trHeight w:val="284"/>
        </w:trPr>
        <w:tc>
          <w:tcPr>
            <w:tcW w:w="0" w:type="auto"/>
            <w:vAlign w:val="center"/>
          </w:tcPr>
          <w:p w14:paraId="1CDC746F" w14:textId="77777777" w:rsidR="002C7EAF" w:rsidRPr="002F588D" w:rsidRDefault="002C7EAF" w:rsidP="002C7EAF">
            <w:pPr>
              <w:pStyle w:val="Tabelml"/>
              <w:rPr>
                <w:lang w:eastAsia="da-DK"/>
              </w:rPr>
            </w:pPr>
            <w:r w:rsidRPr="002F588D">
              <w:rPr>
                <w:lang w:eastAsia="da-DK"/>
              </w:rPr>
              <w:t>(8-10. klasses elever opkræves ikke kontingent)</w:t>
            </w:r>
          </w:p>
        </w:tc>
        <w:tc>
          <w:tcPr>
            <w:tcW w:w="1512" w:type="dxa"/>
            <w:vAlign w:val="center"/>
          </w:tcPr>
          <w:p w14:paraId="506B93A6" w14:textId="77777777" w:rsidR="002C7EAF" w:rsidRDefault="002C7EAF" w:rsidP="002C7EA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4A0C3287" w14:textId="77777777" w:rsidR="002C7EAF" w:rsidRDefault="002C7EAF" w:rsidP="002C7EA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50FB3C1C" w14:textId="77777777" w:rsidR="002C7EAF" w:rsidRPr="00AF686B" w:rsidRDefault="002C7EAF" w:rsidP="002C7EAF">
            <w:pPr>
              <w:pStyle w:val="Tabeludfyldningiret"/>
              <w:rPr>
                <w:lang w:eastAsia="da-DK"/>
              </w:rPr>
            </w:pPr>
          </w:p>
        </w:tc>
      </w:tr>
      <w:tr w:rsidR="002C7EAF" w:rsidRPr="00FD3690" w14:paraId="30DE069A" w14:textId="77777777" w:rsidTr="7C0A2901">
        <w:trPr>
          <w:trHeight w:val="284"/>
        </w:trPr>
        <w:tc>
          <w:tcPr>
            <w:tcW w:w="0" w:type="auto"/>
            <w:vAlign w:val="center"/>
          </w:tcPr>
          <w:p w14:paraId="4CF6785D" w14:textId="77777777" w:rsidR="002C7EAF" w:rsidRPr="002F588D" w:rsidRDefault="002C7EAF" w:rsidP="002C7EAF">
            <w:pPr>
              <w:pStyle w:val="Tabelml"/>
              <w:rPr>
                <w:lang w:eastAsia="da-DK"/>
              </w:rPr>
            </w:pPr>
            <w:proofErr w:type="gramStart"/>
            <w:r w:rsidRPr="002F588D">
              <w:rPr>
                <w:lang w:eastAsia="da-DK"/>
              </w:rPr>
              <w:t>ESAA pakken</w:t>
            </w:r>
            <w:proofErr w:type="gramEnd"/>
            <w:r w:rsidRPr="002F588D">
              <w:rPr>
                <w:lang w:eastAsia="da-DK"/>
              </w:rPr>
              <w:t xml:space="preserve"> uden morgentræning</w:t>
            </w:r>
          </w:p>
        </w:tc>
        <w:tc>
          <w:tcPr>
            <w:tcW w:w="1512" w:type="dxa"/>
            <w:vAlign w:val="center"/>
          </w:tcPr>
          <w:p w14:paraId="26746E84" w14:textId="1BC8724C" w:rsidR="002C7EAF" w:rsidRPr="002F588D" w:rsidRDefault="002C7EAF" w:rsidP="002C7EA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</w:t>
            </w:r>
            <w:r w:rsidRPr="002F588D">
              <w:rPr>
                <w:lang w:eastAsia="da-DK"/>
              </w:rPr>
              <w:t>.500</w:t>
            </w:r>
            <w:r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5BC0728D" w14:textId="552C9678" w:rsidR="002C7EAF" w:rsidRDefault="002C7EAF" w:rsidP="002C7EA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</w:t>
            </w:r>
            <w:r w:rsidRPr="002F588D">
              <w:rPr>
                <w:lang w:eastAsia="da-DK"/>
              </w:rPr>
              <w:t>.500</w:t>
            </w:r>
            <w:r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00F778B2" w14:textId="23E3949E" w:rsidR="002C7EAF" w:rsidRPr="00AF686B" w:rsidRDefault="002C7EAF" w:rsidP="002C7EAF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 w:rsidR="00D46CB6">
              <w:rPr>
                <w:lang w:eastAsia="da-DK"/>
              </w:rPr>
              <w:t>5</w:t>
            </w:r>
          </w:p>
        </w:tc>
      </w:tr>
      <w:bookmarkEnd w:id="0"/>
    </w:tbl>
    <w:p w14:paraId="50B015CA" w14:textId="77777777" w:rsidR="00B174CA" w:rsidRDefault="00B174CA" w:rsidP="00A05108"/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6552B1" w14:paraId="2E8AB4FA" w14:textId="77777777" w:rsidTr="31A55A9B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684CE78C" w14:textId="348747FB" w:rsidR="006552B1" w:rsidRPr="00722778" w:rsidRDefault="002D65CB" w:rsidP="00722778">
            <w:pPr>
              <w:pStyle w:val="Tabeloverskrift"/>
            </w:pPr>
            <w:bookmarkStart w:id="1" w:name="_Hlk512935534"/>
            <w:r>
              <w:t>G</w:t>
            </w:r>
            <w:r w:rsidR="006552B1" w:rsidRPr="00722778">
              <w:t>ebyr for benyttelse af kommunale idrætslokaler og -anlæg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95BCC95" w14:textId="2D08FCCA" w:rsidR="006552B1" w:rsidRPr="00522B0E" w:rsidRDefault="15FB079B" w:rsidP="00722778">
            <w:pPr>
              <w:pStyle w:val="Tabelr"/>
            </w:pPr>
            <w:r>
              <w:t>Takst 20</w:t>
            </w:r>
            <w:r w:rsidR="597456BA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1C47176" w14:textId="123B4F8D" w:rsidR="006552B1" w:rsidRPr="00522B0E" w:rsidRDefault="15FB079B" w:rsidP="00722778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8415C9C" w14:textId="77777777" w:rsidR="006552B1" w:rsidRDefault="006552B1" w:rsidP="00722778">
            <w:pPr>
              <w:pStyle w:val="Tabelr"/>
            </w:pPr>
            <w:r>
              <w:t>Gældende fra</w:t>
            </w:r>
          </w:p>
        </w:tc>
      </w:tr>
      <w:tr w:rsidR="006552B1" w:rsidRPr="00FD3690" w14:paraId="3E050782" w14:textId="77777777" w:rsidTr="31A55A9B">
        <w:trPr>
          <w:trHeight w:val="284"/>
        </w:trPr>
        <w:tc>
          <w:tcPr>
            <w:tcW w:w="0" w:type="auto"/>
            <w:vAlign w:val="center"/>
          </w:tcPr>
          <w:p w14:paraId="1A4D9F4F" w14:textId="77777777" w:rsidR="006552B1" w:rsidRPr="00F72F89" w:rsidRDefault="006552B1" w:rsidP="006552B1">
            <w:pPr>
              <w:pStyle w:val="Tabelml"/>
            </w:pPr>
            <w:r>
              <w:rPr>
                <w:lang w:eastAsia="da-DK"/>
              </w:rPr>
              <w:t>(for aktiviteter omfattet af Folkeoplysningsloven)</w:t>
            </w:r>
          </w:p>
        </w:tc>
        <w:tc>
          <w:tcPr>
            <w:tcW w:w="1512" w:type="dxa"/>
            <w:vAlign w:val="center"/>
          </w:tcPr>
          <w:p w14:paraId="2EE54DED" w14:textId="77777777" w:rsidR="006552B1" w:rsidRDefault="006552B1" w:rsidP="006552B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2DEB47BA" w14:textId="77777777" w:rsidR="006552B1" w:rsidRPr="00AF686B" w:rsidRDefault="006552B1" w:rsidP="006552B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362B811D" w14:textId="77777777" w:rsidR="006552B1" w:rsidRPr="00AF686B" w:rsidRDefault="006552B1" w:rsidP="006552B1">
            <w:pPr>
              <w:pStyle w:val="Tabeludfyldningiret"/>
              <w:rPr>
                <w:lang w:eastAsia="da-DK"/>
              </w:rPr>
            </w:pPr>
          </w:p>
        </w:tc>
      </w:tr>
      <w:tr w:rsidR="00CD39F5" w:rsidRPr="00FD3690" w14:paraId="20A43FB5" w14:textId="77777777" w:rsidTr="31A55A9B">
        <w:trPr>
          <w:trHeight w:val="284"/>
        </w:trPr>
        <w:tc>
          <w:tcPr>
            <w:tcW w:w="0" w:type="auto"/>
            <w:vAlign w:val="center"/>
          </w:tcPr>
          <w:p w14:paraId="61FDD520" w14:textId="3D384A32" w:rsidR="00CD39F5" w:rsidRDefault="00CD39F5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>Skøjtehallen, idrætshaller og svømmehaller pr. time</w:t>
            </w:r>
          </w:p>
        </w:tc>
        <w:tc>
          <w:tcPr>
            <w:tcW w:w="1512" w:type="dxa"/>
            <w:vAlign w:val="center"/>
          </w:tcPr>
          <w:p w14:paraId="641C2F2C" w14:textId="61B49CCE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82 kr.</w:t>
            </w:r>
          </w:p>
        </w:tc>
        <w:tc>
          <w:tcPr>
            <w:tcW w:w="1512" w:type="dxa"/>
            <w:vAlign w:val="center"/>
          </w:tcPr>
          <w:p w14:paraId="521CA32F" w14:textId="6545C169" w:rsidR="00CD39F5" w:rsidRPr="008E5404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8</w:t>
            </w:r>
            <w:r w:rsidR="2A1E12F1" w:rsidRPr="31A55A9B">
              <w:rPr>
                <w:lang w:eastAsia="da-DK"/>
              </w:rPr>
              <w:t>5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2FAD2654" w14:textId="321ABE1E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03100623" w14:textId="77777777" w:rsidTr="31A55A9B">
        <w:trPr>
          <w:trHeight w:val="284"/>
        </w:trPr>
        <w:tc>
          <w:tcPr>
            <w:tcW w:w="0" w:type="auto"/>
            <w:vAlign w:val="center"/>
          </w:tcPr>
          <w:p w14:paraId="48CD1F37" w14:textId="77777777" w:rsidR="00CD39F5" w:rsidRDefault="00CD39F5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>Sportssale</w:t>
            </w:r>
          </w:p>
        </w:tc>
        <w:tc>
          <w:tcPr>
            <w:tcW w:w="1512" w:type="dxa"/>
            <w:vAlign w:val="center"/>
          </w:tcPr>
          <w:p w14:paraId="013FE376" w14:textId="6DF07D5D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rFonts w:eastAsia="Times New Roman"/>
                <w:lang w:eastAsia="da-DK"/>
              </w:rPr>
              <w:t xml:space="preserve">63 </w:t>
            </w:r>
            <w:proofErr w:type="spellStart"/>
            <w:r>
              <w:rPr>
                <w:rFonts w:eastAsia="Times New Roman"/>
                <w:lang w:eastAsia="da-DK"/>
              </w:rPr>
              <w:t>kr</w:t>
            </w:r>
            <w:proofErr w:type="spellEnd"/>
            <w:r>
              <w:rPr>
                <w:rFonts w:eastAsia="Times New Roman"/>
                <w:lang w:eastAsia="da-DK"/>
              </w:rPr>
              <w:t>,</w:t>
            </w:r>
          </w:p>
        </w:tc>
        <w:tc>
          <w:tcPr>
            <w:tcW w:w="1512" w:type="dxa"/>
            <w:vAlign w:val="center"/>
          </w:tcPr>
          <w:p w14:paraId="4BC00C84" w14:textId="659E42FE" w:rsidR="00CD39F5" w:rsidRPr="008E5404" w:rsidRDefault="00CD39F5" w:rsidP="00CD39F5">
            <w:pPr>
              <w:pStyle w:val="Tabeludfyldningiret"/>
              <w:rPr>
                <w:rFonts w:eastAsia="Times New Roman"/>
                <w:lang w:eastAsia="da-DK"/>
              </w:rPr>
            </w:pPr>
            <w:r w:rsidRPr="31A55A9B">
              <w:rPr>
                <w:rFonts w:eastAsia="Times New Roman"/>
                <w:lang w:eastAsia="da-DK"/>
              </w:rPr>
              <w:t>6</w:t>
            </w:r>
            <w:r w:rsidR="5F105971" w:rsidRPr="31A55A9B">
              <w:rPr>
                <w:rFonts w:eastAsia="Times New Roman"/>
                <w:lang w:eastAsia="da-DK"/>
              </w:rPr>
              <w:t>6</w:t>
            </w:r>
            <w:r w:rsidRPr="31A55A9B">
              <w:rPr>
                <w:rFonts w:eastAsia="Times New Roman"/>
                <w:lang w:eastAsia="da-DK"/>
              </w:rPr>
              <w:t xml:space="preserve"> </w:t>
            </w:r>
            <w:proofErr w:type="spellStart"/>
            <w:r w:rsidRPr="31A55A9B">
              <w:rPr>
                <w:rFonts w:eastAsia="Times New Roman"/>
                <w:lang w:eastAsia="da-DK"/>
              </w:rPr>
              <w:t>kr</w:t>
            </w:r>
            <w:proofErr w:type="spellEnd"/>
            <w:r w:rsidRPr="31A55A9B">
              <w:rPr>
                <w:rFonts w:eastAsia="Times New Roman"/>
                <w:lang w:eastAsia="da-DK"/>
              </w:rPr>
              <w:t>,</w:t>
            </w:r>
          </w:p>
        </w:tc>
        <w:tc>
          <w:tcPr>
            <w:tcW w:w="1512" w:type="dxa"/>
            <w:vAlign w:val="center"/>
          </w:tcPr>
          <w:p w14:paraId="21ACF3C1" w14:textId="1E6B4AFD" w:rsidR="00CD39F5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40AA56D8" w14:textId="77777777" w:rsidTr="31A55A9B">
        <w:trPr>
          <w:trHeight w:val="284"/>
        </w:trPr>
        <w:tc>
          <w:tcPr>
            <w:tcW w:w="0" w:type="auto"/>
            <w:vAlign w:val="center"/>
          </w:tcPr>
          <w:p w14:paraId="18C82A15" w14:textId="6C4B02EB" w:rsidR="00CD39F5" w:rsidRDefault="00CD39F5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>Gymnastiksale, Bokselokale, Vægtløftningslokale, Opvisningslokale, Brydelokale, Bordtennislokale, Svømmesale, Springbassin I</w:t>
            </w:r>
          </w:p>
        </w:tc>
        <w:tc>
          <w:tcPr>
            <w:tcW w:w="1512" w:type="dxa"/>
            <w:vAlign w:val="center"/>
          </w:tcPr>
          <w:p w14:paraId="2EE38F38" w14:textId="13A21E52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45 kr.</w:t>
            </w:r>
          </w:p>
        </w:tc>
        <w:tc>
          <w:tcPr>
            <w:tcW w:w="1512" w:type="dxa"/>
            <w:vAlign w:val="center"/>
          </w:tcPr>
          <w:p w14:paraId="6097B0EA" w14:textId="198DD9D3" w:rsidR="00CD39F5" w:rsidRPr="008E5404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4</w:t>
            </w:r>
            <w:r w:rsidR="700B57E2" w:rsidRPr="31A55A9B">
              <w:rPr>
                <w:lang w:eastAsia="da-DK"/>
              </w:rPr>
              <w:t>7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366AF79F" w14:textId="505A640E" w:rsidR="00CD39F5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2282170E" w14:textId="77777777" w:rsidTr="31A55A9B">
        <w:trPr>
          <w:trHeight w:val="284"/>
        </w:trPr>
        <w:tc>
          <w:tcPr>
            <w:tcW w:w="0" w:type="auto"/>
            <w:vAlign w:val="center"/>
          </w:tcPr>
          <w:p w14:paraId="527BDBBB" w14:textId="04A51067" w:rsidR="00CD39F5" w:rsidRDefault="00CD39F5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 xml:space="preserve">Svømmebane, </w:t>
            </w:r>
            <w:r w:rsidRPr="57DF6EA3">
              <w:rPr>
                <w:lang w:eastAsia="da-DK"/>
              </w:rPr>
              <w:t>50</w:t>
            </w:r>
            <w:r>
              <w:rPr>
                <w:lang w:eastAsia="da-DK"/>
              </w:rPr>
              <w:t xml:space="preserve"> m/Svømmestadion</w:t>
            </w:r>
          </w:p>
        </w:tc>
        <w:tc>
          <w:tcPr>
            <w:tcW w:w="1512" w:type="dxa"/>
            <w:vAlign w:val="center"/>
          </w:tcPr>
          <w:p w14:paraId="06E21B3A" w14:textId="249B9FB7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28,50 kr.</w:t>
            </w:r>
          </w:p>
        </w:tc>
        <w:tc>
          <w:tcPr>
            <w:tcW w:w="1512" w:type="dxa"/>
            <w:vAlign w:val="center"/>
          </w:tcPr>
          <w:p w14:paraId="215C4701" w14:textId="15035F5D" w:rsidR="00CD39F5" w:rsidRPr="008E5404" w:rsidRDefault="70C319A0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30</w:t>
            </w:r>
            <w:r w:rsidR="00CD39F5"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6C1CA8BC" w14:textId="45761CEC" w:rsidR="00CD39F5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D064FD" w:rsidRPr="00FD3690" w14:paraId="0A36DCDC" w14:textId="77777777" w:rsidTr="31A55A9B">
        <w:trPr>
          <w:trHeight w:val="284"/>
        </w:trPr>
        <w:tc>
          <w:tcPr>
            <w:tcW w:w="0" w:type="auto"/>
            <w:vAlign w:val="center"/>
          </w:tcPr>
          <w:p w14:paraId="2E2BE7E6" w14:textId="26869DD1" w:rsidR="00D064FD" w:rsidRDefault="00D064FD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>Yoga</w:t>
            </w:r>
            <w:r w:rsidR="00814767">
              <w:rPr>
                <w:lang w:eastAsia="da-DK"/>
              </w:rPr>
              <w:t>-/bevægelseslokale</w:t>
            </w:r>
            <w:r w:rsidR="00FD27E8">
              <w:rPr>
                <w:lang w:eastAsia="da-DK"/>
              </w:rPr>
              <w:t xml:space="preserve"> (ny kategori)</w:t>
            </w:r>
          </w:p>
        </w:tc>
        <w:tc>
          <w:tcPr>
            <w:tcW w:w="1512" w:type="dxa"/>
            <w:vAlign w:val="center"/>
          </w:tcPr>
          <w:p w14:paraId="656C28E9" w14:textId="7E6180FA" w:rsidR="00D064FD" w:rsidRDefault="007359EC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-</w:t>
            </w:r>
          </w:p>
        </w:tc>
        <w:tc>
          <w:tcPr>
            <w:tcW w:w="1512" w:type="dxa"/>
            <w:vAlign w:val="center"/>
          </w:tcPr>
          <w:p w14:paraId="016A61FE" w14:textId="6BA73C8F" w:rsidR="00D064FD" w:rsidRPr="31A55A9B" w:rsidRDefault="00814767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22,50 kr</w:t>
            </w:r>
            <w:r w:rsidR="00BF08C4">
              <w:rPr>
                <w:lang w:eastAsia="da-DK"/>
              </w:rPr>
              <w:t>.</w:t>
            </w:r>
          </w:p>
        </w:tc>
        <w:tc>
          <w:tcPr>
            <w:tcW w:w="1512" w:type="dxa"/>
            <w:vAlign w:val="center"/>
          </w:tcPr>
          <w:p w14:paraId="693DFD9A" w14:textId="735B31FE" w:rsidR="00D064FD" w:rsidRPr="2425414E" w:rsidRDefault="00BF08C4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01.08.20</w:t>
            </w:r>
            <w:r w:rsidR="001746E6">
              <w:rPr>
                <w:lang w:eastAsia="da-DK"/>
              </w:rPr>
              <w:t>25</w:t>
            </w:r>
          </w:p>
        </w:tc>
      </w:tr>
      <w:tr w:rsidR="00CD39F5" w:rsidRPr="00FD3690" w14:paraId="2CDDFA32" w14:textId="77777777" w:rsidTr="31A55A9B">
        <w:trPr>
          <w:trHeight w:val="284"/>
        </w:trPr>
        <w:tc>
          <w:tcPr>
            <w:tcW w:w="0" w:type="auto"/>
            <w:vAlign w:val="center"/>
          </w:tcPr>
          <w:p w14:paraId="4D947010" w14:textId="77777777" w:rsidR="00CD39F5" w:rsidRDefault="00CD39F5" w:rsidP="00CB493E">
            <w:pPr>
              <w:pStyle w:val="Tabelml"/>
              <w:ind w:left="113"/>
              <w:rPr>
                <w:lang w:eastAsia="da-DK"/>
              </w:rPr>
            </w:pPr>
            <w:r>
              <w:rPr>
                <w:lang w:eastAsia="da-DK"/>
              </w:rPr>
              <w:t>Overnatning på skoler og idrætsanlæg, pr. nat</w:t>
            </w:r>
          </w:p>
        </w:tc>
        <w:tc>
          <w:tcPr>
            <w:tcW w:w="1512" w:type="dxa"/>
            <w:vAlign w:val="center"/>
          </w:tcPr>
          <w:p w14:paraId="01C23724" w14:textId="326471FE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43 kr.</w:t>
            </w:r>
          </w:p>
        </w:tc>
        <w:tc>
          <w:tcPr>
            <w:tcW w:w="1512" w:type="dxa"/>
            <w:vAlign w:val="center"/>
          </w:tcPr>
          <w:p w14:paraId="449E9BD2" w14:textId="6EC1085F" w:rsidR="00CD39F5" w:rsidRPr="008E5404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4</w:t>
            </w:r>
            <w:r w:rsidR="60232DE5" w:rsidRPr="31A55A9B">
              <w:rPr>
                <w:lang w:eastAsia="da-DK"/>
              </w:rPr>
              <w:t>5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13CCA4E1" w14:textId="58DF6C4F" w:rsidR="00CD39F5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bookmarkEnd w:id="1"/>
    </w:tbl>
    <w:p w14:paraId="1628D363" w14:textId="77777777" w:rsidR="002F588D" w:rsidRDefault="002F588D" w:rsidP="00A05108"/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2F588D" w14:paraId="4F4DDF88" w14:textId="77777777" w:rsidTr="31A55A9B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37423217" w14:textId="77777777" w:rsidR="002F588D" w:rsidRPr="00722778" w:rsidRDefault="000D2512" w:rsidP="000D2512">
            <w:pPr>
              <w:pStyle w:val="Tabeloverskrift"/>
            </w:pPr>
            <w:r w:rsidRPr="000D2512">
              <w:t>Betaling for benyttelse af kommunale idrætslokaler og –anlæg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1886DE2" w14:textId="0C3648B3" w:rsidR="002F588D" w:rsidRPr="00522B0E" w:rsidRDefault="002F588D" w:rsidP="000D2512">
            <w:pPr>
              <w:pStyle w:val="Tabelr"/>
            </w:pPr>
            <w:r>
              <w:t>Takst 20</w:t>
            </w:r>
            <w:r w:rsidR="2C50F0DE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9EC1C30" w14:textId="1E372E8E" w:rsidR="002F588D" w:rsidRPr="00522B0E" w:rsidRDefault="002F588D" w:rsidP="000D2512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22025A45" w14:textId="77777777" w:rsidR="002F588D" w:rsidRDefault="002F588D" w:rsidP="000D2512">
            <w:pPr>
              <w:pStyle w:val="Tabelr"/>
            </w:pPr>
            <w:r>
              <w:t>Gældende fra</w:t>
            </w:r>
          </w:p>
        </w:tc>
      </w:tr>
      <w:tr w:rsidR="002F588D" w:rsidRPr="00FD3690" w14:paraId="62CFA2FF" w14:textId="77777777" w:rsidTr="31A55A9B">
        <w:trPr>
          <w:trHeight w:val="284"/>
        </w:trPr>
        <w:tc>
          <w:tcPr>
            <w:tcW w:w="0" w:type="auto"/>
            <w:vAlign w:val="center"/>
          </w:tcPr>
          <w:p w14:paraId="798555C5" w14:textId="77777777" w:rsidR="002F588D" w:rsidRPr="002D65CB" w:rsidRDefault="000D2512" w:rsidP="0081104D">
            <w:pPr>
              <w:pStyle w:val="Indikatortabel"/>
              <w:ind w:left="0"/>
              <w:rPr>
                <w:lang w:eastAsia="da-DK"/>
              </w:rPr>
            </w:pPr>
            <w:r w:rsidRPr="002D65CB">
              <w:rPr>
                <w:lang w:eastAsia="da-DK"/>
              </w:rPr>
              <w:t>(for aktiviteter ej omfattet af Folkeoplysningsloven)</w:t>
            </w:r>
          </w:p>
        </w:tc>
        <w:tc>
          <w:tcPr>
            <w:tcW w:w="1512" w:type="dxa"/>
            <w:vAlign w:val="center"/>
          </w:tcPr>
          <w:p w14:paraId="0B385FF4" w14:textId="77777777" w:rsidR="002F588D" w:rsidRPr="002D65CB" w:rsidRDefault="002F588D" w:rsidP="000D2512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0CC5D103" w14:textId="77777777" w:rsidR="002F588D" w:rsidRPr="002D65CB" w:rsidRDefault="002F588D" w:rsidP="000D2512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1BF00A80" w14:textId="77777777" w:rsidR="002F588D" w:rsidRPr="002D65CB" w:rsidRDefault="002F588D" w:rsidP="000D2512">
            <w:pPr>
              <w:pStyle w:val="Tabeludfyldningiret"/>
              <w:rPr>
                <w:lang w:eastAsia="da-DK"/>
              </w:rPr>
            </w:pPr>
          </w:p>
        </w:tc>
      </w:tr>
      <w:tr w:rsidR="00CD39F5" w:rsidRPr="00FD3690" w14:paraId="7FB0EEB6" w14:textId="77777777" w:rsidTr="31A55A9B">
        <w:trPr>
          <w:trHeight w:val="284"/>
        </w:trPr>
        <w:tc>
          <w:tcPr>
            <w:tcW w:w="0" w:type="auto"/>
            <w:vAlign w:val="center"/>
          </w:tcPr>
          <w:p w14:paraId="52ACE9F3" w14:textId="66AEF92C" w:rsidR="00CD39F5" w:rsidRPr="002D65CB" w:rsidRDefault="00CD39F5" w:rsidP="00CD39F5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 xml:space="preserve">  </w:t>
            </w:r>
            <w:r w:rsidRPr="002D65CB">
              <w:rPr>
                <w:lang w:eastAsia="da-DK"/>
              </w:rPr>
              <w:t>Svømmehal pr. time</w:t>
            </w:r>
          </w:p>
        </w:tc>
        <w:tc>
          <w:tcPr>
            <w:tcW w:w="1512" w:type="dxa"/>
            <w:vAlign w:val="center"/>
          </w:tcPr>
          <w:p w14:paraId="73723261" w14:textId="63ABD405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1.069 kr.</w:t>
            </w:r>
          </w:p>
        </w:tc>
        <w:tc>
          <w:tcPr>
            <w:tcW w:w="1512" w:type="dxa"/>
            <w:vAlign w:val="center"/>
          </w:tcPr>
          <w:p w14:paraId="37CDD36E" w14:textId="381E6033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1.</w:t>
            </w:r>
            <w:r w:rsidR="51620983" w:rsidRPr="31A55A9B">
              <w:rPr>
                <w:lang w:eastAsia="da-DK"/>
              </w:rPr>
              <w:t>112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6E34EE90" w14:textId="58049639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58CCFB1F" w14:textId="77777777" w:rsidTr="31A55A9B">
        <w:trPr>
          <w:trHeight w:val="284"/>
        </w:trPr>
        <w:tc>
          <w:tcPr>
            <w:tcW w:w="0" w:type="auto"/>
            <w:vAlign w:val="center"/>
          </w:tcPr>
          <w:p w14:paraId="41C2CB9B" w14:textId="55015013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Svømmesal</w:t>
            </w:r>
          </w:p>
        </w:tc>
        <w:tc>
          <w:tcPr>
            <w:tcW w:w="1512" w:type="dxa"/>
            <w:vAlign w:val="center"/>
          </w:tcPr>
          <w:p w14:paraId="0F58CBFA" w14:textId="3D9043D3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615 kr.</w:t>
            </w:r>
          </w:p>
        </w:tc>
        <w:tc>
          <w:tcPr>
            <w:tcW w:w="1512" w:type="dxa"/>
            <w:vAlign w:val="center"/>
          </w:tcPr>
          <w:p w14:paraId="381034D3" w14:textId="61AA7315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6</w:t>
            </w:r>
            <w:r w:rsidR="22EF905E" w:rsidRPr="31A55A9B">
              <w:rPr>
                <w:lang w:eastAsia="da-DK"/>
              </w:rPr>
              <w:t>40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60C74C74" w14:textId="3CB963EE" w:rsidR="00CD39F5" w:rsidRPr="002D65CB" w:rsidRDefault="00CD39F5" w:rsidP="00CD39F5">
            <w:pPr>
              <w:pStyle w:val="Tabeludfyldningiret"/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2C8ECF7F" w14:textId="77777777" w:rsidTr="31A55A9B">
        <w:trPr>
          <w:trHeight w:val="284"/>
        </w:trPr>
        <w:tc>
          <w:tcPr>
            <w:tcW w:w="0" w:type="auto"/>
            <w:vAlign w:val="center"/>
          </w:tcPr>
          <w:p w14:paraId="4ACAAD34" w14:textId="4673C66E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Skøjtehallen</w:t>
            </w:r>
          </w:p>
        </w:tc>
        <w:tc>
          <w:tcPr>
            <w:tcW w:w="1512" w:type="dxa"/>
            <w:vAlign w:val="center"/>
          </w:tcPr>
          <w:p w14:paraId="2786B7B0" w14:textId="6779F5F6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1.402 kr.</w:t>
            </w:r>
          </w:p>
        </w:tc>
        <w:tc>
          <w:tcPr>
            <w:tcW w:w="1512" w:type="dxa"/>
            <w:vAlign w:val="center"/>
          </w:tcPr>
          <w:p w14:paraId="6D997A99" w14:textId="4589C7AC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1.4</w:t>
            </w:r>
            <w:r w:rsidR="5F8583FB" w:rsidRPr="31A55A9B">
              <w:rPr>
                <w:lang w:eastAsia="da-DK"/>
              </w:rPr>
              <w:t>59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34012FAD" w14:textId="4855315B" w:rsidR="00CD39F5" w:rsidRPr="002D65CB" w:rsidRDefault="00CD39F5" w:rsidP="00CD39F5">
            <w:pPr>
              <w:pStyle w:val="Tabeludfyldningiret"/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7BDA2F77" w14:textId="77777777" w:rsidTr="31A55A9B">
        <w:trPr>
          <w:trHeight w:val="284"/>
        </w:trPr>
        <w:tc>
          <w:tcPr>
            <w:tcW w:w="0" w:type="auto"/>
            <w:vAlign w:val="center"/>
          </w:tcPr>
          <w:p w14:paraId="6F3DDB21" w14:textId="1658B3AC" w:rsidR="00CD39F5" w:rsidRPr="00223A7A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Svømmebane</w:t>
            </w:r>
            <w:r>
              <w:rPr>
                <w:lang w:eastAsia="da-DK"/>
              </w:rPr>
              <w:t xml:space="preserve">, </w:t>
            </w:r>
            <w:r w:rsidRPr="57DF6EA3">
              <w:rPr>
                <w:lang w:eastAsia="da-DK"/>
              </w:rPr>
              <w:t>50</w:t>
            </w:r>
            <w:r>
              <w:rPr>
                <w:lang w:eastAsia="da-DK"/>
              </w:rPr>
              <w:t xml:space="preserve"> m/Svømmestadion</w:t>
            </w:r>
          </w:p>
        </w:tc>
        <w:tc>
          <w:tcPr>
            <w:tcW w:w="1512" w:type="dxa"/>
            <w:vAlign w:val="center"/>
          </w:tcPr>
          <w:p w14:paraId="7A352F39" w14:textId="75FE20BA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220 kr.</w:t>
            </w:r>
          </w:p>
        </w:tc>
        <w:tc>
          <w:tcPr>
            <w:tcW w:w="1512" w:type="dxa"/>
            <w:vAlign w:val="center"/>
          </w:tcPr>
          <w:p w14:paraId="7DFF31FF" w14:textId="71933F5E" w:rsidR="00CD39F5" w:rsidRPr="00223A7A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22</w:t>
            </w:r>
            <w:r w:rsidR="7D96538D" w:rsidRPr="31A55A9B">
              <w:rPr>
                <w:lang w:eastAsia="da-DK"/>
              </w:rPr>
              <w:t>9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422E0DF4" w14:textId="6E348A11" w:rsidR="00CD39F5" w:rsidRPr="00223A7A" w:rsidRDefault="00CD39F5" w:rsidP="00CD39F5">
            <w:pPr>
              <w:pStyle w:val="Tabeludfyldningiret"/>
              <w:rPr>
                <w:lang w:eastAsia="da-DK"/>
              </w:rPr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230B9B8F" w14:textId="77777777" w:rsidTr="31A55A9B">
        <w:trPr>
          <w:trHeight w:val="284"/>
        </w:trPr>
        <w:tc>
          <w:tcPr>
            <w:tcW w:w="0" w:type="auto"/>
            <w:vAlign w:val="center"/>
          </w:tcPr>
          <w:p w14:paraId="7DBB1832" w14:textId="3E39A390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Idrætshal</w:t>
            </w:r>
          </w:p>
        </w:tc>
        <w:tc>
          <w:tcPr>
            <w:tcW w:w="1512" w:type="dxa"/>
            <w:vAlign w:val="center"/>
          </w:tcPr>
          <w:p w14:paraId="253779FB" w14:textId="2A3F37F5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615 kr.</w:t>
            </w:r>
          </w:p>
        </w:tc>
        <w:tc>
          <w:tcPr>
            <w:tcW w:w="1512" w:type="dxa"/>
            <w:vAlign w:val="center"/>
          </w:tcPr>
          <w:p w14:paraId="3A8E6089" w14:textId="17ACCF93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6</w:t>
            </w:r>
            <w:r w:rsidR="18888A28" w:rsidRPr="31A55A9B">
              <w:rPr>
                <w:lang w:eastAsia="da-DK"/>
              </w:rPr>
              <w:t>40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031A4D14" w14:textId="32E0980F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38A9365D" w14:textId="77777777" w:rsidTr="31A55A9B">
        <w:trPr>
          <w:trHeight w:val="284"/>
        </w:trPr>
        <w:tc>
          <w:tcPr>
            <w:tcW w:w="0" w:type="auto"/>
            <w:vAlign w:val="center"/>
          </w:tcPr>
          <w:p w14:paraId="0F5B85A3" w14:textId="2DF08ECA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31A55A9B">
              <w:rPr>
                <w:lang w:eastAsia="da-DK"/>
              </w:rPr>
              <w:t>Sportssal, aula</w:t>
            </w:r>
          </w:p>
        </w:tc>
        <w:tc>
          <w:tcPr>
            <w:tcW w:w="1512" w:type="dxa"/>
            <w:vAlign w:val="center"/>
          </w:tcPr>
          <w:p w14:paraId="3BACFC5A" w14:textId="34F46FDC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423 kr.</w:t>
            </w:r>
          </w:p>
        </w:tc>
        <w:tc>
          <w:tcPr>
            <w:tcW w:w="1512" w:type="dxa"/>
            <w:vAlign w:val="center"/>
          </w:tcPr>
          <w:p w14:paraId="543CD2CF" w14:textId="7734DB4D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4</w:t>
            </w:r>
            <w:r w:rsidR="37F1B632" w:rsidRPr="31A55A9B">
              <w:rPr>
                <w:lang w:eastAsia="da-DK"/>
              </w:rPr>
              <w:t>40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3C703B8C" w14:textId="402D287F" w:rsidR="00CD39F5" w:rsidRPr="002D65CB" w:rsidRDefault="00CD39F5" w:rsidP="00CD39F5">
            <w:pPr>
              <w:pStyle w:val="Tabeludfyldningiret"/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3F569060" w14:textId="77777777" w:rsidTr="31A55A9B">
        <w:trPr>
          <w:trHeight w:val="284"/>
        </w:trPr>
        <w:tc>
          <w:tcPr>
            <w:tcW w:w="0" w:type="auto"/>
            <w:vAlign w:val="center"/>
          </w:tcPr>
          <w:p w14:paraId="4E9752B8" w14:textId="2CD29FB1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lastRenderedPageBreak/>
              <w:t>Gymnastiksal</w:t>
            </w:r>
          </w:p>
        </w:tc>
        <w:tc>
          <w:tcPr>
            <w:tcW w:w="1512" w:type="dxa"/>
            <w:vAlign w:val="center"/>
          </w:tcPr>
          <w:p w14:paraId="5B5AC58E" w14:textId="23A77385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279 kr.</w:t>
            </w:r>
          </w:p>
        </w:tc>
        <w:tc>
          <w:tcPr>
            <w:tcW w:w="1512" w:type="dxa"/>
            <w:vAlign w:val="center"/>
          </w:tcPr>
          <w:p w14:paraId="13D8A202" w14:textId="623C8E28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2</w:t>
            </w:r>
            <w:r w:rsidR="6B6AF4A5" w:rsidRPr="31A55A9B">
              <w:rPr>
                <w:lang w:eastAsia="da-DK"/>
              </w:rPr>
              <w:t>90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78CBD926" w14:textId="07D8DB71" w:rsidR="00CD39F5" w:rsidRPr="002D65CB" w:rsidRDefault="00CD39F5" w:rsidP="00CD39F5">
            <w:pPr>
              <w:pStyle w:val="Tabeludfyldningiret"/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F0B21" w:rsidRPr="00FD3690" w14:paraId="748CD26B" w14:textId="77777777" w:rsidTr="31A55A9B">
        <w:trPr>
          <w:trHeight w:val="284"/>
        </w:trPr>
        <w:tc>
          <w:tcPr>
            <w:tcW w:w="0" w:type="auto"/>
            <w:vAlign w:val="center"/>
          </w:tcPr>
          <w:p w14:paraId="430BDD8E" w14:textId="130F6938" w:rsidR="00CF0B21" w:rsidRPr="002D65CB" w:rsidRDefault="00CF0B21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>Yoga-/bevægelseslokale</w:t>
            </w:r>
            <w:r w:rsidR="00213FB9">
              <w:rPr>
                <w:lang w:eastAsia="da-DK"/>
              </w:rPr>
              <w:t xml:space="preserve"> (ny kategori)</w:t>
            </w:r>
          </w:p>
        </w:tc>
        <w:tc>
          <w:tcPr>
            <w:tcW w:w="1512" w:type="dxa"/>
            <w:vAlign w:val="center"/>
          </w:tcPr>
          <w:p w14:paraId="393F5CA4" w14:textId="30CF1A16" w:rsidR="00CF0B21" w:rsidRDefault="00CF0B21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-</w:t>
            </w:r>
          </w:p>
        </w:tc>
        <w:tc>
          <w:tcPr>
            <w:tcW w:w="1512" w:type="dxa"/>
            <w:vAlign w:val="center"/>
          </w:tcPr>
          <w:p w14:paraId="4ED1C111" w14:textId="2A36ED4B" w:rsidR="00CF0B21" w:rsidRPr="31A55A9B" w:rsidRDefault="00622BDD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283 kr.</w:t>
            </w:r>
          </w:p>
        </w:tc>
        <w:tc>
          <w:tcPr>
            <w:tcW w:w="1512" w:type="dxa"/>
          </w:tcPr>
          <w:p w14:paraId="5FE87992" w14:textId="01EE4657" w:rsidR="00CF0B21" w:rsidRPr="001F7EEB" w:rsidRDefault="00622BDD" w:rsidP="00CD39F5">
            <w:pPr>
              <w:pStyle w:val="Tabeludfyldningiret"/>
              <w:rPr>
                <w:lang w:eastAsia="da-DK"/>
              </w:rPr>
            </w:pPr>
            <w:r w:rsidRPr="001F7EEB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0773E8F2" w14:textId="77777777" w:rsidTr="31A55A9B">
        <w:trPr>
          <w:trHeight w:val="284"/>
        </w:trPr>
        <w:tc>
          <w:tcPr>
            <w:tcW w:w="0" w:type="auto"/>
            <w:vAlign w:val="center"/>
          </w:tcPr>
          <w:p w14:paraId="76ED793B" w14:textId="43D1BE0C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Faglokale</w:t>
            </w:r>
          </w:p>
        </w:tc>
        <w:tc>
          <w:tcPr>
            <w:tcW w:w="1512" w:type="dxa"/>
            <w:vAlign w:val="center"/>
          </w:tcPr>
          <w:p w14:paraId="1DDACD6D" w14:textId="770D4A3F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232,50 kr.</w:t>
            </w:r>
          </w:p>
        </w:tc>
        <w:tc>
          <w:tcPr>
            <w:tcW w:w="1512" w:type="dxa"/>
            <w:vAlign w:val="center"/>
          </w:tcPr>
          <w:p w14:paraId="27409823" w14:textId="32821E0D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2</w:t>
            </w:r>
            <w:r w:rsidR="185937B7" w:rsidRPr="31A55A9B">
              <w:rPr>
                <w:lang w:eastAsia="da-DK"/>
              </w:rPr>
              <w:t>42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74193E32" w14:textId="6B250772" w:rsidR="00CD39F5" w:rsidRPr="002D65CB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514A37A4" w14:textId="77777777" w:rsidTr="31A55A9B">
        <w:trPr>
          <w:trHeight w:val="284"/>
        </w:trPr>
        <w:tc>
          <w:tcPr>
            <w:tcW w:w="0" w:type="auto"/>
            <w:vAlign w:val="center"/>
          </w:tcPr>
          <w:p w14:paraId="04BC4B3B" w14:textId="5D3F447B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Klasselokale</w:t>
            </w:r>
          </w:p>
        </w:tc>
        <w:tc>
          <w:tcPr>
            <w:tcW w:w="1512" w:type="dxa"/>
            <w:vAlign w:val="center"/>
          </w:tcPr>
          <w:p w14:paraId="47F69089" w14:textId="45705224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161,50 kr.</w:t>
            </w:r>
          </w:p>
        </w:tc>
        <w:tc>
          <w:tcPr>
            <w:tcW w:w="1512" w:type="dxa"/>
            <w:vAlign w:val="center"/>
          </w:tcPr>
          <w:p w14:paraId="5780811D" w14:textId="478F1C35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1</w:t>
            </w:r>
            <w:r w:rsidR="7E1A85AF" w:rsidRPr="31A55A9B">
              <w:rPr>
                <w:lang w:eastAsia="da-DK"/>
              </w:rPr>
              <w:t>68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77E61896" w14:textId="42DD919C" w:rsidR="00CD39F5" w:rsidRPr="002D65CB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7441B2FC" w14:textId="77777777" w:rsidTr="31A55A9B">
        <w:trPr>
          <w:trHeight w:val="284"/>
        </w:trPr>
        <w:tc>
          <w:tcPr>
            <w:tcW w:w="0" w:type="auto"/>
            <w:vAlign w:val="center"/>
          </w:tcPr>
          <w:p w14:paraId="27455FE1" w14:textId="3EC6145D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Fodboldbane</w:t>
            </w:r>
          </w:p>
        </w:tc>
        <w:tc>
          <w:tcPr>
            <w:tcW w:w="1512" w:type="dxa"/>
            <w:vAlign w:val="center"/>
          </w:tcPr>
          <w:p w14:paraId="6A945B8F" w14:textId="452697E6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499,50 kr.</w:t>
            </w:r>
          </w:p>
        </w:tc>
        <w:tc>
          <w:tcPr>
            <w:tcW w:w="1512" w:type="dxa"/>
            <w:vAlign w:val="center"/>
          </w:tcPr>
          <w:p w14:paraId="4CE46059" w14:textId="4BACA164" w:rsidR="00CD39F5" w:rsidRPr="002D65CB" w:rsidRDefault="18EAAC6A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520</w:t>
            </w:r>
            <w:r w:rsidR="00CD39F5"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70512692" w14:textId="63EB716F" w:rsidR="00CD39F5" w:rsidRPr="002D65CB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27FC1A00" w14:textId="77777777" w:rsidTr="31A55A9B">
        <w:trPr>
          <w:trHeight w:val="284"/>
        </w:trPr>
        <w:tc>
          <w:tcPr>
            <w:tcW w:w="0" w:type="auto"/>
            <w:vAlign w:val="center"/>
          </w:tcPr>
          <w:p w14:paraId="30EA274D" w14:textId="7A989994" w:rsidR="00CD39F5" w:rsidRPr="002D65CB" w:rsidRDefault="00CD39F5" w:rsidP="00CD39F5">
            <w:pPr>
              <w:pStyle w:val="Indikatortabel"/>
              <w:rPr>
                <w:lang w:eastAsia="da-DK"/>
              </w:rPr>
            </w:pPr>
            <w:r w:rsidRPr="002D65CB">
              <w:rPr>
                <w:lang w:eastAsia="da-DK"/>
              </w:rPr>
              <w:t>Atletikanlæg</w:t>
            </w:r>
          </w:p>
        </w:tc>
        <w:tc>
          <w:tcPr>
            <w:tcW w:w="1512" w:type="dxa"/>
            <w:vAlign w:val="center"/>
          </w:tcPr>
          <w:p w14:paraId="3668F95D" w14:textId="714570E8" w:rsidR="00CD39F5" w:rsidRDefault="00CD39F5" w:rsidP="00CD39F5">
            <w:pPr>
              <w:pStyle w:val="Tabeludfyldningiret"/>
            </w:pPr>
            <w:r>
              <w:rPr>
                <w:lang w:eastAsia="da-DK"/>
              </w:rPr>
              <w:t>740 kr.</w:t>
            </w:r>
          </w:p>
        </w:tc>
        <w:tc>
          <w:tcPr>
            <w:tcW w:w="1512" w:type="dxa"/>
            <w:vAlign w:val="center"/>
          </w:tcPr>
          <w:p w14:paraId="6E0D9962" w14:textId="2FA80CA7" w:rsidR="00CD39F5" w:rsidRPr="002D65CB" w:rsidRDefault="00CD39F5" w:rsidP="00CD39F5">
            <w:pPr>
              <w:pStyle w:val="Tabeludfyldningiret"/>
              <w:rPr>
                <w:lang w:eastAsia="da-DK"/>
              </w:rPr>
            </w:pPr>
            <w:r w:rsidRPr="31A55A9B">
              <w:rPr>
                <w:lang w:eastAsia="da-DK"/>
              </w:rPr>
              <w:t>7</w:t>
            </w:r>
            <w:r w:rsidR="36597EAB" w:rsidRPr="31A55A9B">
              <w:rPr>
                <w:lang w:eastAsia="da-DK"/>
              </w:rPr>
              <w:t>70</w:t>
            </w:r>
            <w:r w:rsidRPr="31A55A9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1AC23871" w14:textId="18FD9027" w:rsidR="00CD39F5" w:rsidRPr="002D65CB" w:rsidRDefault="00CD39F5" w:rsidP="00CD39F5">
            <w:pPr>
              <w:pStyle w:val="Tabeludfyldningiret"/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749BC" w:rsidRPr="00FD3690" w14:paraId="490B721F" w14:textId="77777777" w:rsidTr="31A55A9B">
        <w:trPr>
          <w:trHeight w:val="284"/>
        </w:trPr>
        <w:tc>
          <w:tcPr>
            <w:tcW w:w="0" w:type="auto"/>
            <w:vAlign w:val="center"/>
          </w:tcPr>
          <w:p w14:paraId="7A7758FB" w14:textId="3A36E8A5" w:rsidR="00C749BC" w:rsidRPr="002D65CB" w:rsidRDefault="00C749BC" w:rsidP="00CD39F5">
            <w:pPr>
              <w:pStyle w:val="Indikatortabel"/>
              <w:rPr>
                <w:lang w:eastAsia="da-DK"/>
              </w:rPr>
            </w:pPr>
            <w:r>
              <w:rPr>
                <w:lang w:eastAsia="da-DK"/>
              </w:rPr>
              <w:t>Foredragssal</w:t>
            </w:r>
            <w:r w:rsidR="00FE219E">
              <w:rPr>
                <w:lang w:eastAsia="da-DK"/>
              </w:rPr>
              <w:t xml:space="preserve"> (ny kategori)</w:t>
            </w:r>
          </w:p>
        </w:tc>
        <w:tc>
          <w:tcPr>
            <w:tcW w:w="1512" w:type="dxa"/>
            <w:vAlign w:val="center"/>
          </w:tcPr>
          <w:p w14:paraId="4F9D8D25" w14:textId="5E8E2FBF" w:rsidR="00C749BC" w:rsidRDefault="00C42B07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-</w:t>
            </w:r>
          </w:p>
        </w:tc>
        <w:tc>
          <w:tcPr>
            <w:tcW w:w="1512" w:type="dxa"/>
            <w:vAlign w:val="center"/>
          </w:tcPr>
          <w:p w14:paraId="6A3C96EF" w14:textId="1EA434F5" w:rsidR="00C749BC" w:rsidRPr="31A55A9B" w:rsidRDefault="00FE219E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620 kr.</w:t>
            </w:r>
          </w:p>
        </w:tc>
        <w:tc>
          <w:tcPr>
            <w:tcW w:w="1512" w:type="dxa"/>
            <w:vAlign w:val="center"/>
          </w:tcPr>
          <w:p w14:paraId="31774E81" w14:textId="2E8C7C6D" w:rsidR="00C749BC" w:rsidRPr="2425414E" w:rsidRDefault="00FE219E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01.0</w:t>
            </w:r>
            <w:r w:rsidR="00C42B07">
              <w:rPr>
                <w:lang w:eastAsia="da-DK"/>
              </w:rPr>
              <w:t>8</w:t>
            </w:r>
            <w:r w:rsidR="008F6C5B">
              <w:rPr>
                <w:lang w:eastAsia="da-DK"/>
              </w:rPr>
              <w:t>.2025</w:t>
            </w:r>
          </w:p>
        </w:tc>
      </w:tr>
    </w:tbl>
    <w:p w14:paraId="205C2F7B" w14:textId="77777777" w:rsidR="002F588D" w:rsidRDefault="002F588D" w:rsidP="00A05108"/>
    <w:tbl>
      <w:tblPr>
        <w:tblStyle w:val="Tabel-Gitter"/>
        <w:tblW w:w="10229" w:type="dxa"/>
        <w:tblBorders>
          <w:top w:val="single" w:sz="4" w:space="0" w:color="5F9F2A" w:themeColor="accent1"/>
          <w:left w:val="single" w:sz="4" w:space="0" w:color="5F9F2A" w:themeColor="accent1"/>
          <w:bottom w:val="single" w:sz="4" w:space="0" w:color="5F9F2A" w:themeColor="accent1"/>
          <w:right w:val="single" w:sz="4" w:space="0" w:color="5F9F2A" w:themeColor="accent1"/>
          <w:insideH w:val="single" w:sz="4" w:space="0" w:color="5F9F2A" w:themeColor="accent1"/>
          <w:insideV w:val="single" w:sz="4" w:space="0" w:color="5F9F2A" w:themeColor="accent1"/>
        </w:tblBorders>
        <w:tblLook w:val="04A0" w:firstRow="1" w:lastRow="0" w:firstColumn="1" w:lastColumn="0" w:noHBand="0" w:noVBand="1"/>
      </w:tblPr>
      <w:tblGrid>
        <w:gridCol w:w="5700"/>
        <w:gridCol w:w="1506"/>
        <w:gridCol w:w="1485"/>
        <w:gridCol w:w="1538"/>
      </w:tblGrid>
      <w:tr w:rsidR="00CB61B3" w14:paraId="7244729D" w14:textId="77777777" w:rsidTr="70D02E10">
        <w:trPr>
          <w:trHeight w:val="284"/>
          <w:tblHeader/>
        </w:trPr>
        <w:tc>
          <w:tcPr>
            <w:tcW w:w="5700" w:type="dxa"/>
            <w:shd w:val="clear" w:color="auto" w:fill="5F9F2A" w:themeFill="accent1"/>
            <w:vAlign w:val="center"/>
          </w:tcPr>
          <w:p w14:paraId="03684AFE" w14:textId="77777777" w:rsidR="00CB61B3" w:rsidRPr="00722778" w:rsidRDefault="00CB61B3" w:rsidP="00EC2271">
            <w:pPr>
              <w:pStyle w:val="Tabeloverskrift"/>
            </w:pPr>
            <w:r>
              <w:t>Fiskeri., Træskibs og Lystbådehavnen</w:t>
            </w:r>
          </w:p>
        </w:tc>
        <w:tc>
          <w:tcPr>
            <w:tcW w:w="1506" w:type="dxa"/>
            <w:shd w:val="clear" w:color="auto" w:fill="5F9F2A" w:themeFill="accent1"/>
            <w:vAlign w:val="center"/>
          </w:tcPr>
          <w:p w14:paraId="531191E4" w14:textId="37CF6811" w:rsidR="00CB61B3" w:rsidRPr="00522B0E" w:rsidRDefault="7A5C9E9E" w:rsidP="00EC2271">
            <w:pPr>
              <w:pStyle w:val="Tabelr"/>
            </w:pPr>
            <w:r>
              <w:t>Takst 20</w:t>
            </w:r>
            <w:r w:rsidR="1DD0C343">
              <w:t>2</w:t>
            </w:r>
            <w:r w:rsidR="00723DF1">
              <w:t>4</w:t>
            </w:r>
          </w:p>
        </w:tc>
        <w:tc>
          <w:tcPr>
            <w:tcW w:w="1485" w:type="dxa"/>
            <w:shd w:val="clear" w:color="auto" w:fill="5F9F2A" w:themeFill="accent1"/>
            <w:vAlign w:val="center"/>
          </w:tcPr>
          <w:p w14:paraId="6416CAB1" w14:textId="765F5ECD" w:rsidR="00CB61B3" w:rsidRPr="00522B0E" w:rsidRDefault="7A5C9E9E" w:rsidP="00EC2271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38" w:type="dxa"/>
            <w:shd w:val="clear" w:color="auto" w:fill="5F9F2A" w:themeFill="accent1"/>
            <w:vAlign w:val="center"/>
          </w:tcPr>
          <w:p w14:paraId="596AD399" w14:textId="77777777" w:rsidR="00CB61B3" w:rsidRDefault="00CB61B3" w:rsidP="00EC2271">
            <w:pPr>
              <w:pStyle w:val="Tabelr"/>
            </w:pPr>
            <w:r>
              <w:t>Gældende fra</w:t>
            </w:r>
          </w:p>
        </w:tc>
      </w:tr>
      <w:tr w:rsidR="00CB61B3" w:rsidRPr="00FD3690" w14:paraId="3E2CC228" w14:textId="77777777" w:rsidTr="70D02E10">
        <w:trPr>
          <w:trHeight w:val="284"/>
        </w:trPr>
        <w:tc>
          <w:tcPr>
            <w:tcW w:w="5700" w:type="dxa"/>
            <w:vAlign w:val="center"/>
          </w:tcPr>
          <w:p w14:paraId="4F422D4D" w14:textId="4B151453" w:rsidR="00B32FD4" w:rsidRDefault="003A0F21" w:rsidP="00B60A31">
            <w:pPr>
              <w:pStyle w:val="Indikatortabel"/>
              <w:ind w:left="0"/>
              <w:rPr>
                <w:lang w:eastAsia="da-DK"/>
              </w:rPr>
            </w:pPr>
            <w:hyperlink r:id="rId14" w:history="1">
              <w:r w:rsidR="0023581D">
                <w:rPr>
                  <w:rStyle w:val="Hyperlink"/>
                </w:rPr>
                <w:t>takster-2024-2025-aarhus-lystbaadehavn.pdf</w:t>
              </w:r>
            </w:hyperlink>
            <w:hyperlink r:id="rId15" w:history="1"/>
            <w:r w:rsidR="00F3248E">
              <w:t>**</w:t>
            </w:r>
          </w:p>
          <w:p w14:paraId="46EDEFAA" w14:textId="70A5F92C" w:rsidR="00CB61B3" w:rsidRPr="000D2512" w:rsidRDefault="00F3248E" w:rsidP="00B60A31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>FTL-havnens takstoversigt fremgår af hjemmesiden</w:t>
            </w:r>
          </w:p>
        </w:tc>
        <w:tc>
          <w:tcPr>
            <w:tcW w:w="1506" w:type="dxa"/>
            <w:vAlign w:val="center"/>
          </w:tcPr>
          <w:p w14:paraId="311025B3" w14:textId="77777777" w:rsidR="00CB61B3" w:rsidRPr="00057A99" w:rsidRDefault="00CB61B3" w:rsidP="00EC227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485" w:type="dxa"/>
            <w:vAlign w:val="center"/>
          </w:tcPr>
          <w:p w14:paraId="53830ECE" w14:textId="77777777" w:rsidR="00CB61B3" w:rsidRPr="008E5404" w:rsidRDefault="00CB61B3" w:rsidP="00EC227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38" w:type="dxa"/>
            <w:vAlign w:val="center"/>
          </w:tcPr>
          <w:p w14:paraId="65DBD950" w14:textId="77777777" w:rsidR="00CB61B3" w:rsidRDefault="00CB61B3" w:rsidP="00EC2271">
            <w:pPr>
              <w:pStyle w:val="Tabeludfyldningiret"/>
              <w:rPr>
                <w:lang w:eastAsia="da-DK"/>
              </w:rPr>
            </w:pPr>
          </w:p>
        </w:tc>
      </w:tr>
    </w:tbl>
    <w:p w14:paraId="631636AB" w14:textId="77777777" w:rsidR="00CB61B3" w:rsidRDefault="00CB61B3" w:rsidP="00A05108"/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067699" w14:paraId="2E38641D" w14:textId="77777777" w:rsidTr="6D3AC732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663C3315" w14:textId="77777777" w:rsidR="00067699" w:rsidRPr="00722778" w:rsidRDefault="1A195014" w:rsidP="00EC2271">
            <w:pPr>
              <w:pStyle w:val="Tabeloverskrift"/>
            </w:pPr>
            <w:r>
              <w:t>Aarhus Musikskole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2E809B39" w14:textId="399D6B00" w:rsidR="00067699" w:rsidRPr="00522B0E" w:rsidRDefault="1A195014" w:rsidP="00EC2271">
            <w:pPr>
              <w:pStyle w:val="Tabelr"/>
            </w:pPr>
            <w:r>
              <w:t>Takst 20</w:t>
            </w:r>
            <w:r w:rsidR="6B850059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16CFB772" w14:textId="73845240" w:rsidR="00067699" w:rsidRPr="00522B0E" w:rsidRDefault="1A195014" w:rsidP="00EC2271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39BD4CCF" w14:textId="77777777" w:rsidR="00067699" w:rsidRDefault="00067699" w:rsidP="00EC2271">
            <w:pPr>
              <w:pStyle w:val="Tabelr"/>
            </w:pPr>
            <w:r>
              <w:t>Gældende fra</w:t>
            </w:r>
          </w:p>
        </w:tc>
      </w:tr>
      <w:tr w:rsidR="00067699" w:rsidRPr="00FD3690" w14:paraId="4291475B" w14:textId="77777777" w:rsidTr="6D3AC732">
        <w:trPr>
          <w:trHeight w:val="284"/>
        </w:trPr>
        <w:tc>
          <w:tcPr>
            <w:tcW w:w="0" w:type="auto"/>
            <w:vAlign w:val="center"/>
          </w:tcPr>
          <w:p w14:paraId="446567E1" w14:textId="77777777" w:rsidR="00067699" w:rsidRPr="00067699" w:rsidRDefault="00067699" w:rsidP="00EC2271">
            <w:pPr>
              <w:pStyle w:val="Tabelml"/>
              <w:rPr>
                <w:b/>
                <w:lang w:eastAsia="da-DK"/>
              </w:rPr>
            </w:pPr>
            <w:r w:rsidRPr="00067699">
              <w:rPr>
                <w:b/>
                <w:lang w:eastAsia="da-DK"/>
              </w:rPr>
              <w:t>Alle</w:t>
            </w:r>
          </w:p>
        </w:tc>
        <w:tc>
          <w:tcPr>
            <w:tcW w:w="1512" w:type="dxa"/>
            <w:vAlign w:val="center"/>
          </w:tcPr>
          <w:p w14:paraId="014EF730" w14:textId="77777777" w:rsidR="00067699" w:rsidRDefault="00067699" w:rsidP="00EC227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4D6D94C0" w14:textId="77777777" w:rsidR="00067699" w:rsidRDefault="00067699" w:rsidP="00EC227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7FF058F2" w14:textId="77777777" w:rsidR="00067699" w:rsidRPr="00AF686B" w:rsidRDefault="00067699" w:rsidP="00EC2271">
            <w:pPr>
              <w:pStyle w:val="Tabeludfyldningiret"/>
              <w:rPr>
                <w:lang w:eastAsia="da-DK"/>
              </w:rPr>
            </w:pPr>
          </w:p>
        </w:tc>
      </w:tr>
      <w:tr w:rsidR="00CD39F5" w:rsidRPr="00FD3690" w14:paraId="12E6B044" w14:textId="77777777" w:rsidTr="6D3AC732">
        <w:trPr>
          <w:trHeight w:val="284"/>
        </w:trPr>
        <w:tc>
          <w:tcPr>
            <w:tcW w:w="0" w:type="auto"/>
            <w:vAlign w:val="center"/>
          </w:tcPr>
          <w:p w14:paraId="5A6B493F" w14:textId="7FAB2C84" w:rsidR="00CD39F5" w:rsidRDefault="00CD39F5" w:rsidP="00CD39F5">
            <w:pPr>
              <w:pStyle w:val="Tabelml"/>
              <w:rPr>
                <w:lang w:eastAsia="da-DK"/>
              </w:rPr>
            </w:pPr>
            <w:r w:rsidRPr="00AD2897">
              <w:rPr>
                <w:lang w:eastAsia="da-DK"/>
              </w:rPr>
              <w:t xml:space="preserve">Kopi-afgift til </w:t>
            </w:r>
            <w:proofErr w:type="spellStart"/>
            <w:r w:rsidRPr="00AD2897">
              <w:rPr>
                <w:lang w:eastAsia="da-DK"/>
              </w:rPr>
              <w:t>Copy</w:t>
            </w:r>
            <w:proofErr w:type="spellEnd"/>
            <w:r w:rsidRPr="00AD2897">
              <w:rPr>
                <w:lang w:eastAsia="da-DK"/>
              </w:rPr>
              <w:t>-Dan og medlemskab af Danske Musik- og Kulturskoler.</w:t>
            </w:r>
            <w:r w:rsidRPr="0BE82A4F">
              <w:rPr>
                <w:rFonts w:eastAsia="Times New Roman"/>
                <w:color w:val="000000" w:themeColor="text1"/>
                <w:sz w:val="18"/>
                <w:szCs w:val="18"/>
                <w:lang w:eastAsia="da-DK"/>
              </w:rPr>
              <w:t xml:space="preserve">  </w:t>
            </w:r>
          </w:p>
        </w:tc>
        <w:tc>
          <w:tcPr>
            <w:tcW w:w="1512" w:type="dxa"/>
            <w:vAlign w:val="center"/>
          </w:tcPr>
          <w:p w14:paraId="6DE23EA5" w14:textId="364807BC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100 kr.</w:t>
            </w:r>
          </w:p>
        </w:tc>
        <w:tc>
          <w:tcPr>
            <w:tcW w:w="1512" w:type="dxa"/>
            <w:vAlign w:val="center"/>
          </w:tcPr>
          <w:p w14:paraId="69278AAA" w14:textId="6606B6F3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100 kr.</w:t>
            </w:r>
          </w:p>
        </w:tc>
        <w:tc>
          <w:tcPr>
            <w:tcW w:w="1512" w:type="dxa"/>
            <w:vAlign w:val="center"/>
          </w:tcPr>
          <w:p w14:paraId="3060F6BE" w14:textId="43C8682A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56D3E66D" w14:textId="77777777" w:rsidTr="6D3AC732">
        <w:trPr>
          <w:trHeight w:val="284"/>
        </w:trPr>
        <w:tc>
          <w:tcPr>
            <w:tcW w:w="0" w:type="auto"/>
            <w:vAlign w:val="center"/>
          </w:tcPr>
          <w:p w14:paraId="3704E0FE" w14:textId="0D88ED86" w:rsidR="00CD39F5" w:rsidRPr="00AD2897" w:rsidRDefault="00CD39F5" w:rsidP="00CD39F5">
            <w:pPr>
              <w:pStyle w:val="Tabelml"/>
              <w:rPr>
                <w:b/>
                <w:bCs/>
                <w:lang w:eastAsia="da-DK"/>
              </w:rPr>
            </w:pPr>
            <w:r w:rsidRPr="00AD2897">
              <w:rPr>
                <w:b/>
                <w:bCs/>
                <w:lang w:eastAsia="da-DK"/>
              </w:rPr>
              <w:t>Under 25 år og bosat i Århus Kommune:</w:t>
            </w:r>
          </w:p>
        </w:tc>
        <w:tc>
          <w:tcPr>
            <w:tcW w:w="1512" w:type="dxa"/>
            <w:vAlign w:val="center"/>
          </w:tcPr>
          <w:p w14:paraId="281A1160" w14:textId="77777777" w:rsidR="00CD39F5" w:rsidRDefault="00CD39F5" w:rsidP="00CD39F5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097F7E0C" w14:textId="77777777" w:rsidR="00CD39F5" w:rsidRDefault="00CD39F5" w:rsidP="00CD39F5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</w:tcPr>
          <w:p w14:paraId="6CECE32B" w14:textId="77777777" w:rsidR="00CD39F5" w:rsidRDefault="00CD39F5" w:rsidP="00CD39F5">
            <w:pPr>
              <w:pStyle w:val="Tabeludfyldningiret"/>
              <w:rPr>
                <w:lang w:eastAsia="da-DK"/>
              </w:rPr>
            </w:pPr>
          </w:p>
        </w:tc>
      </w:tr>
      <w:tr w:rsidR="00CD39F5" w:rsidRPr="00FD3690" w14:paraId="2AC7FA2C" w14:textId="77777777" w:rsidTr="6D3AC732">
        <w:trPr>
          <w:trHeight w:val="284"/>
        </w:trPr>
        <w:tc>
          <w:tcPr>
            <w:tcW w:w="0" w:type="auto"/>
            <w:vAlign w:val="center"/>
          </w:tcPr>
          <w:p w14:paraId="1A3BBC8A" w14:textId="19E081F8" w:rsidR="00CD39F5" w:rsidRPr="0097517A" w:rsidRDefault="00CD39F5" w:rsidP="00CD39F5">
            <w:pPr>
              <w:pStyle w:val="Tabelml"/>
              <w:rPr>
                <w:lang w:eastAsia="da-DK"/>
              </w:rPr>
            </w:pPr>
            <w:r w:rsidRPr="0097517A">
              <w:rPr>
                <w:lang w:eastAsia="da-DK"/>
              </w:rPr>
              <w:t>Musik og Bevægelse m. forældre*</w:t>
            </w:r>
          </w:p>
        </w:tc>
        <w:tc>
          <w:tcPr>
            <w:tcW w:w="1512" w:type="dxa"/>
            <w:vAlign w:val="center"/>
          </w:tcPr>
          <w:p w14:paraId="0D24E86F" w14:textId="11B01EC2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2.145 kr.</w:t>
            </w:r>
          </w:p>
        </w:tc>
        <w:tc>
          <w:tcPr>
            <w:tcW w:w="1512" w:type="dxa"/>
            <w:vAlign w:val="center"/>
          </w:tcPr>
          <w:p w14:paraId="290CDA5A" w14:textId="1174EEF7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2.</w:t>
            </w:r>
            <w:r w:rsidR="4946CEBC" w:rsidRPr="6D3AC732">
              <w:rPr>
                <w:lang w:eastAsia="da-DK"/>
              </w:rPr>
              <w:t>235</w:t>
            </w:r>
            <w:r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4113AC5B" w14:textId="3B769FF7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3464BB58" w14:textId="77777777" w:rsidTr="6D3AC732">
        <w:trPr>
          <w:trHeight w:val="284"/>
        </w:trPr>
        <w:tc>
          <w:tcPr>
            <w:tcW w:w="0" w:type="auto"/>
            <w:vAlign w:val="center"/>
          </w:tcPr>
          <w:p w14:paraId="54D53F07" w14:textId="77777777" w:rsidR="00CD39F5" w:rsidRPr="0097517A" w:rsidRDefault="00CD39F5" w:rsidP="00CD39F5">
            <w:pPr>
              <w:pStyle w:val="Tabelml"/>
              <w:rPr>
                <w:lang w:eastAsia="da-DK"/>
              </w:rPr>
            </w:pPr>
            <w:r w:rsidRPr="0097517A">
              <w:rPr>
                <w:lang w:eastAsia="da-DK"/>
              </w:rPr>
              <w:t>Store Værksteder over 6 elever*</w:t>
            </w:r>
          </w:p>
        </w:tc>
        <w:tc>
          <w:tcPr>
            <w:tcW w:w="1512" w:type="dxa"/>
            <w:vAlign w:val="center"/>
          </w:tcPr>
          <w:p w14:paraId="45DCDB62" w14:textId="765494F8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1.440 kr.</w:t>
            </w:r>
          </w:p>
        </w:tc>
        <w:tc>
          <w:tcPr>
            <w:tcW w:w="1512" w:type="dxa"/>
            <w:vAlign w:val="center"/>
          </w:tcPr>
          <w:p w14:paraId="2077DB35" w14:textId="15BEA6A6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1.</w:t>
            </w:r>
            <w:r w:rsidR="15ABAE47" w:rsidRPr="6D3AC732">
              <w:rPr>
                <w:lang w:eastAsia="da-DK"/>
              </w:rPr>
              <w:t>500</w:t>
            </w:r>
            <w:r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132959BF" w14:textId="7092A71D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06E39C48" w14:textId="77777777" w:rsidTr="6D3AC732">
        <w:trPr>
          <w:trHeight w:val="284"/>
        </w:trPr>
        <w:tc>
          <w:tcPr>
            <w:tcW w:w="0" w:type="auto"/>
            <w:vAlign w:val="center"/>
          </w:tcPr>
          <w:p w14:paraId="1773F956" w14:textId="77777777" w:rsidR="00CD39F5" w:rsidRPr="0097517A" w:rsidRDefault="00CD39F5" w:rsidP="00CD39F5">
            <w:pPr>
              <w:pStyle w:val="Tabelml"/>
              <w:rPr>
                <w:lang w:eastAsia="da-DK"/>
              </w:rPr>
            </w:pPr>
            <w:r w:rsidRPr="0097517A">
              <w:rPr>
                <w:lang w:eastAsia="da-DK"/>
              </w:rPr>
              <w:t>Spor 2 Instrumenter og sang. Primært undervisning på mindre hold</w:t>
            </w:r>
          </w:p>
        </w:tc>
        <w:tc>
          <w:tcPr>
            <w:tcW w:w="1512" w:type="dxa"/>
            <w:vAlign w:val="center"/>
          </w:tcPr>
          <w:p w14:paraId="32867AA9" w14:textId="304B989F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2.880 kr.</w:t>
            </w:r>
          </w:p>
        </w:tc>
        <w:tc>
          <w:tcPr>
            <w:tcW w:w="1512" w:type="dxa"/>
            <w:vAlign w:val="center"/>
          </w:tcPr>
          <w:p w14:paraId="628AEA3D" w14:textId="0CB9D08A" w:rsidR="00CD39F5" w:rsidRDefault="2D517747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3.000</w:t>
            </w:r>
            <w:r w:rsidR="00CD39F5"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43860110" w14:textId="79276698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5BA15114" w14:textId="77777777" w:rsidTr="6D3AC732">
        <w:trPr>
          <w:trHeight w:val="284"/>
        </w:trPr>
        <w:tc>
          <w:tcPr>
            <w:tcW w:w="0" w:type="auto"/>
            <w:vAlign w:val="center"/>
          </w:tcPr>
          <w:p w14:paraId="64EF24FC" w14:textId="77777777" w:rsidR="00CD39F5" w:rsidRPr="0097517A" w:rsidRDefault="00CD39F5" w:rsidP="00CD39F5">
            <w:pPr>
              <w:pStyle w:val="Tabelml"/>
              <w:rPr>
                <w:lang w:eastAsia="da-DK"/>
              </w:rPr>
            </w:pPr>
            <w:r w:rsidRPr="0097517A">
              <w:rPr>
                <w:lang w:eastAsia="da-DK"/>
              </w:rPr>
              <w:t>Små værksteder op til 6 elever</w:t>
            </w:r>
          </w:p>
        </w:tc>
        <w:tc>
          <w:tcPr>
            <w:tcW w:w="1512" w:type="dxa"/>
            <w:vAlign w:val="center"/>
          </w:tcPr>
          <w:p w14:paraId="1822DF1B" w14:textId="0A610603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2.880 kr.</w:t>
            </w:r>
          </w:p>
        </w:tc>
        <w:tc>
          <w:tcPr>
            <w:tcW w:w="1512" w:type="dxa"/>
            <w:vAlign w:val="center"/>
          </w:tcPr>
          <w:p w14:paraId="6CFBAB13" w14:textId="3BC84BB9" w:rsidR="00CD39F5" w:rsidRDefault="37A41634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3.000</w:t>
            </w:r>
            <w:r w:rsidR="00CD39F5"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436A2F31" w14:textId="5E1598C6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5DD8534D" w14:textId="77777777" w:rsidTr="6D3AC732">
        <w:trPr>
          <w:trHeight w:val="284"/>
        </w:trPr>
        <w:tc>
          <w:tcPr>
            <w:tcW w:w="0" w:type="auto"/>
            <w:vAlign w:val="center"/>
          </w:tcPr>
          <w:p w14:paraId="56B043C8" w14:textId="77777777" w:rsidR="00CD39F5" w:rsidRPr="0097517A" w:rsidRDefault="00CD39F5" w:rsidP="00CD39F5">
            <w:pPr>
              <w:pStyle w:val="Tabelml"/>
              <w:rPr>
                <w:lang w:eastAsia="da-DK"/>
              </w:rPr>
            </w:pPr>
            <w:r w:rsidRPr="0097517A">
              <w:rPr>
                <w:lang w:eastAsia="da-DK"/>
              </w:rPr>
              <w:t xml:space="preserve">Sammenspilsgrupper </w:t>
            </w:r>
            <w:r>
              <w:rPr>
                <w:lang w:eastAsia="da-DK"/>
              </w:rPr>
              <w:br/>
            </w:r>
            <w:r w:rsidRPr="0097517A">
              <w:rPr>
                <w:lang w:eastAsia="da-DK"/>
              </w:rPr>
              <w:t>Instrument- og sangelever: ½ pris</w:t>
            </w:r>
          </w:p>
        </w:tc>
        <w:tc>
          <w:tcPr>
            <w:tcW w:w="1512" w:type="dxa"/>
            <w:vAlign w:val="center"/>
          </w:tcPr>
          <w:p w14:paraId="3BAB2917" w14:textId="22D8BF7B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2.880 kr.</w:t>
            </w:r>
          </w:p>
        </w:tc>
        <w:tc>
          <w:tcPr>
            <w:tcW w:w="1512" w:type="dxa"/>
            <w:vAlign w:val="center"/>
          </w:tcPr>
          <w:p w14:paraId="3631501C" w14:textId="3F39DD71" w:rsidR="00CD39F5" w:rsidRDefault="20B4C7F0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3.000</w:t>
            </w:r>
            <w:r w:rsidR="00CD39F5"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6466FBD7" w14:textId="34A6FA7A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6E9BD51F" w14:textId="77777777" w:rsidTr="6D3AC732">
        <w:trPr>
          <w:trHeight w:val="284"/>
        </w:trPr>
        <w:tc>
          <w:tcPr>
            <w:tcW w:w="0" w:type="auto"/>
            <w:vAlign w:val="center"/>
          </w:tcPr>
          <w:p w14:paraId="4F0095E7" w14:textId="6E54774A" w:rsidR="00CD39F5" w:rsidRPr="0097517A" w:rsidRDefault="00CD39F5" w:rsidP="00CD39F5">
            <w:pPr>
              <w:spacing w:after="0" w:line="240" w:lineRule="auto"/>
              <w:rPr>
                <w:rFonts w:cs="Arial"/>
                <w:sz w:val="16"/>
                <w:szCs w:val="16"/>
                <w:lang w:eastAsia="da-DK"/>
              </w:rPr>
            </w:pPr>
            <w:r w:rsidRPr="0097517A">
              <w:rPr>
                <w:rFonts w:cs="Arial"/>
                <w:sz w:val="16"/>
                <w:szCs w:val="16"/>
                <w:lang w:eastAsia="da-DK"/>
              </w:rPr>
              <w:t xml:space="preserve">Spor 1, Instrumenter og sang. Primært soloundervisning </w:t>
            </w:r>
          </w:p>
        </w:tc>
        <w:tc>
          <w:tcPr>
            <w:tcW w:w="1512" w:type="dxa"/>
            <w:vAlign w:val="center"/>
          </w:tcPr>
          <w:p w14:paraId="00750368" w14:textId="79D282B5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5.760 kr.</w:t>
            </w:r>
          </w:p>
        </w:tc>
        <w:tc>
          <w:tcPr>
            <w:tcW w:w="1512" w:type="dxa"/>
            <w:vAlign w:val="center"/>
          </w:tcPr>
          <w:p w14:paraId="6F693610" w14:textId="7E516878" w:rsidR="00CD39F5" w:rsidRDefault="4D743147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6.000</w:t>
            </w:r>
            <w:r w:rsidR="00CD39F5"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5F30CFAC" w14:textId="49776573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26AEDCE6" w14:textId="77777777" w:rsidTr="6D3AC732">
        <w:trPr>
          <w:trHeight w:val="284"/>
        </w:trPr>
        <w:tc>
          <w:tcPr>
            <w:tcW w:w="0" w:type="auto"/>
            <w:vAlign w:val="center"/>
          </w:tcPr>
          <w:p w14:paraId="6B4BE5B8" w14:textId="069DBFD1" w:rsidR="00CD39F5" w:rsidRPr="0097517A" w:rsidRDefault="00CD39F5" w:rsidP="00CD39F5">
            <w:pPr>
              <w:spacing w:after="0" w:line="240" w:lineRule="auto"/>
              <w:rPr>
                <w:rFonts w:cs="Arial"/>
                <w:sz w:val="16"/>
                <w:szCs w:val="16"/>
                <w:lang w:eastAsia="da-DK"/>
              </w:rPr>
            </w:pPr>
            <w:r w:rsidRPr="0097517A">
              <w:rPr>
                <w:rFonts w:cs="Arial"/>
                <w:sz w:val="16"/>
                <w:szCs w:val="16"/>
                <w:lang w:eastAsia="da-DK"/>
              </w:rPr>
              <w:t>(Tillæg for suzuki-elever)</w:t>
            </w:r>
          </w:p>
        </w:tc>
        <w:tc>
          <w:tcPr>
            <w:tcW w:w="1512" w:type="dxa"/>
            <w:vAlign w:val="center"/>
          </w:tcPr>
          <w:p w14:paraId="7DB8C8DD" w14:textId="78090722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1.125 kr.</w:t>
            </w:r>
          </w:p>
        </w:tc>
        <w:tc>
          <w:tcPr>
            <w:tcW w:w="1512" w:type="dxa"/>
            <w:vAlign w:val="center"/>
          </w:tcPr>
          <w:p w14:paraId="1DBAC8F2" w14:textId="7BA4980B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1.1</w:t>
            </w:r>
            <w:r w:rsidR="58EF5662" w:rsidRPr="6D3AC732">
              <w:rPr>
                <w:lang w:eastAsia="da-DK"/>
              </w:rPr>
              <w:t>70</w:t>
            </w:r>
            <w:r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77161EF7" w14:textId="143E9198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21A76911" w14:textId="77777777" w:rsidTr="6D3AC732">
        <w:trPr>
          <w:trHeight w:val="284"/>
        </w:trPr>
        <w:tc>
          <w:tcPr>
            <w:tcW w:w="0" w:type="auto"/>
            <w:vAlign w:val="center"/>
          </w:tcPr>
          <w:p w14:paraId="1D5D1E13" w14:textId="51180FBA" w:rsidR="00CD39F5" w:rsidRPr="0097517A" w:rsidRDefault="00CD39F5" w:rsidP="00CD39F5">
            <w:pPr>
              <w:spacing w:after="0" w:line="240" w:lineRule="auto"/>
              <w:rPr>
                <w:rFonts w:cs="Arial"/>
                <w:sz w:val="16"/>
                <w:szCs w:val="16"/>
                <w:lang w:eastAsia="da-DK"/>
              </w:rPr>
            </w:pPr>
            <w:r w:rsidRPr="0097517A">
              <w:rPr>
                <w:rFonts w:cs="Arial"/>
                <w:sz w:val="16"/>
                <w:szCs w:val="16"/>
                <w:lang w:eastAsia="da-DK"/>
              </w:rPr>
              <w:t>Grobund Bandakademi</w:t>
            </w:r>
          </w:p>
        </w:tc>
        <w:tc>
          <w:tcPr>
            <w:tcW w:w="1512" w:type="dxa"/>
            <w:vAlign w:val="center"/>
          </w:tcPr>
          <w:p w14:paraId="008EC4A6" w14:textId="3FE88E8A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4.488 kr.</w:t>
            </w:r>
          </w:p>
        </w:tc>
        <w:tc>
          <w:tcPr>
            <w:tcW w:w="1512" w:type="dxa"/>
            <w:vAlign w:val="center"/>
          </w:tcPr>
          <w:p w14:paraId="7B9BAFCB" w14:textId="388A7D32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4.</w:t>
            </w:r>
            <w:r w:rsidR="75F28D5B" w:rsidRPr="6D3AC732">
              <w:rPr>
                <w:lang w:eastAsia="da-DK"/>
              </w:rPr>
              <w:t>665</w:t>
            </w:r>
            <w:r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349A61D1" w14:textId="64872A72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  <w:tr w:rsidR="00CD39F5" w:rsidRPr="00FD3690" w14:paraId="1118EE16" w14:textId="77777777" w:rsidTr="6D3AC732">
        <w:trPr>
          <w:trHeight w:val="284"/>
        </w:trPr>
        <w:tc>
          <w:tcPr>
            <w:tcW w:w="0" w:type="auto"/>
            <w:vAlign w:val="center"/>
          </w:tcPr>
          <w:p w14:paraId="2E76785C" w14:textId="345115D0" w:rsidR="00CD39F5" w:rsidRPr="0097517A" w:rsidRDefault="00CD39F5" w:rsidP="00CD39F5">
            <w:pPr>
              <w:spacing w:after="0" w:line="240" w:lineRule="auto"/>
              <w:rPr>
                <w:rFonts w:cs="Arial"/>
                <w:sz w:val="16"/>
                <w:szCs w:val="16"/>
                <w:lang w:eastAsia="da-DK"/>
              </w:rPr>
            </w:pPr>
            <w:r w:rsidRPr="0097517A">
              <w:rPr>
                <w:rFonts w:cs="Arial"/>
                <w:sz w:val="16"/>
                <w:szCs w:val="16"/>
                <w:lang w:eastAsia="da-DK"/>
              </w:rPr>
              <w:t>Instrumentlån</w:t>
            </w:r>
          </w:p>
        </w:tc>
        <w:tc>
          <w:tcPr>
            <w:tcW w:w="1512" w:type="dxa"/>
            <w:vAlign w:val="center"/>
          </w:tcPr>
          <w:p w14:paraId="41102A87" w14:textId="430831E9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AFAD577">
              <w:rPr>
                <w:lang w:eastAsia="da-DK"/>
              </w:rPr>
              <w:t>1.074 kr.</w:t>
            </w:r>
          </w:p>
        </w:tc>
        <w:tc>
          <w:tcPr>
            <w:tcW w:w="1512" w:type="dxa"/>
            <w:vAlign w:val="center"/>
          </w:tcPr>
          <w:p w14:paraId="47A54107" w14:textId="069138FF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6D3AC732">
              <w:rPr>
                <w:lang w:eastAsia="da-DK"/>
              </w:rPr>
              <w:t>1.</w:t>
            </w:r>
            <w:r w:rsidR="6D1D6420" w:rsidRPr="6D3AC732">
              <w:rPr>
                <w:lang w:eastAsia="da-DK"/>
              </w:rPr>
              <w:t>110</w:t>
            </w:r>
            <w:r w:rsidRPr="6D3AC732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6A2B1030" w14:textId="32B4894D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2425414E">
              <w:rPr>
                <w:lang w:eastAsia="da-DK"/>
              </w:rPr>
              <w:t>01.08.202</w:t>
            </w:r>
            <w:r>
              <w:rPr>
                <w:lang w:eastAsia="da-DK"/>
              </w:rPr>
              <w:t>5</w:t>
            </w:r>
          </w:p>
        </w:tc>
      </w:tr>
    </w:tbl>
    <w:p w14:paraId="171F591D" w14:textId="77777777" w:rsidR="008D6DD0" w:rsidRDefault="75C0CCC4" w:rsidP="008D6DD0">
      <w:pPr>
        <w:spacing w:after="0"/>
        <w:rPr>
          <w:rFonts w:eastAsia="Arial" w:cs="Arial"/>
          <w:sz w:val="16"/>
          <w:szCs w:val="16"/>
        </w:rPr>
      </w:pPr>
      <w:r w:rsidRPr="008D6DD0">
        <w:rPr>
          <w:rFonts w:eastAsia="Arial" w:cs="Arial"/>
          <w:sz w:val="16"/>
          <w:szCs w:val="16"/>
        </w:rPr>
        <w:t>Udenbys elever kan gå til ’normalpris’ til holdfag markeret med *)</w:t>
      </w:r>
    </w:p>
    <w:p w14:paraId="16A6DAF8" w14:textId="1EB72766" w:rsidR="75C0CCC4" w:rsidRDefault="75C0CCC4" w:rsidP="008D6DD0">
      <w:pPr>
        <w:spacing w:after="0"/>
        <w:rPr>
          <w:rStyle w:val="Hyperlink"/>
          <w:rFonts w:cs="Arial"/>
          <w:color w:val="auto"/>
          <w:sz w:val="16"/>
          <w:szCs w:val="16"/>
          <w:u w:val="none"/>
          <w:lang w:eastAsia="da-DK"/>
        </w:rPr>
      </w:pPr>
      <w:r w:rsidRPr="0BE82A4F">
        <w:rPr>
          <w:rFonts w:eastAsia="Arial" w:cs="Arial"/>
          <w:sz w:val="16"/>
          <w:szCs w:val="16"/>
        </w:rPr>
        <w:t xml:space="preserve">Info om støttemuligheder, fritidspas, og voksenpriser kan findes her: </w:t>
      </w:r>
      <w:hyperlink r:id="rId16" w:history="1">
        <w:r w:rsidR="00020161" w:rsidRPr="00F34877">
          <w:rPr>
            <w:rStyle w:val="Hyperlink"/>
            <w:rFonts w:eastAsia="Arial" w:cs="Arial"/>
            <w:sz w:val="16"/>
            <w:szCs w:val="16"/>
          </w:rPr>
          <w:t>https://www.aarhusmusikskole.dk/praktisk-info/priser/</w:t>
        </w:r>
        <w:r w:rsidR="00020161" w:rsidRPr="00F34877">
          <w:rPr>
            <w:rStyle w:val="Hyperlink"/>
            <w:rFonts w:cs="Arial"/>
            <w:sz w:val="16"/>
            <w:szCs w:val="16"/>
            <w:lang w:eastAsia="da-DK"/>
          </w:rPr>
          <w:t>**</w:t>
        </w:r>
      </w:hyperlink>
    </w:p>
    <w:p w14:paraId="2D33F252" w14:textId="77777777" w:rsidR="00020161" w:rsidRPr="008D6DD0" w:rsidRDefault="00020161" w:rsidP="008D6DD0">
      <w:pPr>
        <w:spacing w:after="0"/>
        <w:rPr>
          <w:rFonts w:eastAsia="Arial" w:cs="Arial"/>
          <w:sz w:val="16"/>
          <w:szCs w:val="16"/>
        </w:rPr>
      </w:pPr>
    </w:p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ED3BDA" w14:paraId="617A860A" w14:textId="77777777" w:rsidTr="2425414E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72C830D0" w14:textId="77777777" w:rsidR="00ED3BDA" w:rsidRPr="00722778" w:rsidRDefault="00ED3BDA" w:rsidP="00EC2271">
            <w:pPr>
              <w:pStyle w:val="Tabeloverskrift"/>
            </w:pPr>
            <w:r>
              <w:t>Filmby Aarhus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505A18A" w14:textId="301EFBD4" w:rsidR="00ED3BDA" w:rsidRPr="00522B0E" w:rsidRDefault="3FFA7848" w:rsidP="00EC2271">
            <w:pPr>
              <w:pStyle w:val="Tabelr"/>
            </w:pPr>
            <w:r>
              <w:t>Takst 20</w:t>
            </w:r>
            <w:r w:rsidR="10465EE7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4412D5EB" w14:textId="6B80379A" w:rsidR="00ED3BDA" w:rsidRPr="00522B0E" w:rsidRDefault="3FFA7848" w:rsidP="00EC2271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21A56759" w14:textId="77777777" w:rsidR="00ED3BDA" w:rsidRDefault="00ED3BDA" w:rsidP="00EC2271">
            <w:pPr>
              <w:pStyle w:val="Tabelr"/>
            </w:pPr>
            <w:r>
              <w:t>Gældende fra</w:t>
            </w:r>
          </w:p>
        </w:tc>
      </w:tr>
      <w:tr w:rsidR="00ED3BDA" w:rsidRPr="00FD3690" w14:paraId="09143920" w14:textId="77777777" w:rsidTr="2425414E">
        <w:trPr>
          <w:trHeight w:val="284"/>
        </w:trPr>
        <w:tc>
          <w:tcPr>
            <w:tcW w:w="0" w:type="auto"/>
            <w:vAlign w:val="center"/>
          </w:tcPr>
          <w:p w14:paraId="5DEBA1AF" w14:textId="47E73B7D" w:rsidR="0034638D" w:rsidRDefault="003A0F21" w:rsidP="0034638D">
            <w:pPr>
              <w:pStyle w:val="Indikatortabel"/>
              <w:ind w:left="0"/>
              <w:rPr>
                <w:lang w:eastAsia="da-DK"/>
              </w:rPr>
            </w:pPr>
            <w:hyperlink r:id="rId17" w:history="1">
              <w:r w:rsidR="0034638D" w:rsidRPr="00C16FB3">
                <w:rPr>
                  <w:rStyle w:val="Hyperlink"/>
                  <w:lang w:eastAsia="da-DK"/>
                </w:rPr>
                <w:t>https://filmbyaarhus.dk/udlejning</w:t>
              </w:r>
            </w:hyperlink>
            <w:r w:rsidR="00F66788" w:rsidRPr="00F66788">
              <w:rPr>
                <w:rStyle w:val="Hyperlink"/>
                <w:color w:val="auto"/>
                <w:u w:val="none"/>
                <w:lang w:eastAsia="da-DK"/>
              </w:rPr>
              <w:t>**</w:t>
            </w:r>
          </w:p>
          <w:p w14:paraId="34751D21" w14:textId="6864EAC4" w:rsidR="00ED3BDA" w:rsidRPr="00371460" w:rsidRDefault="002D65CB" w:rsidP="0034638D">
            <w:pPr>
              <w:pStyle w:val="Indikatortabel"/>
              <w:ind w:left="0"/>
              <w:rPr>
                <w:b/>
                <w:strike/>
                <w:lang w:eastAsia="da-DK"/>
              </w:rPr>
            </w:pPr>
            <w:r>
              <w:rPr>
                <w:lang w:eastAsia="da-DK"/>
              </w:rPr>
              <w:t>Filmbyens</w:t>
            </w:r>
            <w:r w:rsidRPr="00C27CC8">
              <w:rPr>
                <w:lang w:eastAsia="da-DK"/>
              </w:rPr>
              <w:t xml:space="preserve"> takst</w:t>
            </w:r>
            <w:r>
              <w:rPr>
                <w:lang w:eastAsia="da-DK"/>
              </w:rPr>
              <w:t>oversigt fremgå</w:t>
            </w:r>
            <w:r w:rsidR="0034638D">
              <w:rPr>
                <w:lang w:eastAsia="da-DK"/>
              </w:rPr>
              <w:t>r</w:t>
            </w:r>
            <w:r>
              <w:rPr>
                <w:lang w:eastAsia="da-DK"/>
              </w:rPr>
              <w:t xml:space="preserve"> af hjemmeside</w:t>
            </w:r>
            <w:r w:rsidR="0034638D">
              <w:rPr>
                <w:lang w:eastAsia="da-DK"/>
              </w:rPr>
              <w:t>n</w:t>
            </w:r>
          </w:p>
        </w:tc>
        <w:tc>
          <w:tcPr>
            <w:tcW w:w="1512" w:type="dxa"/>
            <w:vAlign w:val="center"/>
          </w:tcPr>
          <w:p w14:paraId="0BEB3942" w14:textId="77777777" w:rsidR="00ED3BDA" w:rsidRPr="00371460" w:rsidRDefault="00ED3BDA" w:rsidP="00EC2271">
            <w:pPr>
              <w:pStyle w:val="Tabeludfyldningiret"/>
              <w:rPr>
                <w:strike/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5A004A47" w14:textId="77777777" w:rsidR="00ED3BDA" w:rsidRPr="00371460" w:rsidRDefault="00ED3BDA" w:rsidP="00EC2271">
            <w:pPr>
              <w:pStyle w:val="Tabeludfyldningiret"/>
              <w:rPr>
                <w:strike/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582E7390" w14:textId="3F07215D" w:rsidR="00ED3BDA" w:rsidRPr="00371460" w:rsidRDefault="00ED3BDA" w:rsidP="00EC2271">
            <w:pPr>
              <w:pStyle w:val="Tabeludfyldningiret"/>
              <w:rPr>
                <w:strike/>
                <w:lang w:eastAsia="da-DK"/>
              </w:rPr>
            </w:pPr>
          </w:p>
        </w:tc>
      </w:tr>
    </w:tbl>
    <w:p w14:paraId="604F57CC" w14:textId="77777777" w:rsidR="007C5512" w:rsidRDefault="007C5512" w:rsidP="00A05108"/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7C5512" w14:paraId="7E6B31FF" w14:textId="77777777" w:rsidTr="2425414E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5EE80992" w14:textId="77777777" w:rsidR="007C5512" w:rsidRPr="00722778" w:rsidRDefault="007C5512" w:rsidP="00942EDC">
            <w:pPr>
              <w:pStyle w:val="Tabeloverskrift"/>
            </w:pPr>
            <w:r>
              <w:t>Musikhuset Aarhus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6C4056D" w14:textId="44818135" w:rsidR="007C5512" w:rsidRPr="00522B0E" w:rsidRDefault="31D80589" w:rsidP="00942EDC">
            <w:pPr>
              <w:pStyle w:val="Tabelr"/>
            </w:pPr>
            <w:r>
              <w:t>Takst 20</w:t>
            </w:r>
            <w:r w:rsidR="10465EE7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2910E2D7" w14:textId="3E83E3A5" w:rsidR="007C5512" w:rsidRPr="00522B0E" w:rsidRDefault="31D80589" w:rsidP="00942EDC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7DB2D72" w14:textId="77777777" w:rsidR="007C5512" w:rsidRDefault="007C5512" w:rsidP="00942EDC">
            <w:pPr>
              <w:pStyle w:val="Tabelr"/>
            </w:pPr>
            <w:r>
              <w:t>Gældende fra</w:t>
            </w:r>
          </w:p>
        </w:tc>
      </w:tr>
      <w:tr w:rsidR="00C27CC8" w:rsidRPr="00FD3690" w14:paraId="198E292E" w14:textId="77777777" w:rsidTr="2425414E">
        <w:trPr>
          <w:trHeight w:val="284"/>
        </w:trPr>
        <w:tc>
          <w:tcPr>
            <w:tcW w:w="0" w:type="auto"/>
            <w:vAlign w:val="center"/>
          </w:tcPr>
          <w:p w14:paraId="3868F4D1" w14:textId="63D737DF" w:rsidR="00C27CC8" w:rsidRDefault="003A0F21" w:rsidP="00942EDC">
            <w:pPr>
              <w:pStyle w:val="Indikatortabel"/>
              <w:ind w:left="0"/>
              <w:rPr>
                <w:b/>
                <w:lang w:eastAsia="da-DK"/>
              </w:rPr>
            </w:pPr>
            <w:hyperlink r:id="rId18" w:history="1">
              <w:r w:rsidR="008D1B30">
                <w:rPr>
                  <w:rStyle w:val="Hyperlink"/>
                </w:rPr>
                <w:t>Kontakt erhverv - Musikhuset Aarhus</w:t>
              </w:r>
            </w:hyperlink>
          </w:p>
          <w:p w14:paraId="04EBF4D3" w14:textId="3114C95D" w:rsidR="00C27CC8" w:rsidRPr="00C27CC8" w:rsidRDefault="008D1B30" w:rsidP="00942EDC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 xml:space="preserve">For </w:t>
            </w:r>
            <w:r w:rsidR="006D5758">
              <w:rPr>
                <w:lang w:eastAsia="da-DK"/>
              </w:rPr>
              <w:t>takster</w:t>
            </w:r>
            <w:r>
              <w:rPr>
                <w:lang w:eastAsia="da-DK"/>
              </w:rPr>
              <w:t xml:space="preserve"> på booking af Musikhusets faciliteter kan Musikhuset kontaktes via hjemmesiden</w:t>
            </w:r>
          </w:p>
        </w:tc>
        <w:tc>
          <w:tcPr>
            <w:tcW w:w="1512" w:type="dxa"/>
            <w:vAlign w:val="center"/>
          </w:tcPr>
          <w:p w14:paraId="6B1BECE9" w14:textId="77777777" w:rsidR="00C27CC8" w:rsidRDefault="00C27CC8" w:rsidP="00942EDC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295C9192" w14:textId="77777777" w:rsidR="00C27CC8" w:rsidRDefault="00C27CC8" w:rsidP="00942EDC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5F49494E" w14:textId="681F1152" w:rsidR="00C27CC8" w:rsidRPr="00AF686B" w:rsidRDefault="00C27CC8" w:rsidP="00C27CC8">
            <w:pPr>
              <w:pStyle w:val="Tabeludfyldningiret"/>
              <w:jc w:val="left"/>
              <w:rPr>
                <w:lang w:eastAsia="da-DK"/>
              </w:rPr>
            </w:pPr>
          </w:p>
        </w:tc>
      </w:tr>
    </w:tbl>
    <w:p w14:paraId="761912CE" w14:textId="77777777" w:rsidR="00113EA0" w:rsidRDefault="00113EA0" w:rsidP="00A05108"/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942EDC" w14:paraId="682377D6" w14:textId="77777777" w:rsidTr="1ED48599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5C0BFBC8" w14:textId="77777777" w:rsidR="00942EDC" w:rsidRPr="00722778" w:rsidRDefault="00942EDC" w:rsidP="00942EDC">
            <w:pPr>
              <w:pStyle w:val="Tabeloverskrift"/>
            </w:pPr>
            <w:r>
              <w:t>Bibliotek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52C7004C" w14:textId="54A5A89A" w:rsidR="00942EDC" w:rsidRPr="00522B0E" w:rsidRDefault="00942EDC" w:rsidP="00942EDC">
            <w:pPr>
              <w:pStyle w:val="Tabelr"/>
            </w:pPr>
            <w:r>
              <w:t>Takst 20</w:t>
            </w:r>
            <w:r w:rsidR="00DF1F2B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376338E1" w14:textId="62907C10" w:rsidR="00942EDC" w:rsidRPr="00522B0E" w:rsidRDefault="00942EDC" w:rsidP="00942EDC">
            <w:pPr>
              <w:pStyle w:val="Tabelr"/>
            </w:pPr>
            <w:r>
              <w:t>Takst 20</w:t>
            </w:r>
            <w:r w:rsidR="0087488E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7489DE56" w14:textId="77777777" w:rsidR="00942EDC" w:rsidRDefault="00942EDC" w:rsidP="00942EDC">
            <w:pPr>
              <w:pStyle w:val="Tabelr"/>
            </w:pPr>
            <w:r>
              <w:t>Gældende fra</w:t>
            </w:r>
          </w:p>
        </w:tc>
      </w:tr>
      <w:tr w:rsidR="000C15D2" w:rsidRPr="00FD3690" w14:paraId="168F4191" w14:textId="77777777" w:rsidTr="1ED48599">
        <w:trPr>
          <w:trHeight w:val="284"/>
        </w:trPr>
        <w:tc>
          <w:tcPr>
            <w:tcW w:w="0" w:type="auto"/>
            <w:vAlign w:val="center"/>
          </w:tcPr>
          <w:p w14:paraId="0B8F2BDB" w14:textId="77777777" w:rsidR="000C15D2" w:rsidRPr="00207554" w:rsidRDefault="000C15D2" w:rsidP="000C15D2">
            <w:pPr>
              <w:pStyle w:val="Indikatortabel"/>
              <w:ind w:left="0"/>
              <w:rPr>
                <w:b/>
                <w:lang w:eastAsia="da-DK"/>
              </w:rPr>
            </w:pPr>
            <w:r w:rsidRPr="00207554">
              <w:rPr>
                <w:b/>
                <w:lang w:eastAsia="da-DK"/>
              </w:rPr>
              <w:t>Gebyrer for overskridelse af lånetid *:</w:t>
            </w:r>
          </w:p>
        </w:tc>
        <w:tc>
          <w:tcPr>
            <w:tcW w:w="1512" w:type="dxa"/>
            <w:vAlign w:val="center"/>
          </w:tcPr>
          <w:p w14:paraId="0E923964" w14:textId="77777777" w:rsidR="000C15D2" w:rsidRPr="00207554" w:rsidRDefault="000C15D2" w:rsidP="000C15D2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1AB07A16" w14:textId="77777777" w:rsidR="000C15D2" w:rsidRPr="008E5404" w:rsidRDefault="000C15D2" w:rsidP="000C15D2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</w:tcPr>
          <w:p w14:paraId="7F485FC7" w14:textId="028F49CF" w:rsidR="000C15D2" w:rsidRPr="00371460" w:rsidRDefault="000C15D2" w:rsidP="000C15D2">
            <w:pPr>
              <w:pStyle w:val="Tabeludfyldningiret"/>
              <w:rPr>
                <w:strike/>
                <w:lang w:eastAsia="da-DK"/>
              </w:rPr>
            </w:pPr>
          </w:p>
        </w:tc>
      </w:tr>
      <w:tr w:rsidR="000C15D2" w:rsidRPr="00FD3690" w14:paraId="2A88B1D6" w14:textId="77777777" w:rsidTr="1ED48599">
        <w:trPr>
          <w:trHeight w:val="284"/>
        </w:trPr>
        <w:tc>
          <w:tcPr>
            <w:tcW w:w="0" w:type="auto"/>
            <w:vAlign w:val="center"/>
          </w:tcPr>
          <w:p w14:paraId="10D31D4A" w14:textId="77777777" w:rsidR="000C15D2" w:rsidRPr="00207554" w:rsidRDefault="000C15D2" w:rsidP="000C15D2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1-7 dage:</w:t>
            </w:r>
          </w:p>
        </w:tc>
        <w:tc>
          <w:tcPr>
            <w:tcW w:w="1512" w:type="dxa"/>
            <w:vAlign w:val="center"/>
          </w:tcPr>
          <w:p w14:paraId="0E17498C" w14:textId="77777777" w:rsidR="000C15D2" w:rsidRPr="00207554" w:rsidRDefault="000C15D2" w:rsidP="000C15D2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2E6D3309" w14:textId="77777777" w:rsidR="000C15D2" w:rsidRPr="008E5404" w:rsidRDefault="000C15D2" w:rsidP="000C15D2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</w:tcPr>
          <w:p w14:paraId="2E4BBC6F" w14:textId="77777777" w:rsidR="000C15D2" w:rsidRPr="003205C4" w:rsidRDefault="000C15D2" w:rsidP="000C15D2">
            <w:pPr>
              <w:pStyle w:val="Tabeludfyldningiret"/>
              <w:rPr>
                <w:lang w:eastAsia="da-DK"/>
              </w:rPr>
            </w:pPr>
          </w:p>
        </w:tc>
      </w:tr>
      <w:tr w:rsidR="0072319F" w:rsidRPr="00FD3690" w14:paraId="207E50C6" w14:textId="77777777" w:rsidTr="1ED48599">
        <w:trPr>
          <w:trHeight w:val="284"/>
        </w:trPr>
        <w:tc>
          <w:tcPr>
            <w:tcW w:w="0" w:type="auto"/>
            <w:vAlign w:val="center"/>
          </w:tcPr>
          <w:p w14:paraId="591B2B78" w14:textId="63A89251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Voksne fra 1</w:t>
            </w:r>
            <w:r>
              <w:rPr>
                <w:lang w:eastAsia="da-DK"/>
              </w:rPr>
              <w:t>4</w:t>
            </w:r>
            <w:r w:rsidRPr="00207554">
              <w:rPr>
                <w:lang w:eastAsia="da-DK"/>
              </w:rPr>
              <w:t xml:space="preserve"> år</w:t>
            </w:r>
          </w:p>
        </w:tc>
        <w:tc>
          <w:tcPr>
            <w:tcW w:w="1512" w:type="dxa"/>
            <w:vAlign w:val="center"/>
          </w:tcPr>
          <w:p w14:paraId="025F7470" w14:textId="159C9B24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20 kr.</w:t>
            </w:r>
          </w:p>
        </w:tc>
        <w:tc>
          <w:tcPr>
            <w:tcW w:w="1512" w:type="dxa"/>
            <w:vAlign w:val="center"/>
          </w:tcPr>
          <w:p w14:paraId="23029800" w14:textId="6B6DB545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20 kr.</w:t>
            </w:r>
          </w:p>
        </w:tc>
        <w:tc>
          <w:tcPr>
            <w:tcW w:w="1512" w:type="dxa"/>
          </w:tcPr>
          <w:p w14:paraId="358DEB08" w14:textId="2DF54A06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  <w:tr w:rsidR="0072319F" w:rsidRPr="00FD3690" w14:paraId="1C156D22" w14:textId="77777777" w:rsidTr="1ED48599">
        <w:trPr>
          <w:trHeight w:val="284"/>
        </w:trPr>
        <w:tc>
          <w:tcPr>
            <w:tcW w:w="0" w:type="auto"/>
            <w:vAlign w:val="center"/>
          </w:tcPr>
          <w:p w14:paraId="2CBC6D90" w14:textId="2CFC7859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>Børn 0 -13 år</w:t>
            </w:r>
          </w:p>
        </w:tc>
        <w:tc>
          <w:tcPr>
            <w:tcW w:w="1512" w:type="dxa"/>
            <w:vAlign w:val="center"/>
          </w:tcPr>
          <w:p w14:paraId="53C3E5CF" w14:textId="3EB5C655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  <w:vAlign w:val="center"/>
          </w:tcPr>
          <w:p w14:paraId="1D540E64" w14:textId="415BE8DC" w:rsidR="0072319F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</w:tcPr>
          <w:p w14:paraId="3CB8E426" w14:textId="07425DD9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  <w:tr w:rsidR="0072319F" w:rsidRPr="00FD3690" w14:paraId="203B2D94" w14:textId="77777777" w:rsidTr="1ED48599">
        <w:trPr>
          <w:trHeight w:val="284"/>
        </w:trPr>
        <w:tc>
          <w:tcPr>
            <w:tcW w:w="0" w:type="auto"/>
            <w:vAlign w:val="center"/>
          </w:tcPr>
          <w:p w14:paraId="28C38672" w14:textId="77777777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8-14 dage:</w:t>
            </w:r>
          </w:p>
        </w:tc>
        <w:tc>
          <w:tcPr>
            <w:tcW w:w="1512" w:type="dxa"/>
            <w:vAlign w:val="center"/>
          </w:tcPr>
          <w:p w14:paraId="7009887F" w14:textId="77777777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38C65C1C" w14:textId="77777777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</w:tcPr>
          <w:p w14:paraId="2CC86E46" w14:textId="77777777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</w:p>
        </w:tc>
      </w:tr>
      <w:tr w:rsidR="0072319F" w:rsidRPr="00FD3690" w14:paraId="29EE9C76" w14:textId="77777777" w:rsidTr="1ED48599">
        <w:trPr>
          <w:trHeight w:val="284"/>
        </w:trPr>
        <w:tc>
          <w:tcPr>
            <w:tcW w:w="0" w:type="auto"/>
            <w:vAlign w:val="center"/>
          </w:tcPr>
          <w:p w14:paraId="19503872" w14:textId="4B955996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Voksne fra 1</w:t>
            </w:r>
            <w:r>
              <w:rPr>
                <w:lang w:eastAsia="da-DK"/>
              </w:rPr>
              <w:t>4</w:t>
            </w:r>
            <w:r w:rsidRPr="00207554">
              <w:rPr>
                <w:lang w:eastAsia="da-DK"/>
              </w:rPr>
              <w:t xml:space="preserve"> år</w:t>
            </w:r>
          </w:p>
        </w:tc>
        <w:tc>
          <w:tcPr>
            <w:tcW w:w="1512" w:type="dxa"/>
            <w:vAlign w:val="center"/>
          </w:tcPr>
          <w:p w14:paraId="3592314D" w14:textId="76B718B9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 xml:space="preserve">70 kr. </w:t>
            </w:r>
          </w:p>
        </w:tc>
        <w:tc>
          <w:tcPr>
            <w:tcW w:w="1512" w:type="dxa"/>
            <w:vAlign w:val="center"/>
          </w:tcPr>
          <w:p w14:paraId="447A202D" w14:textId="0C087242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 xml:space="preserve">70 kr. </w:t>
            </w:r>
          </w:p>
        </w:tc>
        <w:tc>
          <w:tcPr>
            <w:tcW w:w="1512" w:type="dxa"/>
          </w:tcPr>
          <w:p w14:paraId="3F79CA39" w14:textId="051298F8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1ED48599">
              <w:rPr>
                <w:lang w:eastAsia="da-DK"/>
              </w:rPr>
              <w:t>01.01.202</w:t>
            </w:r>
            <w:r w:rsidR="0060791C">
              <w:rPr>
                <w:lang w:eastAsia="da-DK"/>
              </w:rPr>
              <w:t>5</w:t>
            </w:r>
          </w:p>
          <w:p w14:paraId="1C3149F2" w14:textId="1B793B46" w:rsidR="0072319F" w:rsidRPr="003205C4" w:rsidRDefault="0072319F" w:rsidP="0072319F">
            <w:pPr>
              <w:pStyle w:val="Tabeludfyldningiret"/>
              <w:rPr>
                <w:rFonts w:eastAsia="Calibri"/>
                <w:lang w:eastAsia="da-DK"/>
              </w:rPr>
            </w:pPr>
          </w:p>
        </w:tc>
      </w:tr>
      <w:tr w:rsidR="0072319F" w:rsidRPr="00FD3690" w14:paraId="348D54D6" w14:textId="77777777" w:rsidTr="1ED48599">
        <w:trPr>
          <w:trHeight w:val="284"/>
        </w:trPr>
        <w:tc>
          <w:tcPr>
            <w:tcW w:w="0" w:type="auto"/>
            <w:vAlign w:val="center"/>
          </w:tcPr>
          <w:p w14:paraId="20EF13B5" w14:textId="1BBF7BCE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>Børn 0 -13 år</w:t>
            </w:r>
          </w:p>
        </w:tc>
        <w:tc>
          <w:tcPr>
            <w:tcW w:w="1512" w:type="dxa"/>
            <w:vAlign w:val="center"/>
          </w:tcPr>
          <w:p w14:paraId="0ED3C553" w14:textId="4F7E5EEE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  <w:vAlign w:val="center"/>
          </w:tcPr>
          <w:p w14:paraId="6D45A7F6" w14:textId="200BFF46" w:rsidR="0072319F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</w:tcPr>
          <w:p w14:paraId="24498C05" w14:textId="4D095646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  <w:tr w:rsidR="0072319F" w:rsidRPr="00FD3690" w14:paraId="50C00A7B" w14:textId="77777777" w:rsidTr="1ED48599">
        <w:trPr>
          <w:trHeight w:val="284"/>
        </w:trPr>
        <w:tc>
          <w:tcPr>
            <w:tcW w:w="0" w:type="auto"/>
            <w:vAlign w:val="center"/>
          </w:tcPr>
          <w:p w14:paraId="1FD3B01F" w14:textId="77777777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lastRenderedPageBreak/>
              <w:t>15-30 dage:</w:t>
            </w:r>
          </w:p>
        </w:tc>
        <w:tc>
          <w:tcPr>
            <w:tcW w:w="1512" w:type="dxa"/>
            <w:vAlign w:val="center"/>
          </w:tcPr>
          <w:p w14:paraId="171858B3" w14:textId="77777777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1C0F90CA" w14:textId="77777777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</w:tcPr>
          <w:p w14:paraId="1C324CFB" w14:textId="77777777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</w:p>
        </w:tc>
      </w:tr>
      <w:tr w:rsidR="0072319F" w:rsidRPr="00FD3690" w14:paraId="51F69844" w14:textId="77777777" w:rsidTr="1ED48599">
        <w:trPr>
          <w:trHeight w:val="416"/>
        </w:trPr>
        <w:tc>
          <w:tcPr>
            <w:tcW w:w="0" w:type="auto"/>
            <w:vAlign w:val="center"/>
          </w:tcPr>
          <w:p w14:paraId="725EED98" w14:textId="3A8C6EF4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Voksne fra 1</w:t>
            </w:r>
            <w:r>
              <w:rPr>
                <w:lang w:eastAsia="da-DK"/>
              </w:rPr>
              <w:t>4</w:t>
            </w:r>
            <w:r w:rsidRPr="00207554">
              <w:rPr>
                <w:lang w:eastAsia="da-DK"/>
              </w:rPr>
              <w:t xml:space="preserve"> år</w:t>
            </w:r>
          </w:p>
        </w:tc>
        <w:tc>
          <w:tcPr>
            <w:tcW w:w="1512" w:type="dxa"/>
            <w:vAlign w:val="center"/>
          </w:tcPr>
          <w:p w14:paraId="3ECDC30D" w14:textId="066CC378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120 kr.</w:t>
            </w:r>
          </w:p>
        </w:tc>
        <w:tc>
          <w:tcPr>
            <w:tcW w:w="1512" w:type="dxa"/>
            <w:vAlign w:val="center"/>
          </w:tcPr>
          <w:p w14:paraId="76C093AD" w14:textId="63603C0B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120 kr.</w:t>
            </w:r>
          </w:p>
        </w:tc>
        <w:tc>
          <w:tcPr>
            <w:tcW w:w="1512" w:type="dxa"/>
          </w:tcPr>
          <w:p w14:paraId="54EE3867" w14:textId="503B60A4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  <w:tr w:rsidR="0072319F" w:rsidRPr="00FD3690" w14:paraId="5C0F455D" w14:textId="77777777" w:rsidTr="1ED48599">
        <w:trPr>
          <w:trHeight w:val="284"/>
        </w:trPr>
        <w:tc>
          <w:tcPr>
            <w:tcW w:w="0" w:type="auto"/>
            <w:vAlign w:val="center"/>
          </w:tcPr>
          <w:p w14:paraId="310CE13D" w14:textId="6DE2C331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>Børn 0 -13 år</w:t>
            </w:r>
          </w:p>
        </w:tc>
        <w:tc>
          <w:tcPr>
            <w:tcW w:w="1512" w:type="dxa"/>
            <w:vAlign w:val="center"/>
          </w:tcPr>
          <w:p w14:paraId="5629A45F" w14:textId="56859DFA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  <w:vAlign w:val="center"/>
          </w:tcPr>
          <w:p w14:paraId="1693A7BB" w14:textId="581D43EB" w:rsidR="0072319F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</w:tcPr>
          <w:p w14:paraId="399674E5" w14:textId="5C4DF982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  <w:tr w:rsidR="0072319F" w:rsidRPr="00FD3690" w14:paraId="6E0B092A" w14:textId="77777777" w:rsidTr="1ED48599">
        <w:trPr>
          <w:trHeight w:val="284"/>
        </w:trPr>
        <w:tc>
          <w:tcPr>
            <w:tcW w:w="0" w:type="auto"/>
            <w:vAlign w:val="center"/>
          </w:tcPr>
          <w:p w14:paraId="40CAA55C" w14:textId="77777777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Over 30 dage</w:t>
            </w:r>
          </w:p>
        </w:tc>
        <w:tc>
          <w:tcPr>
            <w:tcW w:w="1512" w:type="dxa"/>
            <w:vAlign w:val="center"/>
          </w:tcPr>
          <w:p w14:paraId="39368E6B" w14:textId="77777777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7D026A18" w14:textId="77777777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</w:p>
        </w:tc>
        <w:tc>
          <w:tcPr>
            <w:tcW w:w="1512" w:type="dxa"/>
          </w:tcPr>
          <w:p w14:paraId="60AD2902" w14:textId="77777777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</w:p>
        </w:tc>
      </w:tr>
      <w:tr w:rsidR="0072319F" w:rsidRPr="00FD3690" w14:paraId="017269A6" w14:textId="77777777" w:rsidTr="1ED48599">
        <w:trPr>
          <w:trHeight w:val="284"/>
        </w:trPr>
        <w:tc>
          <w:tcPr>
            <w:tcW w:w="0" w:type="auto"/>
            <w:vAlign w:val="center"/>
          </w:tcPr>
          <w:p w14:paraId="386B8F7D" w14:textId="06E89BA6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Voksne fra 1</w:t>
            </w:r>
            <w:r>
              <w:rPr>
                <w:lang w:eastAsia="da-DK"/>
              </w:rPr>
              <w:t>4</w:t>
            </w:r>
            <w:r w:rsidRPr="00207554">
              <w:rPr>
                <w:lang w:eastAsia="da-DK"/>
              </w:rPr>
              <w:t xml:space="preserve"> år</w:t>
            </w:r>
          </w:p>
        </w:tc>
        <w:tc>
          <w:tcPr>
            <w:tcW w:w="1512" w:type="dxa"/>
            <w:vAlign w:val="center"/>
          </w:tcPr>
          <w:p w14:paraId="116C7260" w14:textId="2F826780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230 kr.</w:t>
            </w:r>
          </w:p>
        </w:tc>
        <w:tc>
          <w:tcPr>
            <w:tcW w:w="1512" w:type="dxa"/>
            <w:vAlign w:val="center"/>
          </w:tcPr>
          <w:p w14:paraId="086C76B0" w14:textId="5C4B944F" w:rsidR="0072319F" w:rsidRPr="008E540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230 kr.</w:t>
            </w:r>
          </w:p>
        </w:tc>
        <w:tc>
          <w:tcPr>
            <w:tcW w:w="1512" w:type="dxa"/>
          </w:tcPr>
          <w:p w14:paraId="4411FF0D" w14:textId="58A2A42E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  <w:tr w:rsidR="0072319F" w:rsidRPr="00FD3690" w14:paraId="6795B516" w14:textId="77777777" w:rsidTr="1ED48599">
        <w:trPr>
          <w:trHeight w:val="284"/>
        </w:trPr>
        <w:tc>
          <w:tcPr>
            <w:tcW w:w="0" w:type="auto"/>
            <w:vAlign w:val="center"/>
          </w:tcPr>
          <w:p w14:paraId="6C487A11" w14:textId="3865F456" w:rsidR="0072319F" w:rsidRPr="00207554" w:rsidRDefault="0072319F" w:rsidP="0072319F">
            <w:pPr>
              <w:pStyle w:val="Indikatortabel"/>
              <w:ind w:left="0"/>
              <w:rPr>
                <w:lang w:eastAsia="da-DK"/>
              </w:rPr>
            </w:pPr>
            <w:r>
              <w:rPr>
                <w:lang w:eastAsia="da-DK"/>
              </w:rPr>
              <w:t>Børn 0 -13 år</w:t>
            </w:r>
          </w:p>
        </w:tc>
        <w:tc>
          <w:tcPr>
            <w:tcW w:w="1512" w:type="dxa"/>
            <w:vAlign w:val="center"/>
          </w:tcPr>
          <w:p w14:paraId="337FC0B5" w14:textId="2346832F" w:rsidR="0072319F" w:rsidRPr="00207554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  <w:vAlign w:val="center"/>
          </w:tcPr>
          <w:p w14:paraId="4710B433" w14:textId="503D8FB5" w:rsidR="0072319F" w:rsidRDefault="0072319F" w:rsidP="0072319F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0 kr.</w:t>
            </w:r>
          </w:p>
        </w:tc>
        <w:tc>
          <w:tcPr>
            <w:tcW w:w="1512" w:type="dxa"/>
          </w:tcPr>
          <w:p w14:paraId="66DDD733" w14:textId="3E976F23" w:rsidR="0072319F" w:rsidRPr="003205C4" w:rsidRDefault="0072319F" w:rsidP="0072319F">
            <w:pPr>
              <w:pStyle w:val="Tabeludfyldningiret"/>
              <w:rPr>
                <w:lang w:eastAsia="da-DK"/>
              </w:rPr>
            </w:pPr>
            <w:r w:rsidRPr="003205C4">
              <w:rPr>
                <w:lang w:eastAsia="da-DK"/>
              </w:rPr>
              <w:t>01.0</w:t>
            </w:r>
            <w:r>
              <w:rPr>
                <w:lang w:eastAsia="da-DK"/>
              </w:rPr>
              <w:t>1</w:t>
            </w:r>
            <w:r w:rsidRPr="00BF5113">
              <w:rPr>
                <w:lang w:eastAsia="da-DK"/>
              </w:rPr>
              <w:t>.</w:t>
            </w:r>
            <w:r>
              <w:rPr>
                <w:lang w:eastAsia="da-DK"/>
              </w:rPr>
              <w:t>202</w:t>
            </w:r>
            <w:r w:rsidR="0060791C">
              <w:rPr>
                <w:lang w:eastAsia="da-DK"/>
              </w:rPr>
              <w:t>5</w:t>
            </w:r>
          </w:p>
        </w:tc>
      </w:tr>
    </w:tbl>
    <w:p w14:paraId="64BC36EF" w14:textId="3B2377E9" w:rsidR="00942EDC" w:rsidRDefault="00207554" w:rsidP="00207554">
      <w:pPr>
        <w:pStyle w:val="Indikatortabel"/>
        <w:ind w:left="0"/>
        <w:rPr>
          <w:lang w:eastAsia="da-DK"/>
        </w:rPr>
      </w:pPr>
      <w:r w:rsidRPr="00207554">
        <w:rPr>
          <w:lang w:eastAsia="da-DK"/>
        </w:rPr>
        <w:t>* Gebyrerne for overskridelse af lånetiden er fastlagt efter en konkret vurdering og inden for bibliotekslovens maksimumrammer.</w:t>
      </w:r>
    </w:p>
    <w:p w14:paraId="389E4EFE" w14:textId="5836C0FC" w:rsidR="00F47410" w:rsidRDefault="002D65CB" w:rsidP="00207554">
      <w:pPr>
        <w:pStyle w:val="Indikatortabel"/>
        <w:ind w:left="0"/>
        <w:rPr>
          <w:lang w:eastAsia="da-DK"/>
        </w:rPr>
      </w:pPr>
      <w:r>
        <w:rPr>
          <w:lang w:eastAsia="da-DK"/>
        </w:rPr>
        <w:t>Øvrige takster fremgå</w:t>
      </w:r>
      <w:r w:rsidR="00F47410">
        <w:rPr>
          <w:lang w:eastAsia="da-DK"/>
        </w:rPr>
        <w:t>r</w:t>
      </w:r>
      <w:r>
        <w:rPr>
          <w:lang w:eastAsia="da-DK"/>
        </w:rPr>
        <w:t xml:space="preserve"> af hjemmesiden </w:t>
      </w:r>
      <w:hyperlink r:id="rId19" w:history="1">
        <w:r w:rsidR="00F47410" w:rsidRPr="00C16FB3">
          <w:rPr>
            <w:rStyle w:val="Hyperlink"/>
            <w:lang w:eastAsia="da-DK"/>
          </w:rPr>
          <w:t>https://www.aakb.dk/takster</w:t>
        </w:r>
      </w:hyperlink>
      <w:r w:rsidR="00F66788" w:rsidRPr="00F66788">
        <w:rPr>
          <w:rStyle w:val="Hyperlink"/>
          <w:color w:val="auto"/>
          <w:u w:val="none"/>
          <w:lang w:eastAsia="da-DK"/>
        </w:rPr>
        <w:t>**</w:t>
      </w:r>
    </w:p>
    <w:p w14:paraId="23946CA2" w14:textId="77777777" w:rsidR="00207554" w:rsidRDefault="00207554" w:rsidP="00207554">
      <w:pPr>
        <w:pStyle w:val="Indikatortabel"/>
        <w:ind w:left="0"/>
        <w:rPr>
          <w:lang w:eastAsia="da-DK"/>
        </w:rPr>
      </w:pPr>
    </w:p>
    <w:tbl>
      <w:tblPr>
        <w:tblStyle w:val="Tabel-Gitter"/>
        <w:tblW w:w="10229" w:type="dxa"/>
        <w:tblBorders>
          <w:top w:val="single" w:sz="4" w:space="0" w:color="5F9F2A" w:themeColor="accent1"/>
          <w:left w:val="single" w:sz="4" w:space="0" w:color="5F9F2A" w:themeColor="accent1"/>
          <w:bottom w:val="single" w:sz="4" w:space="0" w:color="5F9F2A" w:themeColor="accent1"/>
          <w:right w:val="single" w:sz="4" w:space="0" w:color="5F9F2A" w:themeColor="accent1"/>
          <w:insideH w:val="single" w:sz="4" w:space="0" w:color="5F9F2A" w:themeColor="accent1"/>
          <w:insideV w:val="single" w:sz="4" w:space="0" w:color="5F9F2A" w:themeColor="accent1"/>
        </w:tblBorders>
        <w:tblLook w:val="04A0" w:firstRow="1" w:lastRow="0" w:firstColumn="1" w:lastColumn="0" w:noHBand="0" w:noVBand="1"/>
      </w:tblPr>
      <w:tblGrid>
        <w:gridCol w:w="5693"/>
        <w:gridCol w:w="1512"/>
        <w:gridCol w:w="1512"/>
        <w:gridCol w:w="1512"/>
      </w:tblGrid>
      <w:tr w:rsidR="00207554" w14:paraId="0049858F" w14:textId="77777777" w:rsidTr="629EEFCB">
        <w:trPr>
          <w:trHeight w:val="284"/>
          <w:tblHeader/>
        </w:trPr>
        <w:tc>
          <w:tcPr>
            <w:tcW w:w="0" w:type="auto"/>
            <w:shd w:val="clear" w:color="auto" w:fill="5F9F2A" w:themeFill="accent1"/>
            <w:vAlign w:val="center"/>
          </w:tcPr>
          <w:p w14:paraId="1018355B" w14:textId="77777777" w:rsidR="00207554" w:rsidRPr="00722778" w:rsidRDefault="00207554" w:rsidP="00F332B9">
            <w:pPr>
              <w:pStyle w:val="Tabeloverskrift"/>
            </w:pPr>
            <w:r>
              <w:t>Borgerservice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0BC3A7DF" w14:textId="0FB8CB1A" w:rsidR="00207554" w:rsidRPr="00522B0E" w:rsidRDefault="00207554" w:rsidP="17FA20BB">
            <w:pPr>
              <w:pStyle w:val="Tabelr"/>
            </w:pPr>
            <w:r>
              <w:t>Takst 20</w:t>
            </w:r>
            <w:r w:rsidR="10465EE7">
              <w:t>2</w:t>
            </w:r>
            <w:r w:rsidR="00723DF1">
              <w:t>4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6C0BD83F" w14:textId="6750E9E1" w:rsidR="00207554" w:rsidRPr="00522B0E" w:rsidRDefault="00207554" w:rsidP="00F332B9">
            <w:pPr>
              <w:pStyle w:val="Tabelr"/>
            </w:pPr>
            <w:r>
              <w:t>Takst 20</w:t>
            </w:r>
            <w:r w:rsidR="3DCBAFA7">
              <w:t>2</w:t>
            </w:r>
            <w:r w:rsidR="00723DF1">
              <w:t>5</w:t>
            </w: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1D73D89B" w14:textId="77777777" w:rsidR="00207554" w:rsidRDefault="00207554" w:rsidP="00F332B9">
            <w:pPr>
              <w:pStyle w:val="Tabelr"/>
            </w:pPr>
            <w:r>
              <w:t>Gældende fra</w:t>
            </w:r>
          </w:p>
        </w:tc>
      </w:tr>
      <w:tr w:rsidR="6E1D63A1" w14:paraId="6668DE80" w14:textId="77777777" w:rsidTr="629EEFCB">
        <w:trPr>
          <w:trHeight w:val="284"/>
          <w:tblHeader/>
        </w:trPr>
        <w:tc>
          <w:tcPr>
            <w:tcW w:w="5693" w:type="dxa"/>
            <w:shd w:val="clear" w:color="auto" w:fill="5F9F2A" w:themeFill="accent1"/>
            <w:vAlign w:val="center"/>
          </w:tcPr>
          <w:p w14:paraId="5D190BC7" w14:textId="1E5B304B" w:rsidR="6E1D63A1" w:rsidRDefault="6E1D63A1" w:rsidP="6E1D63A1">
            <w:pPr>
              <w:pStyle w:val="Tabeloverskrift"/>
              <w:rPr>
                <w:rFonts w:eastAsia="Calibri"/>
              </w:rPr>
            </w:pP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4361FB0D" w14:textId="1F4BDA0F" w:rsidR="6E1D63A1" w:rsidRDefault="6E1D63A1" w:rsidP="6E1D63A1">
            <w:pPr>
              <w:pStyle w:val="Tabelr"/>
              <w:rPr>
                <w:rFonts w:eastAsia="Calibri"/>
              </w:rPr>
            </w:pP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7B831CC2" w14:textId="22A4C2BA" w:rsidR="6E1D63A1" w:rsidRDefault="6E1D63A1" w:rsidP="6E1D63A1">
            <w:pPr>
              <w:pStyle w:val="Tabelr"/>
              <w:rPr>
                <w:rFonts w:eastAsia="Calibri"/>
              </w:rPr>
            </w:pPr>
          </w:p>
        </w:tc>
        <w:tc>
          <w:tcPr>
            <w:tcW w:w="1512" w:type="dxa"/>
            <w:shd w:val="clear" w:color="auto" w:fill="5F9F2A" w:themeFill="accent1"/>
            <w:vAlign w:val="center"/>
          </w:tcPr>
          <w:p w14:paraId="312861CE" w14:textId="13FC25AF" w:rsidR="6E1D63A1" w:rsidRDefault="6E1D63A1" w:rsidP="6E1D63A1">
            <w:pPr>
              <w:pStyle w:val="Tabelr"/>
              <w:rPr>
                <w:rFonts w:eastAsia="Calibri"/>
              </w:rPr>
            </w:pPr>
          </w:p>
        </w:tc>
      </w:tr>
      <w:tr w:rsidR="390EF935" w14:paraId="0631A2C0" w14:textId="77777777" w:rsidTr="629EEFCB">
        <w:trPr>
          <w:trHeight w:val="284"/>
          <w:tblHeader/>
        </w:trPr>
        <w:tc>
          <w:tcPr>
            <w:tcW w:w="5693" w:type="dxa"/>
            <w:vAlign w:val="center"/>
          </w:tcPr>
          <w:p w14:paraId="1F566B6E" w14:textId="700CD04C" w:rsidR="59FD759E" w:rsidRDefault="59FD759E" w:rsidP="390EF935">
            <w:pPr>
              <w:pStyle w:val="Indikatortabel"/>
              <w:ind w:left="0"/>
              <w:rPr>
                <w:rFonts w:eastAsia="Arial"/>
              </w:rPr>
            </w:pPr>
            <w:r w:rsidRPr="4BAEFC21">
              <w:rPr>
                <w:rFonts w:eastAsia="Arial"/>
              </w:rPr>
              <w:t>Vielser uden for Aarhus Rådhus (Giftefoged, Borgerservice):</w:t>
            </w:r>
          </w:p>
        </w:tc>
        <w:tc>
          <w:tcPr>
            <w:tcW w:w="1512" w:type="dxa"/>
            <w:vAlign w:val="center"/>
          </w:tcPr>
          <w:p w14:paraId="39BD6480" w14:textId="2BDC98AC" w:rsidR="390EF935" w:rsidRDefault="390EF935" w:rsidP="390EF935">
            <w:pPr>
              <w:pStyle w:val="Tabeludfyldningiret"/>
              <w:rPr>
                <w:rFonts w:eastAsia="Calibri"/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14274111" w14:textId="68A73498" w:rsidR="390EF935" w:rsidRDefault="390EF935" w:rsidP="390EF935">
            <w:pPr>
              <w:pStyle w:val="Tabeludfyldningiret"/>
              <w:rPr>
                <w:rFonts w:eastAsia="Calibri"/>
                <w:lang w:eastAsia="da-DK"/>
              </w:rPr>
            </w:pPr>
          </w:p>
        </w:tc>
        <w:tc>
          <w:tcPr>
            <w:tcW w:w="1512" w:type="dxa"/>
            <w:vAlign w:val="center"/>
          </w:tcPr>
          <w:p w14:paraId="76C1FF7B" w14:textId="77015A44" w:rsidR="390EF935" w:rsidRDefault="390EF935" w:rsidP="390EF935">
            <w:pPr>
              <w:pStyle w:val="Tabeludfyldningiret"/>
              <w:rPr>
                <w:rFonts w:eastAsia="Calibri"/>
                <w:lang w:eastAsia="da-DK"/>
              </w:rPr>
            </w:pPr>
          </w:p>
        </w:tc>
      </w:tr>
      <w:tr w:rsidR="00CD39F5" w14:paraId="7C3C68EB" w14:textId="77777777" w:rsidTr="629EEFCB">
        <w:trPr>
          <w:trHeight w:val="284"/>
          <w:tblHeader/>
        </w:trPr>
        <w:tc>
          <w:tcPr>
            <w:tcW w:w="5693" w:type="dxa"/>
            <w:vAlign w:val="center"/>
          </w:tcPr>
          <w:p w14:paraId="2C09A657" w14:textId="231B038A" w:rsidR="00CD39F5" w:rsidRDefault="00CD39F5" w:rsidP="00CD39F5">
            <w:pPr>
              <w:pStyle w:val="Indikatortabel"/>
              <w:ind w:left="0"/>
              <w:rPr>
                <w:rFonts w:eastAsia="Arial"/>
              </w:rPr>
            </w:pPr>
            <w:r w:rsidRPr="390EF935">
              <w:rPr>
                <w:rFonts w:eastAsia="Arial"/>
              </w:rPr>
              <w:t>Hverdage - uden vidner fra Borgerservice</w:t>
            </w:r>
          </w:p>
        </w:tc>
        <w:tc>
          <w:tcPr>
            <w:tcW w:w="1512" w:type="dxa"/>
            <w:vAlign w:val="center"/>
          </w:tcPr>
          <w:p w14:paraId="46FDC80E" w14:textId="03C6C4B3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>
              <w:rPr>
                <w:rFonts w:eastAsia="Calibri"/>
                <w:lang w:eastAsia="da-DK"/>
              </w:rPr>
              <w:t>950 kr.</w:t>
            </w:r>
          </w:p>
        </w:tc>
        <w:tc>
          <w:tcPr>
            <w:tcW w:w="1512" w:type="dxa"/>
            <w:vAlign w:val="center"/>
          </w:tcPr>
          <w:p w14:paraId="7D55C1CD" w14:textId="7CE45EE6" w:rsidR="00CD39F5" w:rsidRDefault="421020B8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212A377B">
              <w:rPr>
                <w:rFonts w:eastAsia="Calibri"/>
                <w:lang w:eastAsia="da-DK"/>
              </w:rPr>
              <w:t>989</w:t>
            </w:r>
            <w:r w:rsidR="00CD39F5" w:rsidRPr="212A377B">
              <w:rPr>
                <w:rFonts w:eastAsia="Calibri"/>
                <w:lang w:eastAsia="da-DK"/>
              </w:rPr>
              <w:t xml:space="preserve"> kr.</w:t>
            </w:r>
          </w:p>
        </w:tc>
        <w:tc>
          <w:tcPr>
            <w:tcW w:w="1512" w:type="dxa"/>
            <w:vAlign w:val="center"/>
          </w:tcPr>
          <w:p w14:paraId="541DE7C4" w14:textId="201F525A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390EF935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14:paraId="402D9276" w14:textId="77777777" w:rsidTr="629EEFCB">
        <w:trPr>
          <w:trHeight w:val="284"/>
          <w:tblHeader/>
        </w:trPr>
        <w:tc>
          <w:tcPr>
            <w:tcW w:w="5693" w:type="dxa"/>
            <w:vAlign w:val="center"/>
          </w:tcPr>
          <w:p w14:paraId="4871AE94" w14:textId="4240730B" w:rsidR="00CD39F5" w:rsidRDefault="00CD39F5" w:rsidP="00CD39F5">
            <w:pPr>
              <w:pStyle w:val="Indikatortabel"/>
              <w:ind w:left="0"/>
              <w:rPr>
                <w:rFonts w:eastAsia="Calibri"/>
              </w:rPr>
            </w:pPr>
            <w:r w:rsidRPr="390EF935">
              <w:rPr>
                <w:rFonts w:eastAsia="Arial"/>
              </w:rPr>
              <w:t>Hverdage - med vidner fra Borgerservice</w:t>
            </w:r>
          </w:p>
        </w:tc>
        <w:tc>
          <w:tcPr>
            <w:tcW w:w="1512" w:type="dxa"/>
            <w:vAlign w:val="center"/>
          </w:tcPr>
          <w:p w14:paraId="55163356" w14:textId="4588D68A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>
              <w:rPr>
                <w:rFonts w:eastAsia="Calibri"/>
                <w:lang w:eastAsia="da-DK"/>
              </w:rPr>
              <w:t>2.500 kr.</w:t>
            </w:r>
          </w:p>
        </w:tc>
        <w:tc>
          <w:tcPr>
            <w:tcW w:w="1512" w:type="dxa"/>
            <w:vAlign w:val="center"/>
          </w:tcPr>
          <w:p w14:paraId="7391295E" w14:textId="03F46725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212A377B">
              <w:rPr>
                <w:rFonts w:eastAsia="Calibri"/>
                <w:lang w:eastAsia="da-DK"/>
              </w:rPr>
              <w:t>2.</w:t>
            </w:r>
            <w:r w:rsidR="75118EAD" w:rsidRPr="212A377B">
              <w:rPr>
                <w:rFonts w:eastAsia="Calibri"/>
                <w:lang w:eastAsia="da-DK"/>
              </w:rPr>
              <w:t>603</w:t>
            </w:r>
            <w:r w:rsidRPr="212A377B">
              <w:rPr>
                <w:rFonts w:eastAsia="Calibri"/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5D89DEF2" w14:textId="2AD5CCE0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14:paraId="26099EAC" w14:textId="77777777" w:rsidTr="629EEFCB">
        <w:trPr>
          <w:trHeight w:val="284"/>
          <w:tblHeader/>
        </w:trPr>
        <w:tc>
          <w:tcPr>
            <w:tcW w:w="5693" w:type="dxa"/>
            <w:vAlign w:val="center"/>
          </w:tcPr>
          <w:p w14:paraId="1C07BDD1" w14:textId="1DA86D60" w:rsidR="00CD39F5" w:rsidRDefault="00CD39F5" w:rsidP="00CD39F5">
            <w:pPr>
              <w:pStyle w:val="Indikatortabel"/>
              <w:ind w:left="0"/>
              <w:rPr>
                <w:rFonts w:eastAsia="Arial"/>
              </w:rPr>
            </w:pPr>
            <w:r w:rsidRPr="390EF935">
              <w:rPr>
                <w:rFonts w:eastAsia="Arial"/>
              </w:rPr>
              <w:t>Lørdag samt aftener (man-</w:t>
            </w:r>
            <w:proofErr w:type="spellStart"/>
            <w:r>
              <w:rPr>
                <w:rFonts w:eastAsia="Arial"/>
              </w:rPr>
              <w:t>fre</w:t>
            </w:r>
            <w:proofErr w:type="spellEnd"/>
            <w:r w:rsidRPr="390EF935">
              <w:rPr>
                <w:rFonts w:eastAsia="Arial"/>
              </w:rPr>
              <w:t>) – uden vidner fra Borgerservice</w:t>
            </w:r>
          </w:p>
        </w:tc>
        <w:tc>
          <w:tcPr>
            <w:tcW w:w="1512" w:type="dxa"/>
            <w:vAlign w:val="center"/>
          </w:tcPr>
          <w:p w14:paraId="37B2A94D" w14:textId="3859B8D2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>
              <w:rPr>
                <w:rFonts w:eastAsia="Calibri"/>
                <w:lang w:eastAsia="da-DK"/>
              </w:rPr>
              <w:t>1.850 kr.</w:t>
            </w:r>
          </w:p>
        </w:tc>
        <w:tc>
          <w:tcPr>
            <w:tcW w:w="1512" w:type="dxa"/>
            <w:vAlign w:val="center"/>
          </w:tcPr>
          <w:p w14:paraId="654D4C43" w14:textId="17F5BC22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212A377B">
              <w:rPr>
                <w:rFonts w:eastAsia="Calibri"/>
                <w:lang w:eastAsia="da-DK"/>
              </w:rPr>
              <w:t>1.</w:t>
            </w:r>
            <w:r w:rsidR="284A7B01" w:rsidRPr="212A377B">
              <w:rPr>
                <w:rFonts w:eastAsia="Calibri"/>
                <w:lang w:eastAsia="da-DK"/>
              </w:rPr>
              <w:t>926</w:t>
            </w:r>
            <w:r w:rsidRPr="212A377B">
              <w:rPr>
                <w:rFonts w:eastAsia="Calibri"/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1A0DF0ED" w14:textId="4164E2FE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14:paraId="444A1E96" w14:textId="77777777" w:rsidTr="629EEFCB">
        <w:trPr>
          <w:trHeight w:val="284"/>
          <w:tblHeader/>
        </w:trPr>
        <w:tc>
          <w:tcPr>
            <w:tcW w:w="5693" w:type="dxa"/>
            <w:vAlign w:val="center"/>
          </w:tcPr>
          <w:p w14:paraId="57A6FCC9" w14:textId="7BB8B507" w:rsidR="00CD39F5" w:rsidRDefault="00CD39F5" w:rsidP="00CD39F5">
            <w:pPr>
              <w:pStyle w:val="Indikatortabel"/>
              <w:ind w:left="0"/>
              <w:rPr>
                <w:rFonts w:eastAsia="Arial"/>
              </w:rPr>
            </w:pPr>
            <w:r w:rsidRPr="390EF935">
              <w:rPr>
                <w:rFonts w:eastAsia="Arial"/>
              </w:rPr>
              <w:t>Lørdag samt aftener (man-</w:t>
            </w:r>
            <w:proofErr w:type="spellStart"/>
            <w:r>
              <w:rPr>
                <w:rFonts w:eastAsia="Arial"/>
              </w:rPr>
              <w:t>fre</w:t>
            </w:r>
            <w:proofErr w:type="spellEnd"/>
            <w:r w:rsidRPr="390EF935">
              <w:rPr>
                <w:rFonts w:eastAsia="Arial"/>
              </w:rPr>
              <w:t>) – med vidner fra Borgerservice</w:t>
            </w:r>
          </w:p>
        </w:tc>
        <w:tc>
          <w:tcPr>
            <w:tcW w:w="1512" w:type="dxa"/>
            <w:vAlign w:val="center"/>
          </w:tcPr>
          <w:p w14:paraId="0A3419C8" w14:textId="4FFD588B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>
              <w:rPr>
                <w:rFonts w:eastAsia="Calibri"/>
                <w:lang w:eastAsia="da-DK"/>
              </w:rPr>
              <w:t>5.000 kr.</w:t>
            </w:r>
          </w:p>
        </w:tc>
        <w:tc>
          <w:tcPr>
            <w:tcW w:w="1512" w:type="dxa"/>
            <w:vAlign w:val="center"/>
          </w:tcPr>
          <w:p w14:paraId="036B0A1B" w14:textId="7DB8DB7B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212A377B">
              <w:rPr>
                <w:rFonts w:eastAsia="Calibri"/>
                <w:lang w:eastAsia="da-DK"/>
              </w:rPr>
              <w:t>5.</w:t>
            </w:r>
            <w:r w:rsidR="46A3B867" w:rsidRPr="212A377B">
              <w:rPr>
                <w:rFonts w:eastAsia="Calibri"/>
                <w:lang w:eastAsia="da-DK"/>
              </w:rPr>
              <w:t>205</w:t>
            </w:r>
            <w:r w:rsidRPr="212A377B">
              <w:rPr>
                <w:rFonts w:eastAsia="Calibri"/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1D87AF8F" w14:textId="2AAB57D6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:rsidRPr="00FD3690" w14:paraId="45E73419" w14:textId="77777777" w:rsidTr="629EEFCB">
        <w:trPr>
          <w:trHeight w:val="284"/>
        </w:trPr>
        <w:tc>
          <w:tcPr>
            <w:tcW w:w="0" w:type="auto"/>
            <w:vAlign w:val="center"/>
          </w:tcPr>
          <w:p w14:paraId="36BB912B" w14:textId="1AD6E534" w:rsidR="00CD39F5" w:rsidRPr="00207554" w:rsidRDefault="00CD39F5" w:rsidP="00CD39F5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 xml:space="preserve">Adresseforespørgsel </w:t>
            </w:r>
            <w:r>
              <w:rPr>
                <w:lang w:eastAsia="da-DK"/>
              </w:rPr>
              <w:t>mv.</w:t>
            </w:r>
          </w:p>
        </w:tc>
        <w:tc>
          <w:tcPr>
            <w:tcW w:w="1512" w:type="dxa"/>
            <w:vAlign w:val="center"/>
          </w:tcPr>
          <w:p w14:paraId="650ECF08" w14:textId="742918A3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88 kr.</w:t>
            </w:r>
          </w:p>
        </w:tc>
        <w:tc>
          <w:tcPr>
            <w:tcW w:w="1512" w:type="dxa"/>
            <w:vAlign w:val="center"/>
          </w:tcPr>
          <w:p w14:paraId="6DD1785A" w14:textId="0405985F" w:rsidR="00CD39F5" w:rsidRPr="008E5404" w:rsidRDefault="12BFFB00" w:rsidP="00CD39F5">
            <w:pPr>
              <w:pStyle w:val="Tabeludfyldningiret"/>
              <w:rPr>
                <w:lang w:eastAsia="da-DK"/>
              </w:rPr>
            </w:pPr>
            <w:r w:rsidRPr="629EEFCB">
              <w:rPr>
                <w:lang w:eastAsia="da-DK"/>
              </w:rPr>
              <w:t>92</w:t>
            </w:r>
            <w:r w:rsidR="00CD39F5" w:rsidRPr="629EEFC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1802FE6C" w14:textId="407FF44F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:rsidRPr="00FD3690" w14:paraId="34AE0747" w14:textId="77777777" w:rsidTr="629EEFCB">
        <w:trPr>
          <w:trHeight w:val="284"/>
        </w:trPr>
        <w:tc>
          <w:tcPr>
            <w:tcW w:w="0" w:type="auto"/>
            <w:vAlign w:val="center"/>
          </w:tcPr>
          <w:p w14:paraId="51C68C21" w14:textId="371F4356" w:rsidR="00CD39F5" w:rsidRPr="00207554" w:rsidRDefault="00CD39F5" w:rsidP="00CD39F5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>Bøde ved urigtige adresseoplysninger – op til</w:t>
            </w:r>
          </w:p>
        </w:tc>
        <w:tc>
          <w:tcPr>
            <w:tcW w:w="1512" w:type="dxa"/>
            <w:vAlign w:val="center"/>
          </w:tcPr>
          <w:p w14:paraId="71B7805F" w14:textId="79130949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2.625 kr.</w:t>
            </w:r>
          </w:p>
        </w:tc>
        <w:tc>
          <w:tcPr>
            <w:tcW w:w="1512" w:type="dxa"/>
            <w:vAlign w:val="center"/>
          </w:tcPr>
          <w:p w14:paraId="56D0D5F9" w14:textId="387655D9" w:rsidR="00CD39F5" w:rsidRPr="008E5404" w:rsidRDefault="00CD39F5" w:rsidP="00CD39F5">
            <w:pPr>
              <w:pStyle w:val="Tabeludfyldningiret"/>
              <w:rPr>
                <w:lang w:eastAsia="da-DK"/>
              </w:rPr>
            </w:pPr>
            <w:r w:rsidRPr="629EEFCB">
              <w:rPr>
                <w:lang w:eastAsia="da-DK"/>
              </w:rPr>
              <w:t>2.</w:t>
            </w:r>
            <w:r w:rsidR="5C5D6080" w:rsidRPr="629EEFCB">
              <w:rPr>
                <w:lang w:eastAsia="da-DK"/>
              </w:rPr>
              <w:t>750</w:t>
            </w:r>
            <w:r w:rsidRPr="629EEFC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24ADA560" w14:textId="7738D5E8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:rsidRPr="00FD3690" w14:paraId="00A7784B" w14:textId="77777777" w:rsidTr="629EEFCB">
        <w:trPr>
          <w:trHeight w:val="284"/>
        </w:trPr>
        <w:tc>
          <w:tcPr>
            <w:tcW w:w="0" w:type="auto"/>
            <w:vAlign w:val="center"/>
          </w:tcPr>
          <w:p w14:paraId="1359F980" w14:textId="04C8A2B9" w:rsidR="00CD39F5" w:rsidRPr="00207554" w:rsidRDefault="00CD39F5" w:rsidP="00CD39F5">
            <w:pPr>
              <w:pStyle w:val="Indikatortabel"/>
              <w:ind w:left="0"/>
              <w:rPr>
                <w:lang w:eastAsia="da-DK"/>
              </w:rPr>
            </w:pPr>
            <w:r w:rsidRPr="00207554">
              <w:rPr>
                <w:lang w:eastAsia="da-DK"/>
              </w:rPr>
              <w:t xml:space="preserve">For sent anmeldt flytning </w:t>
            </w:r>
          </w:p>
        </w:tc>
        <w:tc>
          <w:tcPr>
            <w:tcW w:w="1512" w:type="dxa"/>
            <w:vAlign w:val="center"/>
          </w:tcPr>
          <w:p w14:paraId="78F17F5F" w14:textId="566D9C3B" w:rsidR="00CD39F5" w:rsidRDefault="00CD39F5" w:rsidP="00CD39F5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945 kr.</w:t>
            </w:r>
          </w:p>
        </w:tc>
        <w:tc>
          <w:tcPr>
            <w:tcW w:w="1512" w:type="dxa"/>
            <w:vAlign w:val="center"/>
          </w:tcPr>
          <w:p w14:paraId="17336028" w14:textId="0D083773" w:rsidR="00CD39F5" w:rsidRPr="008E5404" w:rsidRDefault="00CD39F5" w:rsidP="00CD39F5">
            <w:pPr>
              <w:pStyle w:val="Tabeludfyldningiret"/>
              <w:rPr>
                <w:lang w:eastAsia="da-DK"/>
              </w:rPr>
            </w:pPr>
            <w:r w:rsidRPr="629EEFCB">
              <w:rPr>
                <w:lang w:eastAsia="da-DK"/>
              </w:rPr>
              <w:t>9</w:t>
            </w:r>
            <w:r w:rsidR="44913C61" w:rsidRPr="629EEFCB">
              <w:rPr>
                <w:lang w:eastAsia="da-DK"/>
              </w:rPr>
              <w:t>90</w:t>
            </w:r>
            <w:r w:rsidRPr="629EEFCB">
              <w:rPr>
                <w:lang w:eastAsia="da-DK"/>
              </w:rPr>
              <w:t xml:space="preserve"> kr.</w:t>
            </w:r>
          </w:p>
        </w:tc>
        <w:tc>
          <w:tcPr>
            <w:tcW w:w="1512" w:type="dxa"/>
          </w:tcPr>
          <w:p w14:paraId="28FCADE2" w14:textId="4C7D8B62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  <w:tr w:rsidR="00CD39F5" w14:paraId="7042B2D4" w14:textId="77777777" w:rsidTr="629EEFCB">
        <w:trPr>
          <w:trHeight w:val="284"/>
        </w:trPr>
        <w:tc>
          <w:tcPr>
            <w:tcW w:w="5693" w:type="dxa"/>
            <w:vAlign w:val="center"/>
          </w:tcPr>
          <w:p w14:paraId="4BD31731" w14:textId="2B62FFA8" w:rsidR="00CD39F5" w:rsidRDefault="00CD39F5" w:rsidP="00CD39F5">
            <w:pPr>
              <w:pStyle w:val="Indikatortabel"/>
              <w:ind w:left="0"/>
              <w:rPr>
                <w:lang w:eastAsia="da-DK"/>
              </w:rPr>
            </w:pPr>
            <w:r w:rsidRPr="17FA20BB">
              <w:rPr>
                <w:lang w:eastAsia="da-DK"/>
              </w:rPr>
              <w:t>Legitimationskort</w:t>
            </w:r>
          </w:p>
        </w:tc>
        <w:tc>
          <w:tcPr>
            <w:tcW w:w="1512" w:type="dxa"/>
            <w:vAlign w:val="center"/>
          </w:tcPr>
          <w:p w14:paraId="1C28AFC7" w14:textId="566BB8BF" w:rsidR="00CD39F5" w:rsidRDefault="00CD39F5" w:rsidP="00CD39F5">
            <w:pPr>
              <w:pStyle w:val="Tabeludfyldningiret"/>
              <w:rPr>
                <w:rFonts w:eastAsia="Calibri"/>
                <w:lang w:eastAsia="da-DK"/>
              </w:rPr>
            </w:pPr>
            <w:r w:rsidRPr="502F2C47">
              <w:rPr>
                <w:lang w:eastAsia="da-DK"/>
              </w:rPr>
              <w:t>150 kr.</w:t>
            </w:r>
          </w:p>
        </w:tc>
        <w:tc>
          <w:tcPr>
            <w:tcW w:w="1512" w:type="dxa"/>
            <w:vAlign w:val="center"/>
          </w:tcPr>
          <w:p w14:paraId="0B1162E3" w14:textId="3A86E823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502F2C47">
              <w:rPr>
                <w:lang w:eastAsia="da-DK"/>
              </w:rPr>
              <w:t>150 kr.</w:t>
            </w:r>
          </w:p>
        </w:tc>
        <w:tc>
          <w:tcPr>
            <w:tcW w:w="1512" w:type="dxa"/>
          </w:tcPr>
          <w:p w14:paraId="0C2269AF" w14:textId="7ADDF12E" w:rsidR="00CD39F5" w:rsidRDefault="00CD39F5" w:rsidP="00CD39F5">
            <w:pPr>
              <w:pStyle w:val="Tabeludfyldningiret"/>
              <w:rPr>
                <w:lang w:eastAsia="da-DK"/>
              </w:rPr>
            </w:pPr>
            <w:r w:rsidRPr="00D2667F">
              <w:rPr>
                <w:rFonts w:eastAsia="Calibri"/>
                <w:lang w:eastAsia="da-DK"/>
              </w:rPr>
              <w:t>01.01.202</w:t>
            </w:r>
            <w:r>
              <w:rPr>
                <w:rFonts w:eastAsia="Calibri"/>
                <w:lang w:eastAsia="da-DK"/>
              </w:rPr>
              <w:t>5</w:t>
            </w:r>
          </w:p>
        </w:tc>
      </w:tr>
    </w:tbl>
    <w:p w14:paraId="77D7E3EF" w14:textId="77777777" w:rsidR="00207554" w:rsidRDefault="00207554" w:rsidP="009F1B28">
      <w:pPr>
        <w:pStyle w:val="Indikatortabel"/>
        <w:ind w:left="0"/>
        <w:rPr>
          <w:lang w:eastAsia="da-DK"/>
        </w:rPr>
      </w:pPr>
    </w:p>
    <w:tbl>
      <w:tblPr>
        <w:tblStyle w:val="Tabel-Gitter"/>
        <w:tblW w:w="10201" w:type="dxa"/>
        <w:tblBorders>
          <w:top w:val="single" w:sz="4" w:space="0" w:color="5F9F2A" w:themeColor="accent1"/>
          <w:left w:val="single" w:sz="4" w:space="0" w:color="5F9F2A" w:themeColor="accent1"/>
          <w:bottom w:val="single" w:sz="4" w:space="0" w:color="5F9F2A" w:themeColor="accent1"/>
          <w:right w:val="single" w:sz="4" w:space="0" w:color="5F9F2A" w:themeColor="accent1"/>
          <w:insideH w:val="single" w:sz="4" w:space="0" w:color="5F9F2A" w:themeColor="accent1"/>
          <w:insideV w:val="single" w:sz="4" w:space="0" w:color="5F9F2A" w:themeColor="accent1"/>
        </w:tblBorders>
        <w:tblLook w:val="04A0" w:firstRow="1" w:lastRow="0" w:firstColumn="1" w:lastColumn="0" w:noHBand="0" w:noVBand="1"/>
      </w:tblPr>
      <w:tblGrid>
        <w:gridCol w:w="5706"/>
        <w:gridCol w:w="1571"/>
        <w:gridCol w:w="1427"/>
        <w:gridCol w:w="1497"/>
      </w:tblGrid>
      <w:tr w:rsidR="17FA20BB" w14:paraId="507C8056" w14:textId="77777777" w:rsidTr="71FC18C0">
        <w:trPr>
          <w:trHeight w:val="312"/>
        </w:trPr>
        <w:tc>
          <w:tcPr>
            <w:tcW w:w="5706" w:type="dxa"/>
            <w:shd w:val="clear" w:color="auto" w:fill="6A9644" w:themeFill="accent4" w:themeFillShade="BF"/>
            <w:vAlign w:val="center"/>
          </w:tcPr>
          <w:p w14:paraId="07DCC6D7" w14:textId="77777777" w:rsidR="17FA20BB" w:rsidRPr="004577F8" w:rsidRDefault="17FA20BB" w:rsidP="004577F8">
            <w:pPr>
              <w:pStyle w:val="Tabeloverskrift"/>
            </w:pPr>
            <w:r w:rsidRPr="004577F8">
              <w:t>Stadsarkivet</w:t>
            </w:r>
          </w:p>
        </w:tc>
        <w:tc>
          <w:tcPr>
            <w:tcW w:w="1571" w:type="dxa"/>
            <w:shd w:val="clear" w:color="auto" w:fill="6A9644" w:themeFill="accent4" w:themeFillShade="BF"/>
            <w:vAlign w:val="center"/>
          </w:tcPr>
          <w:p w14:paraId="5CE6645B" w14:textId="582C254D" w:rsidR="17FA20BB" w:rsidRPr="004577F8" w:rsidRDefault="17967E87" w:rsidP="009C200D">
            <w:pPr>
              <w:pStyle w:val="Tabeloverskrift"/>
              <w:jc w:val="center"/>
            </w:pPr>
            <w:r>
              <w:t>Takst 202</w:t>
            </w:r>
            <w:r w:rsidR="00723DF1">
              <w:t>4</w:t>
            </w:r>
          </w:p>
        </w:tc>
        <w:tc>
          <w:tcPr>
            <w:tcW w:w="1427" w:type="dxa"/>
            <w:shd w:val="clear" w:color="auto" w:fill="6A9644" w:themeFill="accent4" w:themeFillShade="BF"/>
            <w:vAlign w:val="center"/>
          </w:tcPr>
          <w:p w14:paraId="22CA2238" w14:textId="5C6C2C4D" w:rsidR="17FA20BB" w:rsidRPr="004577F8" w:rsidRDefault="17967E87" w:rsidP="009C200D">
            <w:pPr>
              <w:pStyle w:val="Tabeloverskrift"/>
              <w:jc w:val="center"/>
            </w:pPr>
            <w:r>
              <w:t>Takst 202</w:t>
            </w:r>
            <w:r w:rsidR="00723DF1">
              <w:t>5</w:t>
            </w:r>
          </w:p>
        </w:tc>
        <w:tc>
          <w:tcPr>
            <w:tcW w:w="1497" w:type="dxa"/>
            <w:shd w:val="clear" w:color="auto" w:fill="6A9644" w:themeFill="accent4" w:themeFillShade="BF"/>
            <w:vAlign w:val="center"/>
          </w:tcPr>
          <w:p w14:paraId="614A431E" w14:textId="77777777" w:rsidR="17FA20BB" w:rsidRPr="004577F8" w:rsidRDefault="17FA20BB" w:rsidP="009C200D">
            <w:pPr>
              <w:pStyle w:val="Tabeloverskrift"/>
              <w:jc w:val="center"/>
            </w:pPr>
            <w:r w:rsidRPr="004577F8">
              <w:t>Gældende fra</w:t>
            </w:r>
          </w:p>
        </w:tc>
      </w:tr>
      <w:tr w:rsidR="00D325F3" w14:paraId="385F0116" w14:textId="77777777" w:rsidTr="71FC18C0">
        <w:trPr>
          <w:trHeight w:val="312"/>
        </w:trPr>
        <w:tc>
          <w:tcPr>
            <w:tcW w:w="5706" w:type="dxa"/>
            <w:vAlign w:val="center"/>
          </w:tcPr>
          <w:p w14:paraId="7E94D425" w14:textId="08840890" w:rsidR="00D325F3" w:rsidRDefault="00D325F3" w:rsidP="00D325F3">
            <w:pPr>
              <w:pStyle w:val="Indikatortabel"/>
              <w:ind w:left="0"/>
              <w:rPr>
                <w:lang w:eastAsia="da-DK"/>
              </w:rPr>
            </w:pPr>
            <w:r w:rsidRPr="71FC18C0">
              <w:rPr>
                <w:lang w:eastAsia="da-DK"/>
              </w:rPr>
              <w:t>Undersøgelse, rundvisninger og digitalisering. Pr. påbegyndt medarbejdertime:</w:t>
            </w:r>
          </w:p>
        </w:tc>
        <w:tc>
          <w:tcPr>
            <w:tcW w:w="1571" w:type="dxa"/>
            <w:vAlign w:val="center"/>
          </w:tcPr>
          <w:p w14:paraId="54B9C67A" w14:textId="0E4BDC43" w:rsidR="00D325F3" w:rsidRDefault="00CD39F5" w:rsidP="00D325F3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615 kr.</w:t>
            </w:r>
          </w:p>
        </w:tc>
        <w:tc>
          <w:tcPr>
            <w:tcW w:w="1427" w:type="dxa"/>
            <w:vAlign w:val="center"/>
          </w:tcPr>
          <w:p w14:paraId="070B26A6" w14:textId="7F4295B6" w:rsidR="00D325F3" w:rsidRDefault="00FD4300" w:rsidP="00D325F3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615 kr.</w:t>
            </w:r>
          </w:p>
        </w:tc>
        <w:tc>
          <w:tcPr>
            <w:tcW w:w="1497" w:type="dxa"/>
            <w:vAlign w:val="center"/>
          </w:tcPr>
          <w:p w14:paraId="757ABBAB" w14:textId="304BB20A" w:rsidR="00D325F3" w:rsidRDefault="00D325F3" w:rsidP="00D325F3">
            <w:pPr>
              <w:pStyle w:val="Tabeludfyldningiret"/>
              <w:rPr>
                <w:lang w:eastAsia="da-DK"/>
              </w:rPr>
            </w:pPr>
            <w:r w:rsidRPr="2843CAE2">
              <w:rPr>
                <w:lang w:eastAsia="da-DK"/>
              </w:rPr>
              <w:t>01.01.202</w:t>
            </w:r>
            <w:r w:rsidR="0060791C">
              <w:rPr>
                <w:lang w:eastAsia="da-DK"/>
              </w:rPr>
              <w:t>5</w:t>
            </w:r>
          </w:p>
        </w:tc>
      </w:tr>
    </w:tbl>
    <w:p w14:paraId="729A0FE6" w14:textId="47967B82" w:rsidR="17FA20BB" w:rsidRDefault="17FA20BB" w:rsidP="17FA20BB">
      <w:pPr>
        <w:pStyle w:val="Indikatortabel"/>
        <w:ind w:left="0"/>
        <w:rPr>
          <w:lang w:eastAsia="da-DK"/>
        </w:rPr>
      </w:pPr>
    </w:p>
    <w:p w14:paraId="730CFCA5" w14:textId="7BCF2FDB" w:rsidR="00F66788" w:rsidRDefault="00F66788" w:rsidP="17FA20BB">
      <w:pPr>
        <w:pStyle w:val="Indikatortabel"/>
        <w:ind w:left="0"/>
        <w:rPr>
          <w:lang w:eastAsia="da-DK"/>
        </w:rPr>
      </w:pPr>
      <w:r>
        <w:rPr>
          <w:lang w:eastAsia="da-DK"/>
        </w:rPr>
        <w:t>Note:</w:t>
      </w:r>
    </w:p>
    <w:p w14:paraId="7F81581E" w14:textId="5D9F0516" w:rsidR="00F66788" w:rsidRPr="00F66788" w:rsidRDefault="00F66788" w:rsidP="17FA20BB">
      <w:pPr>
        <w:pStyle w:val="Indikatortabel"/>
        <w:ind w:left="0"/>
        <w:rPr>
          <w:lang w:eastAsia="da-DK"/>
        </w:rPr>
      </w:pPr>
      <w:r w:rsidRPr="00F66788">
        <w:rPr>
          <w:rStyle w:val="Hyperlink"/>
          <w:color w:val="auto"/>
          <w:u w:val="none"/>
          <w:lang w:eastAsia="da-DK"/>
        </w:rPr>
        <w:t>**</w:t>
      </w:r>
      <w:r>
        <w:rPr>
          <w:rStyle w:val="Hyperlink"/>
          <w:color w:val="auto"/>
          <w:u w:val="none"/>
          <w:lang w:eastAsia="da-DK"/>
        </w:rPr>
        <w:t xml:space="preserve"> 202</w:t>
      </w:r>
      <w:r w:rsidR="00020161">
        <w:rPr>
          <w:rStyle w:val="Hyperlink"/>
          <w:color w:val="auto"/>
          <w:u w:val="none"/>
          <w:lang w:eastAsia="da-DK"/>
        </w:rPr>
        <w:t>4</w:t>
      </w:r>
      <w:r>
        <w:rPr>
          <w:rStyle w:val="Hyperlink"/>
          <w:color w:val="auto"/>
          <w:u w:val="none"/>
          <w:lang w:eastAsia="da-DK"/>
        </w:rPr>
        <w:t xml:space="preserve">-takster, som fremgår af links i </w:t>
      </w:r>
      <w:r w:rsidR="00FD4C98">
        <w:rPr>
          <w:rStyle w:val="Hyperlink"/>
          <w:color w:val="auto"/>
          <w:u w:val="none"/>
          <w:lang w:eastAsia="da-DK"/>
        </w:rPr>
        <w:t>dette takstskema</w:t>
      </w:r>
      <w:r>
        <w:rPr>
          <w:rStyle w:val="Hyperlink"/>
          <w:color w:val="auto"/>
          <w:u w:val="none"/>
          <w:lang w:eastAsia="da-DK"/>
        </w:rPr>
        <w:t xml:space="preserve">, kan blive </w:t>
      </w:r>
      <w:r w:rsidR="004814DC">
        <w:rPr>
          <w:rStyle w:val="Hyperlink"/>
          <w:color w:val="auto"/>
          <w:u w:val="none"/>
          <w:lang w:eastAsia="da-DK"/>
        </w:rPr>
        <w:t>justeret</w:t>
      </w:r>
      <w:r>
        <w:rPr>
          <w:rStyle w:val="Hyperlink"/>
          <w:color w:val="auto"/>
          <w:u w:val="none"/>
          <w:lang w:eastAsia="da-DK"/>
        </w:rPr>
        <w:t xml:space="preserve"> til 202</w:t>
      </w:r>
      <w:r w:rsidR="00020161">
        <w:rPr>
          <w:rStyle w:val="Hyperlink"/>
          <w:color w:val="auto"/>
          <w:u w:val="none"/>
          <w:lang w:eastAsia="da-DK"/>
        </w:rPr>
        <w:t>5</w:t>
      </w:r>
      <w:r>
        <w:rPr>
          <w:rStyle w:val="Hyperlink"/>
          <w:color w:val="auto"/>
          <w:u w:val="none"/>
          <w:lang w:eastAsia="da-DK"/>
        </w:rPr>
        <w:t>.</w:t>
      </w:r>
    </w:p>
    <w:sectPr w:rsidR="00F66788" w:rsidRPr="00F66788" w:rsidSect="00995B4B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/>
      <w:pgMar w:top="839" w:right="1841" w:bottom="1383" w:left="839" w:header="0" w:footer="0" w:gutter="0"/>
      <w:cols w:space="25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C66E" w14:textId="77777777" w:rsidR="00995B4B" w:rsidRDefault="00995B4B" w:rsidP="000A4885">
      <w:r>
        <w:separator/>
      </w:r>
    </w:p>
  </w:endnote>
  <w:endnote w:type="continuationSeparator" w:id="0">
    <w:p w14:paraId="694FD4AC" w14:textId="77777777" w:rsidR="00995B4B" w:rsidRDefault="00995B4B" w:rsidP="000A4885">
      <w:r>
        <w:continuationSeparator/>
      </w:r>
    </w:p>
  </w:endnote>
  <w:endnote w:type="continuationNotice" w:id="1">
    <w:p w14:paraId="004667FE" w14:textId="77777777" w:rsidR="00995B4B" w:rsidRDefault="00995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alaSansO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3A3B" w14:textId="77777777" w:rsidR="0087488E" w:rsidRDefault="0087488E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E787D1" wp14:editId="45523E08">
              <wp:simplePos x="0" y="0"/>
              <wp:positionH relativeFrom="page">
                <wp:posOffset>5314950</wp:posOffset>
              </wp:positionH>
              <wp:positionV relativeFrom="paragraph">
                <wp:posOffset>-211455</wp:posOffset>
              </wp:positionV>
              <wp:extent cx="1743075" cy="332740"/>
              <wp:effectExtent l="0" t="0" r="9525" b="0"/>
              <wp:wrapNone/>
              <wp:docPr id="28" name="Tekstfel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ADCB" w14:textId="785EF575" w:rsidR="0087488E" w:rsidRDefault="0087488E" w:rsidP="000A4885">
                          <w:pPr>
                            <w:pStyle w:val="Sidefod-forma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  AARHUS KOMMUNE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787D1" id="_x0000_t202" coordsize="21600,21600" o:spt="202" path="m,l,21600r21600,l21600,xe">
              <v:stroke joinstyle="miter"/>
              <v:path gradientshapeok="t" o:connecttype="rect"/>
            </v:shapetype>
            <v:shape id="Tekstfelt 28" o:spid="_x0000_s1029" type="#_x0000_t202" style="position:absolute;margin-left:418.5pt;margin-top:-16.65pt;width:137.25pt;height:26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" stroked="f">
              <v:textbox>
                <w:txbxContent>
                  <w:p w14:paraId="5167ADCB" w14:textId="785EF575" w:rsidR="0087488E" w:rsidRDefault="0087488E" w:rsidP="000A4885">
                    <w:pPr>
                      <w:pStyle w:val="Sidefod-forma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  AARHUS KOMMUNE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F22A254" wp14:editId="6EBA6028">
              <wp:simplePos x="0" y="0"/>
              <wp:positionH relativeFrom="column">
                <wp:posOffset>-2281555</wp:posOffset>
              </wp:positionH>
              <wp:positionV relativeFrom="paragraph">
                <wp:posOffset>11430</wp:posOffset>
              </wp:positionV>
              <wp:extent cx="1707515" cy="256540"/>
              <wp:effectExtent l="0" t="0" r="2540" b="1270"/>
              <wp:wrapNone/>
              <wp:docPr id="19" name="Tekstfel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3C34A" w14:textId="65C1F7CB" w:rsidR="0087488E" w:rsidRDefault="0087488E" w:rsidP="000A4885">
                          <w:pPr>
                            <w:pStyle w:val="Sidefod-format"/>
                          </w:pPr>
                          <w:r>
                            <w:t xml:space="preserve">AARHUS KOMMUNE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22A254" id="Tekstfelt 19" o:spid="_x0000_s1030" type="#_x0000_t202" style="position:absolute;margin-left:-179.65pt;margin-top:.9pt;width:134.45pt;height:20.2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" stroked="f">
              <v:textbox style="mso-fit-shape-to-text:t">
                <w:txbxContent>
                  <w:p w14:paraId="6F83C34A" w14:textId="65C1F7CB" w:rsidR="0087488E" w:rsidRDefault="0087488E" w:rsidP="000A4885">
                    <w:pPr>
                      <w:pStyle w:val="Sidefod-format"/>
                    </w:pPr>
                    <w:r>
                      <w:t xml:space="preserve">AARHUS KOMMUNE  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536895"/>
      <w:docPartObj>
        <w:docPartGallery w:val="Page Numbers (Bottom of Page)"/>
        <w:docPartUnique/>
      </w:docPartObj>
    </w:sdtPr>
    <w:sdtEndPr/>
    <w:sdtContent>
      <w:p w14:paraId="031DDDC8" w14:textId="2F8DD859" w:rsidR="0087488E" w:rsidRDefault="0087488E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0CCCB" w14:textId="77777777" w:rsidR="0087488E" w:rsidRDefault="0087488E" w:rsidP="000A48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73A1" w14:textId="77777777" w:rsidR="00995B4B" w:rsidRDefault="00995B4B" w:rsidP="000A4885">
      <w:r>
        <w:separator/>
      </w:r>
    </w:p>
  </w:footnote>
  <w:footnote w:type="continuationSeparator" w:id="0">
    <w:p w14:paraId="5F064E2F" w14:textId="77777777" w:rsidR="00995B4B" w:rsidRDefault="00995B4B" w:rsidP="000A4885">
      <w:r>
        <w:continuationSeparator/>
      </w:r>
    </w:p>
  </w:footnote>
  <w:footnote w:type="continuationNotice" w:id="1">
    <w:p w14:paraId="5B0751F6" w14:textId="77777777" w:rsidR="00995B4B" w:rsidRDefault="00995B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6189" w14:textId="77777777" w:rsidR="0087488E" w:rsidRDefault="0087488E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661445F" wp14:editId="4C88D391">
              <wp:simplePos x="0" y="0"/>
              <wp:positionH relativeFrom="column">
                <wp:posOffset>4829810</wp:posOffset>
              </wp:positionH>
              <wp:positionV relativeFrom="paragraph">
                <wp:posOffset>-47625</wp:posOffset>
              </wp:positionV>
              <wp:extent cx="1721485" cy="561975"/>
              <wp:effectExtent l="0" t="0" r="0" b="9525"/>
              <wp:wrapNone/>
              <wp:docPr id="31" name="Tekstfel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7A61C" w14:textId="77777777" w:rsidR="0087488E" w:rsidRDefault="0087488E" w:rsidP="000A4885">
                          <w:pPr>
                            <w:pStyle w:val="Sidefod-form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1445F" id="_x0000_t202" coordsize="21600,21600" o:spt="202" path="m,l,21600r21600,l21600,xe">
              <v:stroke joinstyle="miter"/>
              <v:path gradientshapeok="t" o:connecttype="rect"/>
            </v:shapetype>
            <v:shape id="Tekstfelt 31" o:spid="_x0000_s1026" type="#_x0000_t202" style="position:absolute;margin-left:380.3pt;margin-top:-3.75pt;width:135.55pt;height:4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" stroked="f">
              <v:textbox>
                <w:txbxContent>
                  <w:p w14:paraId="3337A61C" w14:textId="77777777" w:rsidR="0087488E" w:rsidRDefault="0087488E" w:rsidP="000A4885">
                    <w:pPr>
                      <w:pStyle w:val="Sidefod-forma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294076" wp14:editId="219AC017">
              <wp:simplePos x="0" y="0"/>
              <wp:positionH relativeFrom="margin">
                <wp:posOffset>-2278380</wp:posOffset>
              </wp:positionH>
              <wp:positionV relativeFrom="paragraph">
                <wp:posOffset>-50165</wp:posOffset>
              </wp:positionV>
              <wp:extent cx="2532380" cy="354330"/>
              <wp:effectExtent l="0" t="0" r="1270" b="7620"/>
              <wp:wrapNone/>
              <wp:docPr id="30" name="Tekstfel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A15DC" w14:textId="77777777" w:rsidR="0087488E" w:rsidRDefault="0087488E" w:rsidP="000A4885">
                          <w:pPr>
                            <w:pStyle w:val="Sidefod-format"/>
                          </w:pPr>
                          <w:r>
                            <w:rPr>
                              <w:noProof/>
                              <w:lang w:eastAsia="da-DK"/>
                            </w:rPr>
                            <w:t>ÅRSBERETNING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94076" id="Tekstfelt 30" o:spid="_x0000_s1027" type="#_x0000_t202" style="position:absolute;margin-left:-179.4pt;margin-top:-3.95pt;width:199.4pt;height:27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" stroked="f">
              <v:textbox>
                <w:txbxContent>
                  <w:p w14:paraId="1E5A15DC" w14:textId="77777777" w:rsidR="0087488E" w:rsidRDefault="0087488E" w:rsidP="000A4885">
                    <w:pPr>
                      <w:pStyle w:val="Sidefod-format"/>
                    </w:pPr>
                    <w:r>
                      <w:rPr>
                        <w:noProof/>
                        <w:lang w:eastAsia="da-DK"/>
                      </w:rPr>
                      <w:t>ÅRSBERETNING 2014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A7CE" w14:textId="77777777" w:rsidR="0087488E" w:rsidRDefault="0087488E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8084C" wp14:editId="3CF33290">
              <wp:simplePos x="0" y="0"/>
              <wp:positionH relativeFrom="column">
                <wp:posOffset>4763135</wp:posOffset>
              </wp:positionH>
              <wp:positionV relativeFrom="paragraph">
                <wp:posOffset>-47624</wp:posOffset>
              </wp:positionV>
              <wp:extent cx="1785620" cy="571500"/>
              <wp:effectExtent l="0" t="0" r="5080" b="0"/>
              <wp:wrapNone/>
              <wp:docPr id="29" name="Tekstfel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F66F3" w14:textId="77777777" w:rsidR="0087488E" w:rsidRDefault="0087488E" w:rsidP="000A4885">
                          <w:pPr>
                            <w:pStyle w:val="Sidefod-form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8084C" id="_x0000_t202" coordsize="21600,21600" o:spt="202" path="m,l,21600r21600,l21600,xe">
              <v:stroke joinstyle="miter"/>
              <v:path gradientshapeok="t" o:connecttype="rect"/>
            </v:shapetype>
            <v:shape id="Tekstfelt 29" o:spid="_x0000_s1028" type="#_x0000_t202" style="position:absolute;margin-left:375.05pt;margin-top:-3.75pt;width:140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" stroked="f">
              <v:textbox>
                <w:txbxContent>
                  <w:p w14:paraId="44AF66F3" w14:textId="77777777" w:rsidR="0087488E" w:rsidRDefault="0087488E" w:rsidP="000A4885">
                    <w:pPr>
                      <w:pStyle w:val="Sidefod-forma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B4700E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29959AE"/>
    <w:multiLevelType w:val="hybridMultilevel"/>
    <w:tmpl w:val="539ABE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2DE"/>
    <w:multiLevelType w:val="hybridMultilevel"/>
    <w:tmpl w:val="656C5EDC"/>
    <w:lvl w:ilvl="0" w:tplc="0958D6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5D31"/>
    <w:multiLevelType w:val="hybridMultilevel"/>
    <w:tmpl w:val="870403D4"/>
    <w:lvl w:ilvl="0" w:tplc="3586E2B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5B58"/>
    <w:multiLevelType w:val="hybridMultilevel"/>
    <w:tmpl w:val="14F0B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A1B"/>
    <w:multiLevelType w:val="hybridMultilevel"/>
    <w:tmpl w:val="8034D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2B6E"/>
    <w:multiLevelType w:val="hybridMultilevel"/>
    <w:tmpl w:val="CAFA5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39EF"/>
    <w:multiLevelType w:val="hybridMultilevel"/>
    <w:tmpl w:val="82BA78A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F1A7B"/>
    <w:multiLevelType w:val="hybridMultilevel"/>
    <w:tmpl w:val="291091E0"/>
    <w:lvl w:ilvl="0" w:tplc="BD866D46">
      <w:start w:val="1"/>
      <w:numFmt w:val="bullet"/>
      <w:pStyle w:val="Punktopstillingspal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13D50"/>
    <w:multiLevelType w:val="hybridMultilevel"/>
    <w:tmpl w:val="B33A5E3C"/>
    <w:lvl w:ilvl="0" w:tplc="36D6FF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474A"/>
    <w:multiLevelType w:val="hybridMultilevel"/>
    <w:tmpl w:val="45543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23AD"/>
    <w:multiLevelType w:val="hybridMultilevel"/>
    <w:tmpl w:val="A0962052"/>
    <w:lvl w:ilvl="0" w:tplc="39C23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5A5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6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8B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4E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8F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6E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22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0F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7E9B"/>
    <w:multiLevelType w:val="hybridMultilevel"/>
    <w:tmpl w:val="B33EC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F6308"/>
    <w:multiLevelType w:val="hybridMultilevel"/>
    <w:tmpl w:val="3AB2239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6583F"/>
    <w:multiLevelType w:val="hybridMultilevel"/>
    <w:tmpl w:val="5FD86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D4846"/>
    <w:multiLevelType w:val="hybridMultilevel"/>
    <w:tmpl w:val="D08880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83A"/>
    <w:multiLevelType w:val="hybridMultilevel"/>
    <w:tmpl w:val="56821D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097A70"/>
    <w:multiLevelType w:val="hybridMultilevel"/>
    <w:tmpl w:val="CDDAA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6784"/>
    <w:multiLevelType w:val="hybridMultilevel"/>
    <w:tmpl w:val="EC0AEAB6"/>
    <w:lvl w:ilvl="0" w:tplc="0406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9" w15:restartNumberingAfterBreak="0">
    <w:nsid w:val="46EF014E"/>
    <w:multiLevelType w:val="hybridMultilevel"/>
    <w:tmpl w:val="9848A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C5F36"/>
    <w:multiLevelType w:val="hybridMultilevel"/>
    <w:tmpl w:val="F6B668FA"/>
    <w:lvl w:ilvl="0" w:tplc="A16A03E6">
      <w:start w:val="1"/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0226BA1"/>
    <w:multiLevelType w:val="hybridMultilevel"/>
    <w:tmpl w:val="9CC8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90452"/>
    <w:multiLevelType w:val="hybridMultilevel"/>
    <w:tmpl w:val="DCAA1ABE"/>
    <w:lvl w:ilvl="0" w:tplc="3D74E1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A0A4C"/>
    <w:multiLevelType w:val="hybridMultilevel"/>
    <w:tmpl w:val="7570A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47A02"/>
    <w:multiLevelType w:val="hybridMultilevel"/>
    <w:tmpl w:val="DB223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25DAF"/>
    <w:multiLevelType w:val="hybridMultilevel"/>
    <w:tmpl w:val="3F109256"/>
    <w:lvl w:ilvl="0" w:tplc="90C09E7E">
      <w:start w:val="1"/>
      <w:numFmt w:val="bullet"/>
      <w:pStyle w:val="Listeafsni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9495D"/>
    <w:multiLevelType w:val="hybridMultilevel"/>
    <w:tmpl w:val="6FFEF2D8"/>
    <w:lvl w:ilvl="0" w:tplc="2996BF5A">
      <w:start w:val="9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E7AF2"/>
    <w:multiLevelType w:val="hybridMultilevel"/>
    <w:tmpl w:val="C388C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05EAB"/>
    <w:multiLevelType w:val="hybridMultilevel"/>
    <w:tmpl w:val="2F449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03A74"/>
    <w:multiLevelType w:val="hybridMultilevel"/>
    <w:tmpl w:val="6BF4D3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616E7"/>
    <w:multiLevelType w:val="hybridMultilevel"/>
    <w:tmpl w:val="5B86AFB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D68D1"/>
    <w:multiLevelType w:val="hybridMultilevel"/>
    <w:tmpl w:val="D83E3B5C"/>
    <w:lvl w:ilvl="0" w:tplc="BAA83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11DB4"/>
    <w:multiLevelType w:val="hybridMultilevel"/>
    <w:tmpl w:val="8814D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03481"/>
    <w:multiLevelType w:val="hybridMultilevel"/>
    <w:tmpl w:val="1102C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C4EFD"/>
    <w:multiLevelType w:val="hybridMultilevel"/>
    <w:tmpl w:val="10F62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B82"/>
    <w:multiLevelType w:val="hybridMultilevel"/>
    <w:tmpl w:val="E6AE52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607488">
    <w:abstractNumId w:val="11"/>
  </w:num>
  <w:num w:numId="2" w16cid:durableId="1385833319">
    <w:abstractNumId w:val="25"/>
  </w:num>
  <w:num w:numId="3" w16cid:durableId="706956709">
    <w:abstractNumId w:val="0"/>
  </w:num>
  <w:num w:numId="4" w16cid:durableId="774247168">
    <w:abstractNumId w:val="31"/>
  </w:num>
  <w:num w:numId="5" w16cid:durableId="1697731995">
    <w:abstractNumId w:val="27"/>
  </w:num>
  <w:num w:numId="6" w16cid:durableId="1898762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04636">
    <w:abstractNumId w:val="15"/>
  </w:num>
  <w:num w:numId="8" w16cid:durableId="1978952742">
    <w:abstractNumId w:val="5"/>
  </w:num>
  <w:num w:numId="9" w16cid:durableId="1399550749">
    <w:abstractNumId w:val="21"/>
  </w:num>
  <w:num w:numId="10" w16cid:durableId="1535535795">
    <w:abstractNumId w:val="26"/>
  </w:num>
  <w:num w:numId="11" w16cid:durableId="1799563159">
    <w:abstractNumId w:val="2"/>
  </w:num>
  <w:num w:numId="12" w16cid:durableId="1961496331">
    <w:abstractNumId w:val="32"/>
  </w:num>
  <w:num w:numId="13" w16cid:durableId="1782600928">
    <w:abstractNumId w:val="4"/>
  </w:num>
  <w:num w:numId="14" w16cid:durableId="1772312878">
    <w:abstractNumId w:val="24"/>
  </w:num>
  <w:num w:numId="15" w16cid:durableId="599720743">
    <w:abstractNumId w:val="12"/>
  </w:num>
  <w:num w:numId="16" w16cid:durableId="1971595638">
    <w:abstractNumId w:val="19"/>
  </w:num>
  <w:num w:numId="17" w16cid:durableId="1144784259">
    <w:abstractNumId w:val="14"/>
  </w:num>
  <w:num w:numId="18" w16cid:durableId="959260066">
    <w:abstractNumId w:val="23"/>
  </w:num>
  <w:num w:numId="19" w16cid:durableId="1834222132">
    <w:abstractNumId w:val="1"/>
  </w:num>
  <w:num w:numId="20" w16cid:durableId="1205100490">
    <w:abstractNumId w:val="33"/>
  </w:num>
  <w:num w:numId="21" w16cid:durableId="1425413972">
    <w:abstractNumId w:val="35"/>
  </w:num>
  <w:num w:numId="22" w16cid:durableId="1949846884">
    <w:abstractNumId w:val="34"/>
  </w:num>
  <w:num w:numId="23" w16cid:durableId="1293294693">
    <w:abstractNumId w:val="13"/>
  </w:num>
  <w:num w:numId="24" w16cid:durableId="1968971642">
    <w:abstractNumId w:val="30"/>
  </w:num>
  <w:num w:numId="25" w16cid:durableId="1992640204">
    <w:abstractNumId w:val="7"/>
  </w:num>
  <w:num w:numId="26" w16cid:durableId="1808618485">
    <w:abstractNumId w:val="3"/>
  </w:num>
  <w:num w:numId="27" w16cid:durableId="1812015217">
    <w:abstractNumId w:val="22"/>
  </w:num>
  <w:num w:numId="28" w16cid:durableId="1120342757">
    <w:abstractNumId w:val="9"/>
  </w:num>
  <w:num w:numId="29" w16cid:durableId="1698962470">
    <w:abstractNumId w:val="28"/>
  </w:num>
  <w:num w:numId="30" w16cid:durableId="1009678247">
    <w:abstractNumId w:val="10"/>
  </w:num>
  <w:num w:numId="31" w16cid:durableId="1802917893">
    <w:abstractNumId w:val="16"/>
  </w:num>
  <w:num w:numId="32" w16cid:durableId="1013798714">
    <w:abstractNumId w:val="17"/>
  </w:num>
  <w:num w:numId="33" w16cid:durableId="2088763680">
    <w:abstractNumId w:val="6"/>
  </w:num>
  <w:num w:numId="34" w16cid:durableId="1622030787">
    <w:abstractNumId w:val="29"/>
  </w:num>
  <w:num w:numId="35" w16cid:durableId="134685606">
    <w:abstractNumId w:val="18"/>
  </w:num>
  <w:num w:numId="36" w16cid:durableId="804591963">
    <w:abstractNumId w:val="20"/>
  </w:num>
  <w:num w:numId="37" w16cid:durableId="71932645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proofState w:spelling="clean" w:grammar="clean"/>
  <w:attachedTemplate r:id="rId1"/>
  <w:documentProtection w:edit="readOnly" w:enforcement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E3"/>
    <w:rsid w:val="00000E64"/>
    <w:rsid w:val="00002181"/>
    <w:rsid w:val="000024CF"/>
    <w:rsid w:val="00002A9D"/>
    <w:rsid w:val="00004D6D"/>
    <w:rsid w:val="00005004"/>
    <w:rsid w:val="00005F4F"/>
    <w:rsid w:val="0000642E"/>
    <w:rsid w:val="00007E31"/>
    <w:rsid w:val="00010CEB"/>
    <w:rsid w:val="000118AB"/>
    <w:rsid w:val="0001192D"/>
    <w:rsid w:val="000144F4"/>
    <w:rsid w:val="00014701"/>
    <w:rsid w:val="00015E6C"/>
    <w:rsid w:val="00017931"/>
    <w:rsid w:val="00020161"/>
    <w:rsid w:val="00021802"/>
    <w:rsid w:val="00023E10"/>
    <w:rsid w:val="00024CC0"/>
    <w:rsid w:val="00025480"/>
    <w:rsid w:val="00026120"/>
    <w:rsid w:val="000265B7"/>
    <w:rsid w:val="000270CF"/>
    <w:rsid w:val="000276C3"/>
    <w:rsid w:val="00027EDC"/>
    <w:rsid w:val="00030D70"/>
    <w:rsid w:val="00031602"/>
    <w:rsid w:val="0003201B"/>
    <w:rsid w:val="000334E8"/>
    <w:rsid w:val="000348D7"/>
    <w:rsid w:val="00035549"/>
    <w:rsid w:val="000357F5"/>
    <w:rsid w:val="000364AC"/>
    <w:rsid w:val="00036B82"/>
    <w:rsid w:val="000415D5"/>
    <w:rsid w:val="000431B2"/>
    <w:rsid w:val="000456D9"/>
    <w:rsid w:val="00045C1C"/>
    <w:rsid w:val="00046DBE"/>
    <w:rsid w:val="00047684"/>
    <w:rsid w:val="000478B4"/>
    <w:rsid w:val="00050867"/>
    <w:rsid w:val="00050F17"/>
    <w:rsid w:val="00051535"/>
    <w:rsid w:val="000525F5"/>
    <w:rsid w:val="000537B7"/>
    <w:rsid w:val="00053834"/>
    <w:rsid w:val="00054363"/>
    <w:rsid w:val="000551B9"/>
    <w:rsid w:val="000555ED"/>
    <w:rsid w:val="00055C80"/>
    <w:rsid w:val="00057A99"/>
    <w:rsid w:val="00057B83"/>
    <w:rsid w:val="00060646"/>
    <w:rsid w:val="00060CC1"/>
    <w:rsid w:val="00062398"/>
    <w:rsid w:val="00062B44"/>
    <w:rsid w:val="00064119"/>
    <w:rsid w:val="000641C5"/>
    <w:rsid w:val="0006605C"/>
    <w:rsid w:val="00067699"/>
    <w:rsid w:val="0007350F"/>
    <w:rsid w:val="000748DA"/>
    <w:rsid w:val="0007663F"/>
    <w:rsid w:val="00077815"/>
    <w:rsid w:val="00083BE2"/>
    <w:rsid w:val="000848AC"/>
    <w:rsid w:val="00090B00"/>
    <w:rsid w:val="00096C9B"/>
    <w:rsid w:val="000A1985"/>
    <w:rsid w:val="000A4885"/>
    <w:rsid w:val="000A4F8E"/>
    <w:rsid w:val="000A69C6"/>
    <w:rsid w:val="000B0A08"/>
    <w:rsid w:val="000B1AC5"/>
    <w:rsid w:val="000B52A8"/>
    <w:rsid w:val="000B7848"/>
    <w:rsid w:val="000B7FC2"/>
    <w:rsid w:val="000C1195"/>
    <w:rsid w:val="000C15D2"/>
    <w:rsid w:val="000C36A9"/>
    <w:rsid w:val="000C3A8A"/>
    <w:rsid w:val="000C3DB5"/>
    <w:rsid w:val="000C4A4A"/>
    <w:rsid w:val="000C55AA"/>
    <w:rsid w:val="000C5684"/>
    <w:rsid w:val="000C5B9F"/>
    <w:rsid w:val="000C5E2C"/>
    <w:rsid w:val="000C6FAD"/>
    <w:rsid w:val="000C75A6"/>
    <w:rsid w:val="000D1C36"/>
    <w:rsid w:val="000D2512"/>
    <w:rsid w:val="000D2514"/>
    <w:rsid w:val="000D2EF6"/>
    <w:rsid w:val="000D33B6"/>
    <w:rsid w:val="000D39AF"/>
    <w:rsid w:val="000D42ED"/>
    <w:rsid w:val="000D579A"/>
    <w:rsid w:val="000D7473"/>
    <w:rsid w:val="000E0295"/>
    <w:rsid w:val="000E1C1F"/>
    <w:rsid w:val="000E1CF1"/>
    <w:rsid w:val="000E3BFC"/>
    <w:rsid w:val="000E4167"/>
    <w:rsid w:val="000E43D1"/>
    <w:rsid w:val="000E59B1"/>
    <w:rsid w:val="000E7DA0"/>
    <w:rsid w:val="000F0BE4"/>
    <w:rsid w:val="000F12DF"/>
    <w:rsid w:val="000F1702"/>
    <w:rsid w:val="000F1CDB"/>
    <w:rsid w:val="000F3728"/>
    <w:rsid w:val="000F7269"/>
    <w:rsid w:val="001001D1"/>
    <w:rsid w:val="00102599"/>
    <w:rsid w:val="00102F11"/>
    <w:rsid w:val="00103A66"/>
    <w:rsid w:val="0010462D"/>
    <w:rsid w:val="0011083D"/>
    <w:rsid w:val="00111AE0"/>
    <w:rsid w:val="00112D12"/>
    <w:rsid w:val="00113EA0"/>
    <w:rsid w:val="00115268"/>
    <w:rsid w:val="00115FE8"/>
    <w:rsid w:val="00117299"/>
    <w:rsid w:val="001232E7"/>
    <w:rsid w:val="00124445"/>
    <w:rsid w:val="00124819"/>
    <w:rsid w:val="00127602"/>
    <w:rsid w:val="00130844"/>
    <w:rsid w:val="00130AAF"/>
    <w:rsid w:val="0013371A"/>
    <w:rsid w:val="00137985"/>
    <w:rsid w:val="001409A7"/>
    <w:rsid w:val="00141CF8"/>
    <w:rsid w:val="00141EC9"/>
    <w:rsid w:val="001420E4"/>
    <w:rsid w:val="00142BE3"/>
    <w:rsid w:val="00142F6F"/>
    <w:rsid w:val="001456F4"/>
    <w:rsid w:val="00145FBB"/>
    <w:rsid w:val="00152572"/>
    <w:rsid w:val="0015271F"/>
    <w:rsid w:val="001543D3"/>
    <w:rsid w:val="00154E56"/>
    <w:rsid w:val="00155154"/>
    <w:rsid w:val="00156C15"/>
    <w:rsid w:val="0016266D"/>
    <w:rsid w:val="001655B0"/>
    <w:rsid w:val="00166368"/>
    <w:rsid w:val="00171012"/>
    <w:rsid w:val="00171149"/>
    <w:rsid w:val="00171279"/>
    <w:rsid w:val="00171FCE"/>
    <w:rsid w:val="00172A7A"/>
    <w:rsid w:val="00172B8E"/>
    <w:rsid w:val="00173108"/>
    <w:rsid w:val="00173535"/>
    <w:rsid w:val="001746E6"/>
    <w:rsid w:val="001749B5"/>
    <w:rsid w:val="00174F70"/>
    <w:rsid w:val="0018034B"/>
    <w:rsid w:val="001818B3"/>
    <w:rsid w:val="00183311"/>
    <w:rsid w:val="0018380A"/>
    <w:rsid w:val="001858A4"/>
    <w:rsid w:val="00185E3D"/>
    <w:rsid w:val="00185E86"/>
    <w:rsid w:val="00185F80"/>
    <w:rsid w:val="0019112C"/>
    <w:rsid w:val="00191227"/>
    <w:rsid w:val="00191C77"/>
    <w:rsid w:val="00192163"/>
    <w:rsid w:val="00192B50"/>
    <w:rsid w:val="00192F1B"/>
    <w:rsid w:val="00196871"/>
    <w:rsid w:val="00197AAC"/>
    <w:rsid w:val="001A041B"/>
    <w:rsid w:val="001A0AD1"/>
    <w:rsid w:val="001A14B6"/>
    <w:rsid w:val="001A3ED5"/>
    <w:rsid w:val="001A5D21"/>
    <w:rsid w:val="001B1404"/>
    <w:rsid w:val="001B3ED1"/>
    <w:rsid w:val="001B7B1F"/>
    <w:rsid w:val="001C1C78"/>
    <w:rsid w:val="001C23F4"/>
    <w:rsid w:val="001C2A1E"/>
    <w:rsid w:val="001C682E"/>
    <w:rsid w:val="001C689F"/>
    <w:rsid w:val="001C7F14"/>
    <w:rsid w:val="001D09DA"/>
    <w:rsid w:val="001D40B5"/>
    <w:rsid w:val="001D4660"/>
    <w:rsid w:val="001D55E7"/>
    <w:rsid w:val="001D5CA3"/>
    <w:rsid w:val="001D6928"/>
    <w:rsid w:val="001E18E1"/>
    <w:rsid w:val="001E1C42"/>
    <w:rsid w:val="001E1F34"/>
    <w:rsid w:val="001E2909"/>
    <w:rsid w:val="001E2D15"/>
    <w:rsid w:val="001E6A40"/>
    <w:rsid w:val="001E762A"/>
    <w:rsid w:val="001F01F9"/>
    <w:rsid w:val="001F0D1D"/>
    <w:rsid w:val="001F145E"/>
    <w:rsid w:val="001F1B67"/>
    <w:rsid w:val="001F6E53"/>
    <w:rsid w:val="00201ADF"/>
    <w:rsid w:val="00202A1B"/>
    <w:rsid w:val="00202D15"/>
    <w:rsid w:val="00203DFF"/>
    <w:rsid w:val="00204508"/>
    <w:rsid w:val="00204675"/>
    <w:rsid w:val="00207554"/>
    <w:rsid w:val="0021042B"/>
    <w:rsid w:val="002105E7"/>
    <w:rsid w:val="002135BA"/>
    <w:rsid w:val="00213B98"/>
    <w:rsid w:val="00213FB9"/>
    <w:rsid w:val="00221DD2"/>
    <w:rsid w:val="002235C5"/>
    <w:rsid w:val="00223A7A"/>
    <w:rsid w:val="00224121"/>
    <w:rsid w:val="002250D3"/>
    <w:rsid w:val="002267BB"/>
    <w:rsid w:val="0022743C"/>
    <w:rsid w:val="002316ED"/>
    <w:rsid w:val="002317D2"/>
    <w:rsid w:val="002330D7"/>
    <w:rsid w:val="0023341F"/>
    <w:rsid w:val="0023581D"/>
    <w:rsid w:val="00236058"/>
    <w:rsid w:val="0023664B"/>
    <w:rsid w:val="00236F79"/>
    <w:rsid w:val="0023752E"/>
    <w:rsid w:val="00240492"/>
    <w:rsid w:val="00245615"/>
    <w:rsid w:val="0024595F"/>
    <w:rsid w:val="002465D6"/>
    <w:rsid w:val="0024677F"/>
    <w:rsid w:val="00247598"/>
    <w:rsid w:val="0024790C"/>
    <w:rsid w:val="00247FA2"/>
    <w:rsid w:val="00253A53"/>
    <w:rsid w:val="002543B6"/>
    <w:rsid w:val="0025471A"/>
    <w:rsid w:val="00261972"/>
    <w:rsid w:val="00262FBF"/>
    <w:rsid w:val="00264156"/>
    <w:rsid w:val="00266346"/>
    <w:rsid w:val="00267EC8"/>
    <w:rsid w:val="00270720"/>
    <w:rsid w:val="00272CFB"/>
    <w:rsid w:val="00273211"/>
    <w:rsid w:val="00275127"/>
    <w:rsid w:val="00277274"/>
    <w:rsid w:val="00280361"/>
    <w:rsid w:val="0028284D"/>
    <w:rsid w:val="0028345E"/>
    <w:rsid w:val="00283929"/>
    <w:rsid w:val="0028708D"/>
    <w:rsid w:val="00287785"/>
    <w:rsid w:val="00287C39"/>
    <w:rsid w:val="00292414"/>
    <w:rsid w:val="00294CC3"/>
    <w:rsid w:val="002957C3"/>
    <w:rsid w:val="00295B9A"/>
    <w:rsid w:val="002A24E0"/>
    <w:rsid w:val="002A2E53"/>
    <w:rsid w:val="002A627B"/>
    <w:rsid w:val="002B125C"/>
    <w:rsid w:val="002B2BDE"/>
    <w:rsid w:val="002B7B6C"/>
    <w:rsid w:val="002B7EB2"/>
    <w:rsid w:val="002C29F6"/>
    <w:rsid w:val="002C55FC"/>
    <w:rsid w:val="002C7EAF"/>
    <w:rsid w:val="002D249C"/>
    <w:rsid w:val="002D65CB"/>
    <w:rsid w:val="002E1558"/>
    <w:rsid w:val="002E3888"/>
    <w:rsid w:val="002E3D8A"/>
    <w:rsid w:val="002E3E0A"/>
    <w:rsid w:val="002E73DF"/>
    <w:rsid w:val="002F0A7C"/>
    <w:rsid w:val="002F362E"/>
    <w:rsid w:val="002F37E2"/>
    <w:rsid w:val="002F53F7"/>
    <w:rsid w:val="002F5402"/>
    <w:rsid w:val="002F588D"/>
    <w:rsid w:val="002F62BD"/>
    <w:rsid w:val="002F77D0"/>
    <w:rsid w:val="00301F66"/>
    <w:rsid w:val="0030477E"/>
    <w:rsid w:val="003079C9"/>
    <w:rsid w:val="00307BAF"/>
    <w:rsid w:val="003111BE"/>
    <w:rsid w:val="003115DB"/>
    <w:rsid w:val="00311DCD"/>
    <w:rsid w:val="0031301A"/>
    <w:rsid w:val="003140E3"/>
    <w:rsid w:val="00314C10"/>
    <w:rsid w:val="00314CAD"/>
    <w:rsid w:val="00317B8F"/>
    <w:rsid w:val="00320EA0"/>
    <w:rsid w:val="003240DA"/>
    <w:rsid w:val="00324720"/>
    <w:rsid w:val="00325924"/>
    <w:rsid w:val="00327C15"/>
    <w:rsid w:val="00330AE3"/>
    <w:rsid w:val="00333655"/>
    <w:rsid w:val="003340FA"/>
    <w:rsid w:val="003341BE"/>
    <w:rsid w:val="00334743"/>
    <w:rsid w:val="00335C0F"/>
    <w:rsid w:val="003368AF"/>
    <w:rsid w:val="00336E13"/>
    <w:rsid w:val="0034281B"/>
    <w:rsid w:val="00342AA4"/>
    <w:rsid w:val="00342D7D"/>
    <w:rsid w:val="00342DC3"/>
    <w:rsid w:val="00345589"/>
    <w:rsid w:val="0034598F"/>
    <w:rsid w:val="0034638D"/>
    <w:rsid w:val="0034648C"/>
    <w:rsid w:val="003471C4"/>
    <w:rsid w:val="003474BA"/>
    <w:rsid w:val="003500A1"/>
    <w:rsid w:val="00350625"/>
    <w:rsid w:val="00350F26"/>
    <w:rsid w:val="003512B0"/>
    <w:rsid w:val="003517AD"/>
    <w:rsid w:val="00353C2A"/>
    <w:rsid w:val="00353F62"/>
    <w:rsid w:val="003555DD"/>
    <w:rsid w:val="003569C9"/>
    <w:rsid w:val="00356D97"/>
    <w:rsid w:val="00361165"/>
    <w:rsid w:val="00362A46"/>
    <w:rsid w:val="00363029"/>
    <w:rsid w:val="00363B50"/>
    <w:rsid w:val="0036491B"/>
    <w:rsid w:val="00366A62"/>
    <w:rsid w:val="00371460"/>
    <w:rsid w:val="00372960"/>
    <w:rsid w:val="00373089"/>
    <w:rsid w:val="0037594C"/>
    <w:rsid w:val="00376B47"/>
    <w:rsid w:val="00377F72"/>
    <w:rsid w:val="003809E9"/>
    <w:rsid w:val="00381BEB"/>
    <w:rsid w:val="00382985"/>
    <w:rsid w:val="0038428E"/>
    <w:rsid w:val="003870C6"/>
    <w:rsid w:val="00387523"/>
    <w:rsid w:val="00387663"/>
    <w:rsid w:val="00387CD0"/>
    <w:rsid w:val="00392515"/>
    <w:rsid w:val="0039260F"/>
    <w:rsid w:val="00392D46"/>
    <w:rsid w:val="00392DBC"/>
    <w:rsid w:val="003931F6"/>
    <w:rsid w:val="00393E8B"/>
    <w:rsid w:val="00394D34"/>
    <w:rsid w:val="0039608B"/>
    <w:rsid w:val="003A0F21"/>
    <w:rsid w:val="003A2BDE"/>
    <w:rsid w:val="003A3FCB"/>
    <w:rsid w:val="003A4237"/>
    <w:rsid w:val="003A55E0"/>
    <w:rsid w:val="003A6D06"/>
    <w:rsid w:val="003A78AB"/>
    <w:rsid w:val="003B1165"/>
    <w:rsid w:val="003B1BA5"/>
    <w:rsid w:val="003B37CF"/>
    <w:rsid w:val="003B64AF"/>
    <w:rsid w:val="003C020B"/>
    <w:rsid w:val="003C1729"/>
    <w:rsid w:val="003C3893"/>
    <w:rsid w:val="003C427E"/>
    <w:rsid w:val="003C4FFD"/>
    <w:rsid w:val="003C54FD"/>
    <w:rsid w:val="003D18C9"/>
    <w:rsid w:val="003D22CB"/>
    <w:rsid w:val="003D2BDC"/>
    <w:rsid w:val="003D4E76"/>
    <w:rsid w:val="003D6264"/>
    <w:rsid w:val="003D6EF6"/>
    <w:rsid w:val="003E13A3"/>
    <w:rsid w:val="003E1CCE"/>
    <w:rsid w:val="003E24FA"/>
    <w:rsid w:val="003E30B6"/>
    <w:rsid w:val="003E4973"/>
    <w:rsid w:val="003F13F9"/>
    <w:rsid w:val="003F4719"/>
    <w:rsid w:val="003F5171"/>
    <w:rsid w:val="003F5977"/>
    <w:rsid w:val="003F658D"/>
    <w:rsid w:val="003F7429"/>
    <w:rsid w:val="004001F1"/>
    <w:rsid w:val="00401AD6"/>
    <w:rsid w:val="00402503"/>
    <w:rsid w:val="004026E0"/>
    <w:rsid w:val="00403096"/>
    <w:rsid w:val="0040371D"/>
    <w:rsid w:val="0040407A"/>
    <w:rsid w:val="00411DE2"/>
    <w:rsid w:val="00412A7C"/>
    <w:rsid w:val="004155FA"/>
    <w:rsid w:val="00417135"/>
    <w:rsid w:val="004175C2"/>
    <w:rsid w:val="004208A7"/>
    <w:rsid w:val="004212D2"/>
    <w:rsid w:val="00423CA0"/>
    <w:rsid w:val="004240DA"/>
    <w:rsid w:val="00431C4B"/>
    <w:rsid w:val="004337AF"/>
    <w:rsid w:val="00433A7A"/>
    <w:rsid w:val="00434C0E"/>
    <w:rsid w:val="004357EC"/>
    <w:rsid w:val="00436C37"/>
    <w:rsid w:val="00440A8C"/>
    <w:rsid w:val="00445C5F"/>
    <w:rsid w:val="00445D1E"/>
    <w:rsid w:val="0045082A"/>
    <w:rsid w:val="00451A80"/>
    <w:rsid w:val="004527F6"/>
    <w:rsid w:val="00453BA6"/>
    <w:rsid w:val="004554B3"/>
    <w:rsid w:val="004567CB"/>
    <w:rsid w:val="004577F8"/>
    <w:rsid w:val="0046253D"/>
    <w:rsid w:val="00467879"/>
    <w:rsid w:val="0047139A"/>
    <w:rsid w:val="00471F20"/>
    <w:rsid w:val="004720ED"/>
    <w:rsid w:val="00472D8F"/>
    <w:rsid w:val="00474924"/>
    <w:rsid w:val="00474A6A"/>
    <w:rsid w:val="004800D9"/>
    <w:rsid w:val="00480BFD"/>
    <w:rsid w:val="00480C49"/>
    <w:rsid w:val="00480FC4"/>
    <w:rsid w:val="004812B0"/>
    <w:rsid w:val="004812EC"/>
    <w:rsid w:val="004814DC"/>
    <w:rsid w:val="00487E69"/>
    <w:rsid w:val="0049363A"/>
    <w:rsid w:val="00495DE3"/>
    <w:rsid w:val="00496540"/>
    <w:rsid w:val="004A0728"/>
    <w:rsid w:val="004A1A0F"/>
    <w:rsid w:val="004A29A4"/>
    <w:rsid w:val="004A3A8A"/>
    <w:rsid w:val="004A457F"/>
    <w:rsid w:val="004A4768"/>
    <w:rsid w:val="004A55B0"/>
    <w:rsid w:val="004A5E53"/>
    <w:rsid w:val="004A651F"/>
    <w:rsid w:val="004A7627"/>
    <w:rsid w:val="004B0D9A"/>
    <w:rsid w:val="004B18D6"/>
    <w:rsid w:val="004B4E6B"/>
    <w:rsid w:val="004B5046"/>
    <w:rsid w:val="004B5D0B"/>
    <w:rsid w:val="004B5DA8"/>
    <w:rsid w:val="004B616B"/>
    <w:rsid w:val="004B678E"/>
    <w:rsid w:val="004C0760"/>
    <w:rsid w:val="004C1EB6"/>
    <w:rsid w:val="004C3F99"/>
    <w:rsid w:val="004C70EC"/>
    <w:rsid w:val="004D121F"/>
    <w:rsid w:val="004D41F7"/>
    <w:rsid w:val="004D5246"/>
    <w:rsid w:val="004D63E2"/>
    <w:rsid w:val="004D69F9"/>
    <w:rsid w:val="004E0AFA"/>
    <w:rsid w:val="004E2047"/>
    <w:rsid w:val="004E454C"/>
    <w:rsid w:val="004F0BDE"/>
    <w:rsid w:val="004F1EC4"/>
    <w:rsid w:val="004F5D07"/>
    <w:rsid w:val="004F76E6"/>
    <w:rsid w:val="00502F1F"/>
    <w:rsid w:val="00503716"/>
    <w:rsid w:val="00503FB8"/>
    <w:rsid w:val="005042DE"/>
    <w:rsid w:val="00506143"/>
    <w:rsid w:val="0050654B"/>
    <w:rsid w:val="0050687B"/>
    <w:rsid w:val="00507CD8"/>
    <w:rsid w:val="00513298"/>
    <w:rsid w:val="005146BB"/>
    <w:rsid w:val="00515882"/>
    <w:rsid w:val="005175CA"/>
    <w:rsid w:val="00520C4F"/>
    <w:rsid w:val="00520D46"/>
    <w:rsid w:val="00523A14"/>
    <w:rsid w:val="00524424"/>
    <w:rsid w:val="005258BE"/>
    <w:rsid w:val="00526032"/>
    <w:rsid w:val="005262AD"/>
    <w:rsid w:val="00526516"/>
    <w:rsid w:val="0052663A"/>
    <w:rsid w:val="005301E6"/>
    <w:rsid w:val="00531410"/>
    <w:rsid w:val="00533611"/>
    <w:rsid w:val="005347F0"/>
    <w:rsid w:val="00537074"/>
    <w:rsid w:val="00540D67"/>
    <w:rsid w:val="00542D81"/>
    <w:rsid w:val="00542DB9"/>
    <w:rsid w:val="00543068"/>
    <w:rsid w:val="00543E76"/>
    <w:rsid w:val="00545484"/>
    <w:rsid w:val="0054701B"/>
    <w:rsid w:val="0055043E"/>
    <w:rsid w:val="00551D13"/>
    <w:rsid w:val="00552241"/>
    <w:rsid w:val="00555CA5"/>
    <w:rsid w:val="005560D6"/>
    <w:rsid w:val="00556D2D"/>
    <w:rsid w:val="00557979"/>
    <w:rsid w:val="005613A4"/>
    <w:rsid w:val="00562259"/>
    <w:rsid w:val="00563BFB"/>
    <w:rsid w:val="005642BF"/>
    <w:rsid w:val="00564557"/>
    <w:rsid w:val="00565442"/>
    <w:rsid w:val="00565BB1"/>
    <w:rsid w:val="00566BDF"/>
    <w:rsid w:val="00570859"/>
    <w:rsid w:val="00571864"/>
    <w:rsid w:val="00571DB8"/>
    <w:rsid w:val="005728F1"/>
    <w:rsid w:val="0057508F"/>
    <w:rsid w:val="00580017"/>
    <w:rsid w:val="00586216"/>
    <w:rsid w:val="00586D25"/>
    <w:rsid w:val="005873F9"/>
    <w:rsid w:val="00591352"/>
    <w:rsid w:val="00591D83"/>
    <w:rsid w:val="0059272A"/>
    <w:rsid w:val="00595CBC"/>
    <w:rsid w:val="005A1AA1"/>
    <w:rsid w:val="005A201E"/>
    <w:rsid w:val="005A5E04"/>
    <w:rsid w:val="005B01DE"/>
    <w:rsid w:val="005B0987"/>
    <w:rsid w:val="005B0D55"/>
    <w:rsid w:val="005B3064"/>
    <w:rsid w:val="005B35BC"/>
    <w:rsid w:val="005C0AE5"/>
    <w:rsid w:val="005C1ADF"/>
    <w:rsid w:val="005C1DC7"/>
    <w:rsid w:val="005C3792"/>
    <w:rsid w:val="005C3EEF"/>
    <w:rsid w:val="005C62B7"/>
    <w:rsid w:val="005C6A38"/>
    <w:rsid w:val="005D5650"/>
    <w:rsid w:val="005D7054"/>
    <w:rsid w:val="005D7121"/>
    <w:rsid w:val="005E18D9"/>
    <w:rsid w:val="005F2F6D"/>
    <w:rsid w:val="005F3AF8"/>
    <w:rsid w:val="005F480B"/>
    <w:rsid w:val="005F573A"/>
    <w:rsid w:val="005F67C7"/>
    <w:rsid w:val="005F7DDA"/>
    <w:rsid w:val="006019A2"/>
    <w:rsid w:val="00604DAE"/>
    <w:rsid w:val="00605368"/>
    <w:rsid w:val="0060791C"/>
    <w:rsid w:val="00607D40"/>
    <w:rsid w:val="006113B2"/>
    <w:rsid w:val="006123FE"/>
    <w:rsid w:val="00613780"/>
    <w:rsid w:val="00614449"/>
    <w:rsid w:val="006157FD"/>
    <w:rsid w:val="00615940"/>
    <w:rsid w:val="00622393"/>
    <w:rsid w:val="00622BDD"/>
    <w:rsid w:val="00623C3D"/>
    <w:rsid w:val="006256EE"/>
    <w:rsid w:val="00626495"/>
    <w:rsid w:val="0062695F"/>
    <w:rsid w:val="0062736E"/>
    <w:rsid w:val="00630D58"/>
    <w:rsid w:val="006322E0"/>
    <w:rsid w:val="0063348F"/>
    <w:rsid w:val="00633B24"/>
    <w:rsid w:val="0063429B"/>
    <w:rsid w:val="006351C3"/>
    <w:rsid w:val="00635DE4"/>
    <w:rsid w:val="0063609E"/>
    <w:rsid w:val="00637D15"/>
    <w:rsid w:val="00641B27"/>
    <w:rsid w:val="00641BA2"/>
    <w:rsid w:val="00644BD8"/>
    <w:rsid w:val="00645E89"/>
    <w:rsid w:val="0064660B"/>
    <w:rsid w:val="006475E3"/>
    <w:rsid w:val="00647EF9"/>
    <w:rsid w:val="00650526"/>
    <w:rsid w:val="006506A5"/>
    <w:rsid w:val="00650917"/>
    <w:rsid w:val="006514A9"/>
    <w:rsid w:val="006520C9"/>
    <w:rsid w:val="00652E4C"/>
    <w:rsid w:val="0065311A"/>
    <w:rsid w:val="006552B1"/>
    <w:rsid w:val="00655BCE"/>
    <w:rsid w:val="00657121"/>
    <w:rsid w:val="00661A82"/>
    <w:rsid w:val="006623FC"/>
    <w:rsid w:val="00662E46"/>
    <w:rsid w:val="006632EC"/>
    <w:rsid w:val="00663923"/>
    <w:rsid w:val="00663FD4"/>
    <w:rsid w:val="00664AF5"/>
    <w:rsid w:val="00666E3B"/>
    <w:rsid w:val="006716EB"/>
    <w:rsid w:val="00673F1B"/>
    <w:rsid w:val="00676436"/>
    <w:rsid w:val="00676F49"/>
    <w:rsid w:val="00677BD4"/>
    <w:rsid w:val="00680EE5"/>
    <w:rsid w:val="0068282D"/>
    <w:rsid w:val="00684597"/>
    <w:rsid w:val="00685042"/>
    <w:rsid w:val="0069022C"/>
    <w:rsid w:val="00690249"/>
    <w:rsid w:val="00690827"/>
    <w:rsid w:val="00690A3A"/>
    <w:rsid w:val="00691336"/>
    <w:rsid w:val="00693915"/>
    <w:rsid w:val="00694D44"/>
    <w:rsid w:val="00697099"/>
    <w:rsid w:val="006A05C6"/>
    <w:rsid w:val="006A0656"/>
    <w:rsid w:val="006A2CE1"/>
    <w:rsid w:val="006A2F2D"/>
    <w:rsid w:val="006A5474"/>
    <w:rsid w:val="006A55BC"/>
    <w:rsid w:val="006A5A36"/>
    <w:rsid w:val="006A5A8E"/>
    <w:rsid w:val="006A6F7F"/>
    <w:rsid w:val="006B0799"/>
    <w:rsid w:val="006B08BD"/>
    <w:rsid w:val="006B1E87"/>
    <w:rsid w:val="006B42DE"/>
    <w:rsid w:val="006B5CA9"/>
    <w:rsid w:val="006B71A5"/>
    <w:rsid w:val="006B751D"/>
    <w:rsid w:val="006C4536"/>
    <w:rsid w:val="006C6421"/>
    <w:rsid w:val="006D19ED"/>
    <w:rsid w:val="006D4EC5"/>
    <w:rsid w:val="006D5758"/>
    <w:rsid w:val="006D6995"/>
    <w:rsid w:val="006D7D1D"/>
    <w:rsid w:val="006E3492"/>
    <w:rsid w:val="006E41DA"/>
    <w:rsid w:val="006E4BBF"/>
    <w:rsid w:val="006E7BFA"/>
    <w:rsid w:val="006F0037"/>
    <w:rsid w:val="006F12CC"/>
    <w:rsid w:val="006F25CE"/>
    <w:rsid w:val="006F3467"/>
    <w:rsid w:val="006F41E6"/>
    <w:rsid w:val="007001B5"/>
    <w:rsid w:val="007031F6"/>
    <w:rsid w:val="0070336C"/>
    <w:rsid w:val="0070446E"/>
    <w:rsid w:val="007056CC"/>
    <w:rsid w:val="007059C8"/>
    <w:rsid w:val="00706D4D"/>
    <w:rsid w:val="007149E5"/>
    <w:rsid w:val="007159A3"/>
    <w:rsid w:val="00715C23"/>
    <w:rsid w:val="0071656A"/>
    <w:rsid w:val="00721C4A"/>
    <w:rsid w:val="00722778"/>
    <w:rsid w:val="0072319F"/>
    <w:rsid w:val="0072397C"/>
    <w:rsid w:val="00723DF1"/>
    <w:rsid w:val="007249CA"/>
    <w:rsid w:val="00724C24"/>
    <w:rsid w:val="00724EC4"/>
    <w:rsid w:val="00725C9C"/>
    <w:rsid w:val="00726841"/>
    <w:rsid w:val="0072691E"/>
    <w:rsid w:val="00730359"/>
    <w:rsid w:val="0073216F"/>
    <w:rsid w:val="00732CDD"/>
    <w:rsid w:val="007339EB"/>
    <w:rsid w:val="007345AC"/>
    <w:rsid w:val="007359EC"/>
    <w:rsid w:val="00736D10"/>
    <w:rsid w:val="00737739"/>
    <w:rsid w:val="00740A5F"/>
    <w:rsid w:val="00744C43"/>
    <w:rsid w:val="007455E2"/>
    <w:rsid w:val="00745BF1"/>
    <w:rsid w:val="00745DAB"/>
    <w:rsid w:val="00746381"/>
    <w:rsid w:val="00746E18"/>
    <w:rsid w:val="00751323"/>
    <w:rsid w:val="00751DA1"/>
    <w:rsid w:val="00753954"/>
    <w:rsid w:val="00755770"/>
    <w:rsid w:val="0075735B"/>
    <w:rsid w:val="00761840"/>
    <w:rsid w:val="00763050"/>
    <w:rsid w:val="00763600"/>
    <w:rsid w:val="007638AA"/>
    <w:rsid w:val="00763A84"/>
    <w:rsid w:val="0076534C"/>
    <w:rsid w:val="007660CF"/>
    <w:rsid w:val="00767ACA"/>
    <w:rsid w:val="007720C8"/>
    <w:rsid w:val="007770AC"/>
    <w:rsid w:val="00777180"/>
    <w:rsid w:val="00781299"/>
    <w:rsid w:val="0078240B"/>
    <w:rsid w:val="007825D2"/>
    <w:rsid w:val="007830B0"/>
    <w:rsid w:val="00783B81"/>
    <w:rsid w:val="00790135"/>
    <w:rsid w:val="00795280"/>
    <w:rsid w:val="00795405"/>
    <w:rsid w:val="007957F4"/>
    <w:rsid w:val="00797343"/>
    <w:rsid w:val="007A0238"/>
    <w:rsid w:val="007A30A4"/>
    <w:rsid w:val="007A44DB"/>
    <w:rsid w:val="007A49A4"/>
    <w:rsid w:val="007A4CD4"/>
    <w:rsid w:val="007A605E"/>
    <w:rsid w:val="007A6441"/>
    <w:rsid w:val="007A6DD0"/>
    <w:rsid w:val="007A7F5C"/>
    <w:rsid w:val="007B3ECF"/>
    <w:rsid w:val="007B469E"/>
    <w:rsid w:val="007B4DA4"/>
    <w:rsid w:val="007B586A"/>
    <w:rsid w:val="007B5CF9"/>
    <w:rsid w:val="007B5E15"/>
    <w:rsid w:val="007C48A5"/>
    <w:rsid w:val="007C5512"/>
    <w:rsid w:val="007C6CC2"/>
    <w:rsid w:val="007D16CD"/>
    <w:rsid w:val="007D54F4"/>
    <w:rsid w:val="007D6701"/>
    <w:rsid w:val="007D6807"/>
    <w:rsid w:val="007D7AAD"/>
    <w:rsid w:val="007E3090"/>
    <w:rsid w:val="007E33CA"/>
    <w:rsid w:val="007E37B9"/>
    <w:rsid w:val="007E4DB3"/>
    <w:rsid w:val="007E5416"/>
    <w:rsid w:val="007E7776"/>
    <w:rsid w:val="007F4DB9"/>
    <w:rsid w:val="007F53EF"/>
    <w:rsid w:val="007F6875"/>
    <w:rsid w:val="007F68FA"/>
    <w:rsid w:val="007F6934"/>
    <w:rsid w:val="007F6D4E"/>
    <w:rsid w:val="007F764E"/>
    <w:rsid w:val="008034CA"/>
    <w:rsid w:val="00804D2D"/>
    <w:rsid w:val="00804EF6"/>
    <w:rsid w:val="00805EE7"/>
    <w:rsid w:val="00806021"/>
    <w:rsid w:val="0080690F"/>
    <w:rsid w:val="00806934"/>
    <w:rsid w:val="0081104D"/>
    <w:rsid w:val="0081354C"/>
    <w:rsid w:val="00813B37"/>
    <w:rsid w:val="00814767"/>
    <w:rsid w:val="00824007"/>
    <w:rsid w:val="00825235"/>
    <w:rsid w:val="0082667D"/>
    <w:rsid w:val="0083045E"/>
    <w:rsid w:val="0083113C"/>
    <w:rsid w:val="0083208B"/>
    <w:rsid w:val="00834C6E"/>
    <w:rsid w:val="00836C8F"/>
    <w:rsid w:val="00837871"/>
    <w:rsid w:val="00842394"/>
    <w:rsid w:val="0084256A"/>
    <w:rsid w:val="008445B1"/>
    <w:rsid w:val="00845A6E"/>
    <w:rsid w:val="0084683B"/>
    <w:rsid w:val="00850D73"/>
    <w:rsid w:val="008519C8"/>
    <w:rsid w:val="00852E4B"/>
    <w:rsid w:val="00852E64"/>
    <w:rsid w:val="00853967"/>
    <w:rsid w:val="00854B23"/>
    <w:rsid w:val="00865C49"/>
    <w:rsid w:val="00865F36"/>
    <w:rsid w:val="008672F5"/>
    <w:rsid w:val="0086745A"/>
    <w:rsid w:val="00867FAE"/>
    <w:rsid w:val="00871392"/>
    <w:rsid w:val="0087282B"/>
    <w:rsid w:val="00873D54"/>
    <w:rsid w:val="0087488E"/>
    <w:rsid w:val="00877FC3"/>
    <w:rsid w:val="0088232F"/>
    <w:rsid w:val="00882814"/>
    <w:rsid w:val="00883D9D"/>
    <w:rsid w:val="00884BEA"/>
    <w:rsid w:val="00885DF6"/>
    <w:rsid w:val="008868BE"/>
    <w:rsid w:val="00886FD9"/>
    <w:rsid w:val="00890875"/>
    <w:rsid w:val="00896897"/>
    <w:rsid w:val="00896C57"/>
    <w:rsid w:val="00897878"/>
    <w:rsid w:val="008A2448"/>
    <w:rsid w:val="008A3DB6"/>
    <w:rsid w:val="008A5C77"/>
    <w:rsid w:val="008B32B5"/>
    <w:rsid w:val="008B4465"/>
    <w:rsid w:val="008B4615"/>
    <w:rsid w:val="008B4EB4"/>
    <w:rsid w:val="008C0BC5"/>
    <w:rsid w:val="008C127B"/>
    <w:rsid w:val="008C14ED"/>
    <w:rsid w:val="008C6B1B"/>
    <w:rsid w:val="008C7C94"/>
    <w:rsid w:val="008C7D3E"/>
    <w:rsid w:val="008D0787"/>
    <w:rsid w:val="008D1B30"/>
    <w:rsid w:val="008D228D"/>
    <w:rsid w:val="008D3A42"/>
    <w:rsid w:val="008D40EB"/>
    <w:rsid w:val="008D4FA5"/>
    <w:rsid w:val="008D5028"/>
    <w:rsid w:val="008D64F4"/>
    <w:rsid w:val="008D6DD0"/>
    <w:rsid w:val="008D71D1"/>
    <w:rsid w:val="008D7366"/>
    <w:rsid w:val="008D798B"/>
    <w:rsid w:val="008E1B30"/>
    <w:rsid w:val="008E23C0"/>
    <w:rsid w:val="008E348D"/>
    <w:rsid w:val="008E5404"/>
    <w:rsid w:val="008F118F"/>
    <w:rsid w:val="008F670D"/>
    <w:rsid w:val="008F6753"/>
    <w:rsid w:val="008F6C5B"/>
    <w:rsid w:val="009013D5"/>
    <w:rsid w:val="0090264F"/>
    <w:rsid w:val="00903D75"/>
    <w:rsid w:val="0090571E"/>
    <w:rsid w:val="00907517"/>
    <w:rsid w:val="00911841"/>
    <w:rsid w:val="00911971"/>
    <w:rsid w:val="00912924"/>
    <w:rsid w:val="00914C46"/>
    <w:rsid w:val="00917E5D"/>
    <w:rsid w:val="00921D05"/>
    <w:rsid w:val="00922673"/>
    <w:rsid w:val="009240BD"/>
    <w:rsid w:val="00924422"/>
    <w:rsid w:val="00924D7D"/>
    <w:rsid w:val="00926B38"/>
    <w:rsid w:val="00926BD4"/>
    <w:rsid w:val="00927968"/>
    <w:rsid w:val="00927C3F"/>
    <w:rsid w:val="00927C43"/>
    <w:rsid w:val="009300D8"/>
    <w:rsid w:val="0093059F"/>
    <w:rsid w:val="00930823"/>
    <w:rsid w:val="00930A4E"/>
    <w:rsid w:val="0093116A"/>
    <w:rsid w:val="00936BE5"/>
    <w:rsid w:val="009370FB"/>
    <w:rsid w:val="00937136"/>
    <w:rsid w:val="00937374"/>
    <w:rsid w:val="00937778"/>
    <w:rsid w:val="00937BB8"/>
    <w:rsid w:val="0094000A"/>
    <w:rsid w:val="00940915"/>
    <w:rsid w:val="00942EDC"/>
    <w:rsid w:val="00943ACA"/>
    <w:rsid w:val="00944FB8"/>
    <w:rsid w:val="00950B0C"/>
    <w:rsid w:val="00952CA6"/>
    <w:rsid w:val="009538BF"/>
    <w:rsid w:val="00954151"/>
    <w:rsid w:val="00954682"/>
    <w:rsid w:val="00954C8C"/>
    <w:rsid w:val="00956833"/>
    <w:rsid w:val="009604E1"/>
    <w:rsid w:val="00960D9C"/>
    <w:rsid w:val="00961B2C"/>
    <w:rsid w:val="00962376"/>
    <w:rsid w:val="00964403"/>
    <w:rsid w:val="00966835"/>
    <w:rsid w:val="00967FFE"/>
    <w:rsid w:val="00970CFB"/>
    <w:rsid w:val="00971B89"/>
    <w:rsid w:val="00972947"/>
    <w:rsid w:val="00972E01"/>
    <w:rsid w:val="0097517A"/>
    <w:rsid w:val="00975B8D"/>
    <w:rsid w:val="00976327"/>
    <w:rsid w:val="00976E4F"/>
    <w:rsid w:val="009771DD"/>
    <w:rsid w:val="00977E64"/>
    <w:rsid w:val="00980F90"/>
    <w:rsid w:val="00981EA4"/>
    <w:rsid w:val="0098302A"/>
    <w:rsid w:val="0098332E"/>
    <w:rsid w:val="00987E19"/>
    <w:rsid w:val="00991407"/>
    <w:rsid w:val="00992FA8"/>
    <w:rsid w:val="00993218"/>
    <w:rsid w:val="00993383"/>
    <w:rsid w:val="00995B4B"/>
    <w:rsid w:val="00997D2B"/>
    <w:rsid w:val="009A0602"/>
    <w:rsid w:val="009A0CA9"/>
    <w:rsid w:val="009A4C0C"/>
    <w:rsid w:val="009A5124"/>
    <w:rsid w:val="009A6104"/>
    <w:rsid w:val="009A7FE5"/>
    <w:rsid w:val="009B151A"/>
    <w:rsid w:val="009B260E"/>
    <w:rsid w:val="009B2D0F"/>
    <w:rsid w:val="009B2D2F"/>
    <w:rsid w:val="009B4E28"/>
    <w:rsid w:val="009B5387"/>
    <w:rsid w:val="009B72EA"/>
    <w:rsid w:val="009C0024"/>
    <w:rsid w:val="009C160F"/>
    <w:rsid w:val="009C200D"/>
    <w:rsid w:val="009C3020"/>
    <w:rsid w:val="009C4980"/>
    <w:rsid w:val="009D14EE"/>
    <w:rsid w:val="009D200E"/>
    <w:rsid w:val="009D3066"/>
    <w:rsid w:val="009D4227"/>
    <w:rsid w:val="009D46E5"/>
    <w:rsid w:val="009D62EA"/>
    <w:rsid w:val="009D67D9"/>
    <w:rsid w:val="009D79AA"/>
    <w:rsid w:val="009E03B0"/>
    <w:rsid w:val="009E155D"/>
    <w:rsid w:val="009E1BE8"/>
    <w:rsid w:val="009E503E"/>
    <w:rsid w:val="009E5F7F"/>
    <w:rsid w:val="009F155B"/>
    <w:rsid w:val="009F1979"/>
    <w:rsid w:val="009F1B28"/>
    <w:rsid w:val="009F3A7B"/>
    <w:rsid w:val="009F4442"/>
    <w:rsid w:val="009F4DBE"/>
    <w:rsid w:val="009F6F1D"/>
    <w:rsid w:val="009F7194"/>
    <w:rsid w:val="009F76FA"/>
    <w:rsid w:val="009F7793"/>
    <w:rsid w:val="00A00B52"/>
    <w:rsid w:val="00A00DDA"/>
    <w:rsid w:val="00A04AEF"/>
    <w:rsid w:val="00A04FEF"/>
    <w:rsid w:val="00A05108"/>
    <w:rsid w:val="00A054C4"/>
    <w:rsid w:val="00A06BC6"/>
    <w:rsid w:val="00A07011"/>
    <w:rsid w:val="00A07D56"/>
    <w:rsid w:val="00A15049"/>
    <w:rsid w:val="00A1532C"/>
    <w:rsid w:val="00A1656A"/>
    <w:rsid w:val="00A16F06"/>
    <w:rsid w:val="00A177B8"/>
    <w:rsid w:val="00A17AD4"/>
    <w:rsid w:val="00A254D8"/>
    <w:rsid w:val="00A272BA"/>
    <w:rsid w:val="00A27EB3"/>
    <w:rsid w:val="00A307F6"/>
    <w:rsid w:val="00A309EB"/>
    <w:rsid w:val="00A34939"/>
    <w:rsid w:val="00A357F1"/>
    <w:rsid w:val="00A35DA5"/>
    <w:rsid w:val="00A424E3"/>
    <w:rsid w:val="00A46A4E"/>
    <w:rsid w:val="00A477BD"/>
    <w:rsid w:val="00A5295A"/>
    <w:rsid w:val="00A56A10"/>
    <w:rsid w:val="00A57AC3"/>
    <w:rsid w:val="00A601CE"/>
    <w:rsid w:val="00A60406"/>
    <w:rsid w:val="00A62830"/>
    <w:rsid w:val="00A63B11"/>
    <w:rsid w:val="00A65776"/>
    <w:rsid w:val="00A67DC9"/>
    <w:rsid w:val="00A71AE1"/>
    <w:rsid w:val="00A72980"/>
    <w:rsid w:val="00A73D59"/>
    <w:rsid w:val="00A749DF"/>
    <w:rsid w:val="00A80CC4"/>
    <w:rsid w:val="00A81697"/>
    <w:rsid w:val="00A82655"/>
    <w:rsid w:val="00A85396"/>
    <w:rsid w:val="00A8602E"/>
    <w:rsid w:val="00A901E1"/>
    <w:rsid w:val="00A91238"/>
    <w:rsid w:val="00A949BE"/>
    <w:rsid w:val="00A96FC6"/>
    <w:rsid w:val="00AA0CEA"/>
    <w:rsid w:val="00AA1D78"/>
    <w:rsid w:val="00AA1F8D"/>
    <w:rsid w:val="00AA2192"/>
    <w:rsid w:val="00AA3BB1"/>
    <w:rsid w:val="00AA4C85"/>
    <w:rsid w:val="00AA665F"/>
    <w:rsid w:val="00AA67FB"/>
    <w:rsid w:val="00AA6F1A"/>
    <w:rsid w:val="00AA7901"/>
    <w:rsid w:val="00AA7A70"/>
    <w:rsid w:val="00AB0488"/>
    <w:rsid w:val="00AB0C91"/>
    <w:rsid w:val="00AB3189"/>
    <w:rsid w:val="00AB42E7"/>
    <w:rsid w:val="00AB5056"/>
    <w:rsid w:val="00AC107E"/>
    <w:rsid w:val="00AC1567"/>
    <w:rsid w:val="00AC4ED5"/>
    <w:rsid w:val="00AC5828"/>
    <w:rsid w:val="00AC6F0A"/>
    <w:rsid w:val="00AD2897"/>
    <w:rsid w:val="00AD6AA5"/>
    <w:rsid w:val="00AE20D0"/>
    <w:rsid w:val="00AE27CA"/>
    <w:rsid w:val="00AE2F34"/>
    <w:rsid w:val="00AE3376"/>
    <w:rsid w:val="00AE3C0C"/>
    <w:rsid w:val="00AE43B8"/>
    <w:rsid w:val="00AE44FD"/>
    <w:rsid w:val="00AE4DC1"/>
    <w:rsid w:val="00AE7CD8"/>
    <w:rsid w:val="00AE7D61"/>
    <w:rsid w:val="00AE7DBC"/>
    <w:rsid w:val="00AF1DDA"/>
    <w:rsid w:val="00AF200C"/>
    <w:rsid w:val="00AF38DD"/>
    <w:rsid w:val="00AF3B58"/>
    <w:rsid w:val="00AF76A3"/>
    <w:rsid w:val="00B0033C"/>
    <w:rsid w:val="00B0045E"/>
    <w:rsid w:val="00B02D7C"/>
    <w:rsid w:val="00B0311F"/>
    <w:rsid w:val="00B032D0"/>
    <w:rsid w:val="00B036C5"/>
    <w:rsid w:val="00B061D6"/>
    <w:rsid w:val="00B074DB"/>
    <w:rsid w:val="00B1166D"/>
    <w:rsid w:val="00B16ED2"/>
    <w:rsid w:val="00B174CA"/>
    <w:rsid w:val="00B215D6"/>
    <w:rsid w:val="00B25B3C"/>
    <w:rsid w:val="00B26F72"/>
    <w:rsid w:val="00B2720F"/>
    <w:rsid w:val="00B3077C"/>
    <w:rsid w:val="00B31795"/>
    <w:rsid w:val="00B31C71"/>
    <w:rsid w:val="00B32FD4"/>
    <w:rsid w:val="00B34C26"/>
    <w:rsid w:val="00B355C4"/>
    <w:rsid w:val="00B37CC9"/>
    <w:rsid w:val="00B4041F"/>
    <w:rsid w:val="00B42EA1"/>
    <w:rsid w:val="00B473BF"/>
    <w:rsid w:val="00B47EA7"/>
    <w:rsid w:val="00B51806"/>
    <w:rsid w:val="00B5523F"/>
    <w:rsid w:val="00B5661D"/>
    <w:rsid w:val="00B56DAF"/>
    <w:rsid w:val="00B60A31"/>
    <w:rsid w:val="00B619E1"/>
    <w:rsid w:val="00B61A16"/>
    <w:rsid w:val="00B6234B"/>
    <w:rsid w:val="00B64373"/>
    <w:rsid w:val="00B71853"/>
    <w:rsid w:val="00B74FDA"/>
    <w:rsid w:val="00B77D4B"/>
    <w:rsid w:val="00B808DD"/>
    <w:rsid w:val="00B809EE"/>
    <w:rsid w:val="00B81A4F"/>
    <w:rsid w:val="00B83154"/>
    <w:rsid w:val="00B849C1"/>
    <w:rsid w:val="00B84A34"/>
    <w:rsid w:val="00B868D3"/>
    <w:rsid w:val="00B87397"/>
    <w:rsid w:val="00B8784B"/>
    <w:rsid w:val="00B94DFF"/>
    <w:rsid w:val="00B9527A"/>
    <w:rsid w:val="00B957C1"/>
    <w:rsid w:val="00BA03FE"/>
    <w:rsid w:val="00BA192E"/>
    <w:rsid w:val="00BA2E52"/>
    <w:rsid w:val="00BA3BA6"/>
    <w:rsid w:val="00BA62A3"/>
    <w:rsid w:val="00BA68F8"/>
    <w:rsid w:val="00BA6FC6"/>
    <w:rsid w:val="00BB60F6"/>
    <w:rsid w:val="00BB7284"/>
    <w:rsid w:val="00BB7595"/>
    <w:rsid w:val="00BC0493"/>
    <w:rsid w:val="00BC1720"/>
    <w:rsid w:val="00BC1E3A"/>
    <w:rsid w:val="00BC35B4"/>
    <w:rsid w:val="00BC5EBD"/>
    <w:rsid w:val="00BC6998"/>
    <w:rsid w:val="00BD0665"/>
    <w:rsid w:val="00BD2B65"/>
    <w:rsid w:val="00BD2F01"/>
    <w:rsid w:val="00BD3E22"/>
    <w:rsid w:val="00BD484F"/>
    <w:rsid w:val="00BD6189"/>
    <w:rsid w:val="00BD6D01"/>
    <w:rsid w:val="00BD73FC"/>
    <w:rsid w:val="00BE09F6"/>
    <w:rsid w:val="00BE2EA9"/>
    <w:rsid w:val="00BE33FD"/>
    <w:rsid w:val="00BE5287"/>
    <w:rsid w:val="00BE5D75"/>
    <w:rsid w:val="00BE6423"/>
    <w:rsid w:val="00BE6F86"/>
    <w:rsid w:val="00BE7DF3"/>
    <w:rsid w:val="00BF08C4"/>
    <w:rsid w:val="00BF15F0"/>
    <w:rsid w:val="00BF2584"/>
    <w:rsid w:val="00BF277E"/>
    <w:rsid w:val="00BF5113"/>
    <w:rsid w:val="00BF6C79"/>
    <w:rsid w:val="00BF6D8E"/>
    <w:rsid w:val="00C00113"/>
    <w:rsid w:val="00C016A2"/>
    <w:rsid w:val="00C01CFA"/>
    <w:rsid w:val="00C020E2"/>
    <w:rsid w:val="00C07BC5"/>
    <w:rsid w:val="00C11F49"/>
    <w:rsid w:val="00C1300C"/>
    <w:rsid w:val="00C13BEB"/>
    <w:rsid w:val="00C16510"/>
    <w:rsid w:val="00C1666E"/>
    <w:rsid w:val="00C16CA2"/>
    <w:rsid w:val="00C2254B"/>
    <w:rsid w:val="00C2278E"/>
    <w:rsid w:val="00C2490B"/>
    <w:rsid w:val="00C24C0D"/>
    <w:rsid w:val="00C261AD"/>
    <w:rsid w:val="00C27CC8"/>
    <w:rsid w:val="00C30053"/>
    <w:rsid w:val="00C30CE5"/>
    <w:rsid w:val="00C314FB"/>
    <w:rsid w:val="00C31BBC"/>
    <w:rsid w:val="00C33D46"/>
    <w:rsid w:val="00C3612C"/>
    <w:rsid w:val="00C3727E"/>
    <w:rsid w:val="00C37798"/>
    <w:rsid w:val="00C40337"/>
    <w:rsid w:val="00C40397"/>
    <w:rsid w:val="00C40F02"/>
    <w:rsid w:val="00C4120F"/>
    <w:rsid w:val="00C419A0"/>
    <w:rsid w:val="00C41CD0"/>
    <w:rsid w:val="00C41E51"/>
    <w:rsid w:val="00C4267D"/>
    <w:rsid w:val="00C42B07"/>
    <w:rsid w:val="00C42E21"/>
    <w:rsid w:val="00C44272"/>
    <w:rsid w:val="00C4571F"/>
    <w:rsid w:val="00C46647"/>
    <w:rsid w:val="00C46E08"/>
    <w:rsid w:val="00C474AE"/>
    <w:rsid w:val="00C47CFE"/>
    <w:rsid w:val="00C503C2"/>
    <w:rsid w:val="00C51618"/>
    <w:rsid w:val="00C522F4"/>
    <w:rsid w:val="00C52EB5"/>
    <w:rsid w:val="00C53F59"/>
    <w:rsid w:val="00C5433E"/>
    <w:rsid w:val="00C57025"/>
    <w:rsid w:val="00C578A6"/>
    <w:rsid w:val="00C6376F"/>
    <w:rsid w:val="00C64935"/>
    <w:rsid w:val="00C66664"/>
    <w:rsid w:val="00C67AC7"/>
    <w:rsid w:val="00C70C64"/>
    <w:rsid w:val="00C71FCD"/>
    <w:rsid w:val="00C72CA9"/>
    <w:rsid w:val="00C73848"/>
    <w:rsid w:val="00C7483F"/>
    <w:rsid w:val="00C749BC"/>
    <w:rsid w:val="00C77F89"/>
    <w:rsid w:val="00C803EE"/>
    <w:rsid w:val="00C846EA"/>
    <w:rsid w:val="00C86112"/>
    <w:rsid w:val="00C87E61"/>
    <w:rsid w:val="00C90B96"/>
    <w:rsid w:val="00C90FB5"/>
    <w:rsid w:val="00C9144D"/>
    <w:rsid w:val="00C91591"/>
    <w:rsid w:val="00C91DBC"/>
    <w:rsid w:val="00C928EB"/>
    <w:rsid w:val="00C92AE3"/>
    <w:rsid w:val="00C934A7"/>
    <w:rsid w:val="00C94C54"/>
    <w:rsid w:val="00C94F4E"/>
    <w:rsid w:val="00CA3AC6"/>
    <w:rsid w:val="00CA4610"/>
    <w:rsid w:val="00CB1902"/>
    <w:rsid w:val="00CB2280"/>
    <w:rsid w:val="00CB2334"/>
    <w:rsid w:val="00CB2642"/>
    <w:rsid w:val="00CB2EA7"/>
    <w:rsid w:val="00CB493E"/>
    <w:rsid w:val="00CB51B6"/>
    <w:rsid w:val="00CB61B3"/>
    <w:rsid w:val="00CC0BEE"/>
    <w:rsid w:val="00CC2025"/>
    <w:rsid w:val="00CC3029"/>
    <w:rsid w:val="00CC66ED"/>
    <w:rsid w:val="00CD1820"/>
    <w:rsid w:val="00CD1F8A"/>
    <w:rsid w:val="00CD3955"/>
    <w:rsid w:val="00CD39F5"/>
    <w:rsid w:val="00CD40E1"/>
    <w:rsid w:val="00CD6A01"/>
    <w:rsid w:val="00CD795B"/>
    <w:rsid w:val="00CE2E29"/>
    <w:rsid w:val="00CE49C1"/>
    <w:rsid w:val="00CE5C54"/>
    <w:rsid w:val="00CE5F73"/>
    <w:rsid w:val="00CE73F7"/>
    <w:rsid w:val="00CF0B21"/>
    <w:rsid w:val="00CF141D"/>
    <w:rsid w:val="00CF27C4"/>
    <w:rsid w:val="00CF32CA"/>
    <w:rsid w:val="00CF3D8D"/>
    <w:rsid w:val="00CF52DA"/>
    <w:rsid w:val="00CF79F8"/>
    <w:rsid w:val="00D01A16"/>
    <w:rsid w:val="00D01F5D"/>
    <w:rsid w:val="00D03A07"/>
    <w:rsid w:val="00D03A7A"/>
    <w:rsid w:val="00D0484B"/>
    <w:rsid w:val="00D064FD"/>
    <w:rsid w:val="00D07182"/>
    <w:rsid w:val="00D074CF"/>
    <w:rsid w:val="00D1288D"/>
    <w:rsid w:val="00D14404"/>
    <w:rsid w:val="00D14550"/>
    <w:rsid w:val="00D16B91"/>
    <w:rsid w:val="00D16CB6"/>
    <w:rsid w:val="00D1735F"/>
    <w:rsid w:val="00D20A01"/>
    <w:rsid w:val="00D23091"/>
    <w:rsid w:val="00D259CA"/>
    <w:rsid w:val="00D25D42"/>
    <w:rsid w:val="00D3071F"/>
    <w:rsid w:val="00D30C94"/>
    <w:rsid w:val="00D325F3"/>
    <w:rsid w:val="00D40BC6"/>
    <w:rsid w:val="00D41139"/>
    <w:rsid w:val="00D4222B"/>
    <w:rsid w:val="00D426D5"/>
    <w:rsid w:val="00D45018"/>
    <w:rsid w:val="00D45DFC"/>
    <w:rsid w:val="00D46CB6"/>
    <w:rsid w:val="00D5047F"/>
    <w:rsid w:val="00D55479"/>
    <w:rsid w:val="00D57A22"/>
    <w:rsid w:val="00D60B8F"/>
    <w:rsid w:val="00D61786"/>
    <w:rsid w:val="00D65246"/>
    <w:rsid w:val="00D65A9A"/>
    <w:rsid w:val="00D76033"/>
    <w:rsid w:val="00D86C83"/>
    <w:rsid w:val="00D930B4"/>
    <w:rsid w:val="00D931C4"/>
    <w:rsid w:val="00D93858"/>
    <w:rsid w:val="00D94F80"/>
    <w:rsid w:val="00D95CB5"/>
    <w:rsid w:val="00DA3A24"/>
    <w:rsid w:val="00DA4575"/>
    <w:rsid w:val="00DA575B"/>
    <w:rsid w:val="00DA6B36"/>
    <w:rsid w:val="00DB0341"/>
    <w:rsid w:val="00DB26FB"/>
    <w:rsid w:val="00DB3818"/>
    <w:rsid w:val="00DB620E"/>
    <w:rsid w:val="00DC0A18"/>
    <w:rsid w:val="00DC2341"/>
    <w:rsid w:val="00DC36C3"/>
    <w:rsid w:val="00DC4E45"/>
    <w:rsid w:val="00DC5AC9"/>
    <w:rsid w:val="00DD0C2A"/>
    <w:rsid w:val="00DD1B60"/>
    <w:rsid w:val="00DD3702"/>
    <w:rsid w:val="00DD4A3E"/>
    <w:rsid w:val="00DD72FB"/>
    <w:rsid w:val="00DD7D72"/>
    <w:rsid w:val="00DD7EC3"/>
    <w:rsid w:val="00DE00DC"/>
    <w:rsid w:val="00DE06CE"/>
    <w:rsid w:val="00DE46A7"/>
    <w:rsid w:val="00DE48C1"/>
    <w:rsid w:val="00DE592C"/>
    <w:rsid w:val="00DE6E30"/>
    <w:rsid w:val="00DF128C"/>
    <w:rsid w:val="00DF1F2B"/>
    <w:rsid w:val="00DF3F5A"/>
    <w:rsid w:val="00DF4341"/>
    <w:rsid w:val="00DF43C1"/>
    <w:rsid w:val="00DF5B21"/>
    <w:rsid w:val="00E02BB8"/>
    <w:rsid w:val="00E1123A"/>
    <w:rsid w:val="00E13580"/>
    <w:rsid w:val="00E15EB8"/>
    <w:rsid w:val="00E206F9"/>
    <w:rsid w:val="00E20B1E"/>
    <w:rsid w:val="00E2100A"/>
    <w:rsid w:val="00E2202A"/>
    <w:rsid w:val="00E22423"/>
    <w:rsid w:val="00E22A63"/>
    <w:rsid w:val="00E268AF"/>
    <w:rsid w:val="00E27DF0"/>
    <w:rsid w:val="00E3050C"/>
    <w:rsid w:val="00E31143"/>
    <w:rsid w:val="00E31260"/>
    <w:rsid w:val="00E3198E"/>
    <w:rsid w:val="00E3414E"/>
    <w:rsid w:val="00E34344"/>
    <w:rsid w:val="00E35076"/>
    <w:rsid w:val="00E4001E"/>
    <w:rsid w:val="00E42818"/>
    <w:rsid w:val="00E44C7F"/>
    <w:rsid w:val="00E46B72"/>
    <w:rsid w:val="00E5278B"/>
    <w:rsid w:val="00E527CC"/>
    <w:rsid w:val="00E52DAD"/>
    <w:rsid w:val="00E6013B"/>
    <w:rsid w:val="00E6196D"/>
    <w:rsid w:val="00E6297C"/>
    <w:rsid w:val="00E63D88"/>
    <w:rsid w:val="00E65C98"/>
    <w:rsid w:val="00E75DE8"/>
    <w:rsid w:val="00E84C2E"/>
    <w:rsid w:val="00E856CC"/>
    <w:rsid w:val="00E86E5D"/>
    <w:rsid w:val="00E908AD"/>
    <w:rsid w:val="00E95B7E"/>
    <w:rsid w:val="00E97F9E"/>
    <w:rsid w:val="00EA01E6"/>
    <w:rsid w:val="00EA2DE7"/>
    <w:rsid w:val="00EA3316"/>
    <w:rsid w:val="00EA40B6"/>
    <w:rsid w:val="00EA639B"/>
    <w:rsid w:val="00EA7E5F"/>
    <w:rsid w:val="00EB02F0"/>
    <w:rsid w:val="00EB0C23"/>
    <w:rsid w:val="00EB2FF5"/>
    <w:rsid w:val="00EB3935"/>
    <w:rsid w:val="00EC02B1"/>
    <w:rsid w:val="00EC1A2F"/>
    <w:rsid w:val="00EC2271"/>
    <w:rsid w:val="00EC3944"/>
    <w:rsid w:val="00EC503E"/>
    <w:rsid w:val="00EC7AFF"/>
    <w:rsid w:val="00ED060B"/>
    <w:rsid w:val="00ED21BC"/>
    <w:rsid w:val="00ED2731"/>
    <w:rsid w:val="00ED3BDA"/>
    <w:rsid w:val="00ED4931"/>
    <w:rsid w:val="00ED53C9"/>
    <w:rsid w:val="00ED7081"/>
    <w:rsid w:val="00ED7F84"/>
    <w:rsid w:val="00EE015F"/>
    <w:rsid w:val="00EE2ECC"/>
    <w:rsid w:val="00EE3258"/>
    <w:rsid w:val="00EE335B"/>
    <w:rsid w:val="00EE348B"/>
    <w:rsid w:val="00EE5794"/>
    <w:rsid w:val="00EE76C5"/>
    <w:rsid w:val="00EF00A7"/>
    <w:rsid w:val="00EF22FE"/>
    <w:rsid w:val="00EF2349"/>
    <w:rsid w:val="00EF2C8C"/>
    <w:rsid w:val="00EF308F"/>
    <w:rsid w:val="00EF3C19"/>
    <w:rsid w:val="00EF3F0B"/>
    <w:rsid w:val="00EF40BE"/>
    <w:rsid w:val="00EF6A8F"/>
    <w:rsid w:val="00F00944"/>
    <w:rsid w:val="00F0207B"/>
    <w:rsid w:val="00F0491E"/>
    <w:rsid w:val="00F0562F"/>
    <w:rsid w:val="00F06C97"/>
    <w:rsid w:val="00F11FC9"/>
    <w:rsid w:val="00F12CEF"/>
    <w:rsid w:val="00F14E2B"/>
    <w:rsid w:val="00F15B0E"/>
    <w:rsid w:val="00F15EA2"/>
    <w:rsid w:val="00F16B54"/>
    <w:rsid w:val="00F1717E"/>
    <w:rsid w:val="00F23B45"/>
    <w:rsid w:val="00F2523B"/>
    <w:rsid w:val="00F258F9"/>
    <w:rsid w:val="00F30FFC"/>
    <w:rsid w:val="00F31713"/>
    <w:rsid w:val="00F3248E"/>
    <w:rsid w:val="00F332B9"/>
    <w:rsid w:val="00F333FD"/>
    <w:rsid w:val="00F33780"/>
    <w:rsid w:val="00F339B2"/>
    <w:rsid w:val="00F346C3"/>
    <w:rsid w:val="00F3573A"/>
    <w:rsid w:val="00F36A4E"/>
    <w:rsid w:val="00F42209"/>
    <w:rsid w:val="00F43EC9"/>
    <w:rsid w:val="00F4545E"/>
    <w:rsid w:val="00F4616F"/>
    <w:rsid w:val="00F46AFB"/>
    <w:rsid w:val="00F4740D"/>
    <w:rsid w:val="00F47410"/>
    <w:rsid w:val="00F51724"/>
    <w:rsid w:val="00F519F5"/>
    <w:rsid w:val="00F5284B"/>
    <w:rsid w:val="00F53F05"/>
    <w:rsid w:val="00F54624"/>
    <w:rsid w:val="00F54E97"/>
    <w:rsid w:val="00F550CA"/>
    <w:rsid w:val="00F56D7F"/>
    <w:rsid w:val="00F60499"/>
    <w:rsid w:val="00F60E4A"/>
    <w:rsid w:val="00F60F30"/>
    <w:rsid w:val="00F62BF4"/>
    <w:rsid w:val="00F62D53"/>
    <w:rsid w:val="00F6416B"/>
    <w:rsid w:val="00F65674"/>
    <w:rsid w:val="00F66788"/>
    <w:rsid w:val="00F6771B"/>
    <w:rsid w:val="00F72F89"/>
    <w:rsid w:val="00F74E6E"/>
    <w:rsid w:val="00F7792A"/>
    <w:rsid w:val="00F8066C"/>
    <w:rsid w:val="00F81C12"/>
    <w:rsid w:val="00F858D6"/>
    <w:rsid w:val="00F9028E"/>
    <w:rsid w:val="00F9263E"/>
    <w:rsid w:val="00F92D3F"/>
    <w:rsid w:val="00F93151"/>
    <w:rsid w:val="00F93893"/>
    <w:rsid w:val="00F94465"/>
    <w:rsid w:val="00FA039C"/>
    <w:rsid w:val="00FA2B0C"/>
    <w:rsid w:val="00FA3877"/>
    <w:rsid w:val="00FA4254"/>
    <w:rsid w:val="00FA4DBC"/>
    <w:rsid w:val="00FA595E"/>
    <w:rsid w:val="00FA7CB9"/>
    <w:rsid w:val="00FB0A84"/>
    <w:rsid w:val="00FB1EB9"/>
    <w:rsid w:val="00FB3469"/>
    <w:rsid w:val="00FB3821"/>
    <w:rsid w:val="00FB4E33"/>
    <w:rsid w:val="00FB5557"/>
    <w:rsid w:val="00FB6E6A"/>
    <w:rsid w:val="00FB767D"/>
    <w:rsid w:val="00FC21C3"/>
    <w:rsid w:val="00FC282A"/>
    <w:rsid w:val="00FC2F5A"/>
    <w:rsid w:val="00FC3C06"/>
    <w:rsid w:val="00FC5093"/>
    <w:rsid w:val="00FC662D"/>
    <w:rsid w:val="00FC69C6"/>
    <w:rsid w:val="00FC75E3"/>
    <w:rsid w:val="00FD108D"/>
    <w:rsid w:val="00FD1B76"/>
    <w:rsid w:val="00FD27E8"/>
    <w:rsid w:val="00FD3690"/>
    <w:rsid w:val="00FD4300"/>
    <w:rsid w:val="00FD4C98"/>
    <w:rsid w:val="00FD4EB1"/>
    <w:rsid w:val="00FD5902"/>
    <w:rsid w:val="00FD597A"/>
    <w:rsid w:val="00FE05FB"/>
    <w:rsid w:val="00FE092E"/>
    <w:rsid w:val="00FE0F14"/>
    <w:rsid w:val="00FE10A9"/>
    <w:rsid w:val="00FE1837"/>
    <w:rsid w:val="00FE219E"/>
    <w:rsid w:val="00FE2DBA"/>
    <w:rsid w:val="00FE3A9D"/>
    <w:rsid w:val="00FE58B6"/>
    <w:rsid w:val="00FE70D0"/>
    <w:rsid w:val="00FE760C"/>
    <w:rsid w:val="00FF0531"/>
    <w:rsid w:val="00FF0FF8"/>
    <w:rsid w:val="00FF1DE8"/>
    <w:rsid w:val="00FF2BE0"/>
    <w:rsid w:val="00FF3019"/>
    <w:rsid w:val="00FF458E"/>
    <w:rsid w:val="018E1471"/>
    <w:rsid w:val="01D7B3B0"/>
    <w:rsid w:val="02282FB5"/>
    <w:rsid w:val="0285E946"/>
    <w:rsid w:val="02F81088"/>
    <w:rsid w:val="03024C62"/>
    <w:rsid w:val="03406058"/>
    <w:rsid w:val="0340E9CA"/>
    <w:rsid w:val="03718CDD"/>
    <w:rsid w:val="03A8043D"/>
    <w:rsid w:val="03E2A989"/>
    <w:rsid w:val="04134157"/>
    <w:rsid w:val="041AFC0C"/>
    <w:rsid w:val="046802D7"/>
    <w:rsid w:val="0487334E"/>
    <w:rsid w:val="0510F6C4"/>
    <w:rsid w:val="057DB9B6"/>
    <w:rsid w:val="06021C50"/>
    <w:rsid w:val="0606E1AD"/>
    <w:rsid w:val="06205F54"/>
    <w:rsid w:val="063A98FA"/>
    <w:rsid w:val="06619C62"/>
    <w:rsid w:val="0702CAAF"/>
    <w:rsid w:val="076606E9"/>
    <w:rsid w:val="07F5BCA6"/>
    <w:rsid w:val="08853D06"/>
    <w:rsid w:val="088EF3DD"/>
    <w:rsid w:val="08BDB409"/>
    <w:rsid w:val="09081CFA"/>
    <w:rsid w:val="090EB7CE"/>
    <w:rsid w:val="098B9248"/>
    <w:rsid w:val="09917BF4"/>
    <w:rsid w:val="09BDB51C"/>
    <w:rsid w:val="09CF938A"/>
    <w:rsid w:val="09D672E3"/>
    <w:rsid w:val="09DF5274"/>
    <w:rsid w:val="09E5806F"/>
    <w:rsid w:val="0B64737F"/>
    <w:rsid w:val="0B87E54C"/>
    <w:rsid w:val="0B913E30"/>
    <w:rsid w:val="0BA02637"/>
    <w:rsid w:val="0BA701F6"/>
    <w:rsid w:val="0BE82A4F"/>
    <w:rsid w:val="0BFBC469"/>
    <w:rsid w:val="0C19CA66"/>
    <w:rsid w:val="0C3059F0"/>
    <w:rsid w:val="0CA7510F"/>
    <w:rsid w:val="0CB5F217"/>
    <w:rsid w:val="0CEEE5C1"/>
    <w:rsid w:val="0CF834A7"/>
    <w:rsid w:val="0D6414E0"/>
    <w:rsid w:val="0DD81157"/>
    <w:rsid w:val="0DE33EAB"/>
    <w:rsid w:val="0DF9E838"/>
    <w:rsid w:val="0E518DAC"/>
    <w:rsid w:val="0F0103B6"/>
    <w:rsid w:val="0F14C2E6"/>
    <w:rsid w:val="0F201D10"/>
    <w:rsid w:val="0F75A0AA"/>
    <w:rsid w:val="0F99EECE"/>
    <w:rsid w:val="0FFB71B6"/>
    <w:rsid w:val="102EFB16"/>
    <w:rsid w:val="10465EE7"/>
    <w:rsid w:val="106334D1"/>
    <w:rsid w:val="10D81648"/>
    <w:rsid w:val="1116D556"/>
    <w:rsid w:val="11309240"/>
    <w:rsid w:val="118D8F24"/>
    <w:rsid w:val="11C74A67"/>
    <w:rsid w:val="12383926"/>
    <w:rsid w:val="126BF423"/>
    <w:rsid w:val="127BC271"/>
    <w:rsid w:val="12A4FBF2"/>
    <w:rsid w:val="12B07083"/>
    <w:rsid w:val="12B1A879"/>
    <w:rsid w:val="12BFFB00"/>
    <w:rsid w:val="12DBE7DB"/>
    <w:rsid w:val="13094C5D"/>
    <w:rsid w:val="13676608"/>
    <w:rsid w:val="13730916"/>
    <w:rsid w:val="139CC261"/>
    <w:rsid w:val="1420AE4D"/>
    <w:rsid w:val="1420E11E"/>
    <w:rsid w:val="1429F064"/>
    <w:rsid w:val="1449B7EC"/>
    <w:rsid w:val="14C78DC6"/>
    <w:rsid w:val="157E1384"/>
    <w:rsid w:val="15ABAE47"/>
    <w:rsid w:val="15FB079B"/>
    <w:rsid w:val="162A904C"/>
    <w:rsid w:val="162C7AE1"/>
    <w:rsid w:val="16A3245E"/>
    <w:rsid w:val="16A72610"/>
    <w:rsid w:val="16C52381"/>
    <w:rsid w:val="16E9CA59"/>
    <w:rsid w:val="17377B9C"/>
    <w:rsid w:val="1776CCBD"/>
    <w:rsid w:val="1780B9D6"/>
    <w:rsid w:val="178FFF19"/>
    <w:rsid w:val="17967E87"/>
    <w:rsid w:val="17C660AD"/>
    <w:rsid w:val="17F1388D"/>
    <w:rsid w:val="17FA20BB"/>
    <w:rsid w:val="1843285D"/>
    <w:rsid w:val="185937B7"/>
    <w:rsid w:val="18755736"/>
    <w:rsid w:val="18888A28"/>
    <w:rsid w:val="188CD848"/>
    <w:rsid w:val="18A7D36E"/>
    <w:rsid w:val="18CA5262"/>
    <w:rsid w:val="18EAAC6A"/>
    <w:rsid w:val="190061AF"/>
    <w:rsid w:val="19C50713"/>
    <w:rsid w:val="19F52CBE"/>
    <w:rsid w:val="1A195014"/>
    <w:rsid w:val="1A6F6685"/>
    <w:rsid w:val="1BC02335"/>
    <w:rsid w:val="1BDA7A9D"/>
    <w:rsid w:val="1BE3D4E6"/>
    <w:rsid w:val="1BFBCE53"/>
    <w:rsid w:val="1C4D677C"/>
    <w:rsid w:val="1C9D1D2B"/>
    <w:rsid w:val="1D0F245D"/>
    <w:rsid w:val="1D43FCA4"/>
    <w:rsid w:val="1DBDABCA"/>
    <w:rsid w:val="1DC16AD2"/>
    <w:rsid w:val="1DD0C343"/>
    <w:rsid w:val="1DFA8262"/>
    <w:rsid w:val="1E054F3E"/>
    <w:rsid w:val="1E3E9F4C"/>
    <w:rsid w:val="1EA6147D"/>
    <w:rsid w:val="1ED48599"/>
    <w:rsid w:val="1F64F48B"/>
    <w:rsid w:val="1F9B39DE"/>
    <w:rsid w:val="1F9DF3AC"/>
    <w:rsid w:val="1FBF4B5B"/>
    <w:rsid w:val="1FECF7DC"/>
    <w:rsid w:val="2006BBC9"/>
    <w:rsid w:val="2012FAED"/>
    <w:rsid w:val="20AB8602"/>
    <w:rsid w:val="20B4C7F0"/>
    <w:rsid w:val="212A377B"/>
    <w:rsid w:val="2137ADC4"/>
    <w:rsid w:val="215DE6B4"/>
    <w:rsid w:val="21616726"/>
    <w:rsid w:val="21A62A57"/>
    <w:rsid w:val="21A9E421"/>
    <w:rsid w:val="21B32858"/>
    <w:rsid w:val="21CF3D37"/>
    <w:rsid w:val="229BFDD5"/>
    <w:rsid w:val="22B65FBA"/>
    <w:rsid w:val="22B6928B"/>
    <w:rsid w:val="22EF905E"/>
    <w:rsid w:val="22FC81AC"/>
    <w:rsid w:val="23442F8F"/>
    <w:rsid w:val="23B9C9ED"/>
    <w:rsid w:val="2425414E"/>
    <w:rsid w:val="24B83BF2"/>
    <w:rsid w:val="24BF18AB"/>
    <w:rsid w:val="24D9C019"/>
    <w:rsid w:val="2531854F"/>
    <w:rsid w:val="25BA0A22"/>
    <w:rsid w:val="2600E04B"/>
    <w:rsid w:val="2666E559"/>
    <w:rsid w:val="26AA7AA0"/>
    <w:rsid w:val="26ABA977"/>
    <w:rsid w:val="26C1A00E"/>
    <w:rsid w:val="26E061AE"/>
    <w:rsid w:val="26F2EB41"/>
    <w:rsid w:val="27143E89"/>
    <w:rsid w:val="27209340"/>
    <w:rsid w:val="278CCC84"/>
    <w:rsid w:val="2794E496"/>
    <w:rsid w:val="27BB784E"/>
    <w:rsid w:val="27CFCE70"/>
    <w:rsid w:val="27E666CC"/>
    <w:rsid w:val="28259B4D"/>
    <w:rsid w:val="2843CAE2"/>
    <w:rsid w:val="284A7B01"/>
    <w:rsid w:val="2872170E"/>
    <w:rsid w:val="289D79C8"/>
    <w:rsid w:val="28E270B7"/>
    <w:rsid w:val="299E008E"/>
    <w:rsid w:val="29A40CAF"/>
    <w:rsid w:val="29D85C3B"/>
    <w:rsid w:val="2A1E12F1"/>
    <w:rsid w:val="2A2F6CB4"/>
    <w:rsid w:val="2A45282B"/>
    <w:rsid w:val="2AF369A1"/>
    <w:rsid w:val="2AFAD577"/>
    <w:rsid w:val="2B0CBC67"/>
    <w:rsid w:val="2BD48312"/>
    <w:rsid w:val="2BEC7C7F"/>
    <w:rsid w:val="2C50F0DE"/>
    <w:rsid w:val="2C87EFB6"/>
    <w:rsid w:val="2CA7630C"/>
    <w:rsid w:val="2CD1E978"/>
    <w:rsid w:val="2D08074A"/>
    <w:rsid w:val="2D1F4119"/>
    <w:rsid w:val="2D517747"/>
    <w:rsid w:val="2D93F66F"/>
    <w:rsid w:val="2DAB99D0"/>
    <w:rsid w:val="2E2513C4"/>
    <w:rsid w:val="2E3CC590"/>
    <w:rsid w:val="2E850EE4"/>
    <w:rsid w:val="2EDE8EDA"/>
    <w:rsid w:val="2EFB8075"/>
    <w:rsid w:val="2F580B2F"/>
    <w:rsid w:val="30BD2B1B"/>
    <w:rsid w:val="312A275E"/>
    <w:rsid w:val="31A55A9B"/>
    <w:rsid w:val="31B8A7C8"/>
    <w:rsid w:val="31D80589"/>
    <w:rsid w:val="31ED2C05"/>
    <w:rsid w:val="33C28368"/>
    <w:rsid w:val="33C769B4"/>
    <w:rsid w:val="3409F82B"/>
    <w:rsid w:val="34ADAF7B"/>
    <w:rsid w:val="34B3CA9C"/>
    <w:rsid w:val="35225C3E"/>
    <w:rsid w:val="3526626C"/>
    <w:rsid w:val="3559CD85"/>
    <w:rsid w:val="35DB1018"/>
    <w:rsid w:val="3645CDDF"/>
    <w:rsid w:val="364AA552"/>
    <w:rsid w:val="36597EAB"/>
    <w:rsid w:val="36EE351B"/>
    <w:rsid w:val="3743044B"/>
    <w:rsid w:val="37488959"/>
    <w:rsid w:val="37A41634"/>
    <w:rsid w:val="37AB341D"/>
    <w:rsid w:val="37BA7DCA"/>
    <w:rsid w:val="37D896DF"/>
    <w:rsid w:val="37F1B632"/>
    <w:rsid w:val="3862E8B7"/>
    <w:rsid w:val="387B5986"/>
    <w:rsid w:val="389EC5F4"/>
    <w:rsid w:val="38C2DF8F"/>
    <w:rsid w:val="390EF935"/>
    <w:rsid w:val="395D5CD7"/>
    <w:rsid w:val="398E9CCF"/>
    <w:rsid w:val="3A07F973"/>
    <w:rsid w:val="3A32F16F"/>
    <w:rsid w:val="3A5E2650"/>
    <w:rsid w:val="3AAEECA0"/>
    <w:rsid w:val="3ACE79EE"/>
    <w:rsid w:val="3BB52557"/>
    <w:rsid w:val="3BCA296C"/>
    <w:rsid w:val="3C1411EB"/>
    <w:rsid w:val="3C5174B4"/>
    <w:rsid w:val="3C52E0D6"/>
    <w:rsid w:val="3D566BC6"/>
    <w:rsid w:val="3D5BC0FB"/>
    <w:rsid w:val="3D803904"/>
    <w:rsid w:val="3DCBAFA7"/>
    <w:rsid w:val="3E8FFB91"/>
    <w:rsid w:val="3EBC3BC7"/>
    <w:rsid w:val="3F00FFE5"/>
    <w:rsid w:val="3F2A4A4E"/>
    <w:rsid w:val="3F54A0A0"/>
    <w:rsid w:val="3FFA7848"/>
    <w:rsid w:val="402AE11D"/>
    <w:rsid w:val="403F7B5C"/>
    <w:rsid w:val="406127A3"/>
    <w:rsid w:val="40AEC9B1"/>
    <w:rsid w:val="40B952A2"/>
    <w:rsid w:val="42012E40"/>
    <w:rsid w:val="421020B8"/>
    <w:rsid w:val="4227FD48"/>
    <w:rsid w:val="424B47BC"/>
    <w:rsid w:val="427A743A"/>
    <w:rsid w:val="42F971CB"/>
    <w:rsid w:val="43071D66"/>
    <w:rsid w:val="43266F4D"/>
    <w:rsid w:val="438C0F07"/>
    <w:rsid w:val="4425FF67"/>
    <w:rsid w:val="4441D2ED"/>
    <w:rsid w:val="44913C61"/>
    <w:rsid w:val="44F1DAEC"/>
    <w:rsid w:val="44FB0CAD"/>
    <w:rsid w:val="45149F5F"/>
    <w:rsid w:val="45668E76"/>
    <w:rsid w:val="45788E3F"/>
    <w:rsid w:val="45954600"/>
    <w:rsid w:val="4603B064"/>
    <w:rsid w:val="465F1BDE"/>
    <w:rsid w:val="46A3B867"/>
    <w:rsid w:val="46D6F4EC"/>
    <w:rsid w:val="478096EC"/>
    <w:rsid w:val="47985D88"/>
    <w:rsid w:val="484E7431"/>
    <w:rsid w:val="487272EF"/>
    <w:rsid w:val="489C0E2D"/>
    <w:rsid w:val="48D45209"/>
    <w:rsid w:val="48FABAED"/>
    <w:rsid w:val="4946CEBC"/>
    <w:rsid w:val="495745A7"/>
    <w:rsid w:val="4A18B523"/>
    <w:rsid w:val="4A497474"/>
    <w:rsid w:val="4BAEFC21"/>
    <w:rsid w:val="4CF903B1"/>
    <w:rsid w:val="4D10BC57"/>
    <w:rsid w:val="4D1A4810"/>
    <w:rsid w:val="4D743147"/>
    <w:rsid w:val="4D7C823E"/>
    <w:rsid w:val="4D7CB50F"/>
    <w:rsid w:val="4D81AD3D"/>
    <w:rsid w:val="4D9C3AF0"/>
    <w:rsid w:val="4DDC3521"/>
    <w:rsid w:val="4E82D31B"/>
    <w:rsid w:val="4EE21E65"/>
    <w:rsid w:val="4F373C51"/>
    <w:rsid w:val="4F8356A4"/>
    <w:rsid w:val="4FA9F305"/>
    <w:rsid w:val="4FB3EAAC"/>
    <w:rsid w:val="4FBC12B5"/>
    <w:rsid w:val="4FBEA90A"/>
    <w:rsid w:val="502F2C47"/>
    <w:rsid w:val="5032A4F8"/>
    <w:rsid w:val="5053C603"/>
    <w:rsid w:val="50A49E8A"/>
    <w:rsid w:val="50DBFDAF"/>
    <w:rsid w:val="50DF6FAE"/>
    <w:rsid w:val="510B88E4"/>
    <w:rsid w:val="51232BED"/>
    <w:rsid w:val="51620983"/>
    <w:rsid w:val="51C83A4A"/>
    <w:rsid w:val="51CD39B8"/>
    <w:rsid w:val="51D93799"/>
    <w:rsid w:val="521ADDB4"/>
    <w:rsid w:val="5258FE27"/>
    <w:rsid w:val="526EDD13"/>
    <w:rsid w:val="528DE7B2"/>
    <w:rsid w:val="52B438CC"/>
    <w:rsid w:val="53F917B3"/>
    <w:rsid w:val="540A48F4"/>
    <w:rsid w:val="540AAD74"/>
    <w:rsid w:val="5480DA80"/>
    <w:rsid w:val="5504A661"/>
    <w:rsid w:val="5525AC94"/>
    <w:rsid w:val="55CFE9A5"/>
    <w:rsid w:val="55F923ED"/>
    <w:rsid w:val="563DE80B"/>
    <w:rsid w:val="56A28B71"/>
    <w:rsid w:val="56F7E0E8"/>
    <w:rsid w:val="5701537D"/>
    <w:rsid w:val="57DF6EA3"/>
    <w:rsid w:val="57FFC582"/>
    <w:rsid w:val="58074D66"/>
    <w:rsid w:val="58EF5662"/>
    <w:rsid w:val="58FC184A"/>
    <w:rsid w:val="59302D37"/>
    <w:rsid w:val="597456BA"/>
    <w:rsid w:val="59D99C66"/>
    <w:rsid w:val="59FD759E"/>
    <w:rsid w:val="5A0E549D"/>
    <w:rsid w:val="5A502363"/>
    <w:rsid w:val="5A79BB2C"/>
    <w:rsid w:val="5B25940E"/>
    <w:rsid w:val="5B834D9F"/>
    <w:rsid w:val="5BB5434F"/>
    <w:rsid w:val="5BDD48A3"/>
    <w:rsid w:val="5C5D6080"/>
    <w:rsid w:val="5C7A3AF7"/>
    <w:rsid w:val="5CDF8EF6"/>
    <w:rsid w:val="5CFF6027"/>
    <w:rsid w:val="5D1B12B4"/>
    <w:rsid w:val="5D72EF7A"/>
    <w:rsid w:val="5DA270F5"/>
    <w:rsid w:val="5E0F62C7"/>
    <w:rsid w:val="5E1F927E"/>
    <w:rsid w:val="5E4AE6B5"/>
    <w:rsid w:val="5E58009F"/>
    <w:rsid w:val="5EEF41F1"/>
    <w:rsid w:val="5EF0A6AA"/>
    <w:rsid w:val="5F105971"/>
    <w:rsid w:val="5F3E4156"/>
    <w:rsid w:val="5F8583FB"/>
    <w:rsid w:val="5F8F8D26"/>
    <w:rsid w:val="5F96F9F6"/>
    <w:rsid w:val="5FBDF3ED"/>
    <w:rsid w:val="5FEC18E2"/>
    <w:rsid w:val="60232DE5"/>
    <w:rsid w:val="60875399"/>
    <w:rsid w:val="60A07F3A"/>
    <w:rsid w:val="60B50969"/>
    <w:rsid w:val="60C12B4F"/>
    <w:rsid w:val="60DA11B7"/>
    <w:rsid w:val="613ADA75"/>
    <w:rsid w:val="6152483E"/>
    <w:rsid w:val="61D5092C"/>
    <w:rsid w:val="61D6B420"/>
    <w:rsid w:val="61FF0187"/>
    <w:rsid w:val="62879936"/>
    <w:rsid w:val="629EEFCB"/>
    <w:rsid w:val="62AC659D"/>
    <w:rsid w:val="63467438"/>
    <w:rsid w:val="6384CC64"/>
    <w:rsid w:val="63860B64"/>
    <w:rsid w:val="63AC5F09"/>
    <w:rsid w:val="64BE6292"/>
    <w:rsid w:val="650ADF36"/>
    <w:rsid w:val="6527DFB6"/>
    <w:rsid w:val="655BFDD4"/>
    <w:rsid w:val="65A32570"/>
    <w:rsid w:val="65BCA1C6"/>
    <w:rsid w:val="65BCB1FF"/>
    <w:rsid w:val="65BCFD54"/>
    <w:rsid w:val="6622157A"/>
    <w:rsid w:val="66234BF9"/>
    <w:rsid w:val="66508000"/>
    <w:rsid w:val="66907EC1"/>
    <w:rsid w:val="67634A52"/>
    <w:rsid w:val="6810B5C3"/>
    <w:rsid w:val="682B0BD4"/>
    <w:rsid w:val="683A62CB"/>
    <w:rsid w:val="6849A1CC"/>
    <w:rsid w:val="68525C38"/>
    <w:rsid w:val="686CE55B"/>
    <w:rsid w:val="68716EF6"/>
    <w:rsid w:val="68A10FD0"/>
    <w:rsid w:val="69109CAB"/>
    <w:rsid w:val="6925A0C0"/>
    <w:rsid w:val="693CD5CB"/>
    <w:rsid w:val="6967DB89"/>
    <w:rsid w:val="69CEDCF7"/>
    <w:rsid w:val="69E26D6F"/>
    <w:rsid w:val="6A62CB4F"/>
    <w:rsid w:val="6A927B61"/>
    <w:rsid w:val="6AEDEF03"/>
    <w:rsid w:val="6B2C7526"/>
    <w:rsid w:val="6B5FFE86"/>
    <w:rsid w:val="6B6AF4A5"/>
    <w:rsid w:val="6B850059"/>
    <w:rsid w:val="6B8DE700"/>
    <w:rsid w:val="6BB85AC0"/>
    <w:rsid w:val="6BE176C0"/>
    <w:rsid w:val="6C4CD0F4"/>
    <w:rsid w:val="6C6D6F8B"/>
    <w:rsid w:val="6D1D6420"/>
    <w:rsid w:val="6D3AC732"/>
    <w:rsid w:val="6D60AB0B"/>
    <w:rsid w:val="6D78B1D8"/>
    <w:rsid w:val="6DA9C530"/>
    <w:rsid w:val="6DC1F618"/>
    <w:rsid w:val="6DC717BA"/>
    <w:rsid w:val="6E1D63A1"/>
    <w:rsid w:val="6EADCD27"/>
    <w:rsid w:val="6ED6689B"/>
    <w:rsid w:val="6EDCFAC5"/>
    <w:rsid w:val="6F00129C"/>
    <w:rsid w:val="6F35E897"/>
    <w:rsid w:val="6FB652BA"/>
    <w:rsid w:val="700B57E2"/>
    <w:rsid w:val="7089A156"/>
    <w:rsid w:val="709DCB1A"/>
    <w:rsid w:val="70C319A0"/>
    <w:rsid w:val="70D02E10"/>
    <w:rsid w:val="70EBBCB1"/>
    <w:rsid w:val="71829E70"/>
    <w:rsid w:val="71C0C67F"/>
    <w:rsid w:val="71FC18C0"/>
    <w:rsid w:val="72E94CE0"/>
    <w:rsid w:val="73026A2D"/>
    <w:rsid w:val="73204251"/>
    <w:rsid w:val="732EC51B"/>
    <w:rsid w:val="732F4650"/>
    <w:rsid w:val="73778C08"/>
    <w:rsid w:val="748E2F01"/>
    <w:rsid w:val="74A4A0AA"/>
    <w:rsid w:val="74CA7B06"/>
    <w:rsid w:val="75118EAD"/>
    <w:rsid w:val="756658A2"/>
    <w:rsid w:val="7596684C"/>
    <w:rsid w:val="75C0CCC4"/>
    <w:rsid w:val="75E23AFA"/>
    <w:rsid w:val="75F28D5B"/>
    <w:rsid w:val="760E407D"/>
    <w:rsid w:val="766BF45F"/>
    <w:rsid w:val="767D770C"/>
    <w:rsid w:val="76CE7FBF"/>
    <w:rsid w:val="76D17A70"/>
    <w:rsid w:val="76EA9D5B"/>
    <w:rsid w:val="771E5D6A"/>
    <w:rsid w:val="77DEA948"/>
    <w:rsid w:val="77E5CD79"/>
    <w:rsid w:val="77F384B4"/>
    <w:rsid w:val="7840FA02"/>
    <w:rsid w:val="785CD3D6"/>
    <w:rsid w:val="789819EC"/>
    <w:rsid w:val="78A4C01D"/>
    <w:rsid w:val="78A952A9"/>
    <w:rsid w:val="78B90C2B"/>
    <w:rsid w:val="79B25FDA"/>
    <w:rsid w:val="79C0921A"/>
    <w:rsid w:val="79CF9E56"/>
    <w:rsid w:val="7A44320F"/>
    <w:rsid w:val="7A4EA427"/>
    <w:rsid w:val="7A5C9E9E"/>
    <w:rsid w:val="7ADB259A"/>
    <w:rsid w:val="7B00F357"/>
    <w:rsid w:val="7B3A90D4"/>
    <w:rsid w:val="7B6F5F1B"/>
    <w:rsid w:val="7B721AA0"/>
    <w:rsid w:val="7BD3D857"/>
    <w:rsid w:val="7BD98E68"/>
    <w:rsid w:val="7C0A2901"/>
    <w:rsid w:val="7C2CCF81"/>
    <w:rsid w:val="7CD01B73"/>
    <w:rsid w:val="7D5814FF"/>
    <w:rsid w:val="7D6AFCD0"/>
    <w:rsid w:val="7D96538D"/>
    <w:rsid w:val="7DAA1C12"/>
    <w:rsid w:val="7DBB071C"/>
    <w:rsid w:val="7DEF1DDF"/>
    <w:rsid w:val="7E1A85AF"/>
    <w:rsid w:val="7E43EDE4"/>
    <w:rsid w:val="7E47756C"/>
    <w:rsid w:val="7E578022"/>
    <w:rsid w:val="7E5EA9D8"/>
    <w:rsid w:val="7E6DF6BB"/>
    <w:rsid w:val="7E77AA15"/>
    <w:rsid w:val="7ECD62A3"/>
    <w:rsid w:val="7F3B3631"/>
    <w:rsid w:val="7F5D8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0CB83"/>
  <w15:docId w15:val="{4EF4A298-66C4-4E0F-9234-F29BB71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1B"/>
    <w:pPr>
      <w:spacing w:after="120" w:line="240" w:lineRule="atLeast"/>
    </w:pPr>
    <w:rPr>
      <w:rFonts w:ascii="Arial" w:hAnsi="Arial"/>
      <w:color w:val="404040" w:themeColor="text1" w:themeTint="BF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72F89"/>
    <w:pPr>
      <w:keepNext/>
      <w:keepLines/>
      <w:spacing w:after="240" w:line="720" w:lineRule="atLeast"/>
      <w:ind w:right="-3465"/>
      <w:contextualSpacing/>
      <w:outlineLvl w:val="0"/>
    </w:pPr>
    <w:rPr>
      <w:rFonts w:eastAsiaTheme="majorEastAsia" w:cstheme="majorBidi"/>
      <w:b/>
      <w:sz w:val="60"/>
      <w:szCs w:val="32"/>
    </w:rPr>
  </w:style>
  <w:style w:type="paragraph" w:styleId="Overskrift2">
    <w:name w:val="heading 2"/>
    <w:basedOn w:val="Overskrift1"/>
    <w:next w:val="Normal"/>
    <w:link w:val="Overskrift2Tegn"/>
    <w:uiPriority w:val="1"/>
    <w:unhideWhenUsed/>
    <w:qFormat/>
    <w:rsid w:val="00FA4DBC"/>
    <w:pPr>
      <w:spacing w:before="400" w:after="180" w:line="260" w:lineRule="atLeast"/>
      <w:outlineLvl w:val="1"/>
    </w:pPr>
    <w:rPr>
      <w:rFonts w:eastAsia="Times New Roman"/>
      <w:sz w:val="30"/>
      <w:szCs w:val="30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FA4DBC"/>
    <w:pPr>
      <w:spacing w:before="240" w:after="60"/>
      <w:outlineLvl w:val="2"/>
    </w:pPr>
    <w:rPr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F72F89"/>
    <w:rPr>
      <w:rFonts w:ascii="Arial" w:eastAsiaTheme="majorEastAsia" w:hAnsi="Arial" w:cstheme="majorBidi"/>
      <w:b/>
      <w:color w:val="404040" w:themeColor="text1" w:themeTint="BF"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A4DBC"/>
    <w:rPr>
      <w:rFonts w:ascii="Arial" w:eastAsia="Times New Roman" w:hAnsi="Arial" w:cstheme="majorBidi"/>
      <w:b/>
      <w:color w:val="404040" w:themeColor="text1" w:themeTint="BF"/>
      <w:sz w:val="30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A4DBC"/>
    <w:rPr>
      <w:rFonts w:ascii="Arial" w:eastAsia="Times New Roman" w:hAnsi="Arial" w:cstheme="majorBidi"/>
      <w:b/>
      <w:color w:val="404040" w:themeColor="text1" w:themeTint="BF"/>
      <w:szCs w:val="24"/>
    </w:rPr>
  </w:style>
  <w:style w:type="paragraph" w:styleId="Listeafsnit">
    <w:name w:val="List Paragraph"/>
    <w:basedOn w:val="Opstilling-punkttegn"/>
    <w:next w:val="Opstilling-punkttegn"/>
    <w:link w:val="ListeafsnitTegn"/>
    <w:uiPriority w:val="34"/>
    <w:rsid w:val="000C1195"/>
    <w:pPr>
      <w:numPr>
        <w:numId w:val="2"/>
      </w:numPr>
      <w:spacing w:after="260"/>
      <w:ind w:left="170" w:hanging="170"/>
    </w:pPr>
    <w:rPr>
      <w:color w:val="FFFFFF" w:themeColor="background1"/>
    </w:rPr>
  </w:style>
  <w:style w:type="paragraph" w:styleId="Opstilling-punkttegn">
    <w:name w:val="List Bullet"/>
    <w:aliases w:val="Punktopstilling margen"/>
    <w:basedOn w:val="Normal"/>
    <w:link w:val="Opstilling-punkttegnTegn"/>
    <w:autoRedefine/>
    <w:uiPriority w:val="99"/>
    <w:unhideWhenUsed/>
    <w:rsid w:val="00345589"/>
    <w:pPr>
      <w:numPr>
        <w:numId w:val="3"/>
      </w:numPr>
      <w:ind w:left="170" w:hanging="170"/>
      <w:contextualSpacing/>
    </w:pPr>
    <w:rPr>
      <w:color w:val="409CDA"/>
    </w:rPr>
  </w:style>
  <w:style w:type="paragraph" w:customStyle="1" w:styleId="Fakta">
    <w:name w:val="Fakta"/>
    <w:rsid w:val="00264156"/>
    <w:pPr>
      <w:framePr w:vSpace="284" w:wrap="around" w:vAnchor="text" w:hAnchor="text" w:y="1"/>
      <w:shd w:val="clear" w:color="auto" w:fill="409CDA"/>
      <w:contextualSpacing/>
    </w:pPr>
    <w:rPr>
      <w:rFonts w:ascii="Arial" w:hAnsi="Arial"/>
      <w:color w:val="FFFFFF" w:themeColor="background1"/>
      <w:sz w:val="20"/>
    </w:rPr>
  </w:style>
  <w:style w:type="paragraph" w:customStyle="1" w:styleId="Billedtekst-afsnit">
    <w:name w:val="Billedtekst-afsnit"/>
    <w:basedOn w:val="Normal"/>
    <w:uiPriority w:val="1"/>
    <w:qFormat/>
    <w:rsid w:val="00897878"/>
    <w:pPr>
      <w:spacing w:before="60"/>
    </w:pPr>
    <w:rPr>
      <w:i/>
      <w:sz w:val="16"/>
    </w:rPr>
  </w:style>
  <w:style w:type="paragraph" w:styleId="Sidehoved">
    <w:name w:val="header"/>
    <w:basedOn w:val="Normal"/>
    <w:link w:val="SidehovedTegn"/>
    <w:uiPriority w:val="99"/>
    <w:unhideWhenUsed/>
    <w:rsid w:val="003E30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0B6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3E30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0B6"/>
    <w:rPr>
      <w:rFonts w:ascii="Arial" w:hAnsi="Arial"/>
      <w:sz w:val="20"/>
    </w:rPr>
  </w:style>
  <w:style w:type="paragraph" w:customStyle="1" w:styleId="Sidefod-format">
    <w:name w:val="Sidefod-format"/>
    <w:basedOn w:val="Normal"/>
    <w:rsid w:val="003E30B6"/>
    <w:rPr>
      <w:smallCaps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7A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7A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2A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1C2A1E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rsid w:val="00D25D42"/>
    <w:pP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46761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97F9E"/>
    <w:pPr>
      <w:tabs>
        <w:tab w:val="right" w:leader="dot" w:pos="6804"/>
      </w:tabs>
      <w:spacing w:after="100"/>
      <w:jc w:val="right"/>
    </w:pPr>
    <w:rPr>
      <w:b/>
      <w:noProof/>
      <w:shd w:val="clear" w:color="auto" w:fill="FFFFFF" w:themeFill="background1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E97F9E"/>
    <w:pPr>
      <w:tabs>
        <w:tab w:val="right" w:leader="dot" w:pos="6804"/>
      </w:tabs>
      <w:spacing w:after="100"/>
      <w:ind w:left="200"/>
      <w:jc w:val="right"/>
    </w:pPr>
    <w:rPr>
      <w:rFonts w:eastAsia="Times New Roman" w:cs="Times New Roman"/>
      <w:b/>
      <w:noProof/>
    </w:rPr>
  </w:style>
  <w:style w:type="character" w:styleId="Hyperlink">
    <w:name w:val="Hyperlink"/>
    <w:basedOn w:val="Standardskrifttypeiafsnit"/>
    <w:uiPriority w:val="99"/>
    <w:unhideWhenUsed/>
    <w:rsid w:val="00D25D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75735B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22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22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2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22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2F4"/>
    <w:rPr>
      <w:rFonts w:ascii="Arial" w:hAnsi="Arial"/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rsid w:val="008D71D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71D1"/>
    <w:rPr>
      <w:rFonts w:eastAsiaTheme="minorEastAsia"/>
      <w:color w:val="5A5A5A" w:themeColor="text1" w:themeTint="A5"/>
      <w:spacing w:val="15"/>
    </w:rPr>
  </w:style>
  <w:style w:type="paragraph" w:customStyle="1" w:styleId="Billede">
    <w:name w:val="Billede"/>
    <w:basedOn w:val="Normal"/>
    <w:uiPriority w:val="1"/>
    <w:rsid w:val="008D71D1"/>
    <w:pPr>
      <w:spacing w:before="240" w:after="240" w:line="240" w:lineRule="auto"/>
    </w:pPr>
  </w:style>
  <w:style w:type="paragraph" w:styleId="Billedtekst">
    <w:name w:val="caption"/>
    <w:basedOn w:val="Normal"/>
    <w:next w:val="Normal"/>
    <w:uiPriority w:val="35"/>
    <w:unhideWhenUsed/>
    <w:rsid w:val="001172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unktopstillingspalte">
    <w:name w:val="Punktopstilling spalte"/>
    <w:basedOn w:val="Normal"/>
    <w:uiPriority w:val="2"/>
    <w:qFormat/>
    <w:rsid w:val="0003201B"/>
    <w:pPr>
      <w:numPr>
        <w:numId w:val="6"/>
      </w:numPr>
      <w:tabs>
        <w:tab w:val="clear" w:pos="720"/>
        <w:tab w:val="num" w:pos="426"/>
      </w:tabs>
      <w:kinsoku w:val="0"/>
      <w:overflowPunct w:val="0"/>
      <w:autoSpaceDE w:val="0"/>
      <w:autoSpaceDN w:val="0"/>
      <w:ind w:left="426" w:hanging="284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76327"/>
    <w:pPr>
      <w:spacing w:after="100"/>
      <w:ind w:left="400"/>
    </w:pPr>
  </w:style>
  <w:style w:type="character" w:styleId="Kraftigfremhvning">
    <w:name w:val="Intense Emphasis"/>
    <w:basedOn w:val="Standardskrifttypeiafsnit"/>
    <w:uiPriority w:val="21"/>
    <w:rsid w:val="00E46B72"/>
    <w:rPr>
      <w:i/>
      <w:iCs/>
      <w:color w:val="5F9F2A" w:themeColor="accent1"/>
    </w:rPr>
  </w:style>
  <w:style w:type="paragraph" w:styleId="Ingenafstand">
    <w:name w:val="No Spacing"/>
    <w:uiPriority w:val="1"/>
    <w:rsid w:val="000F12DF"/>
    <w:pPr>
      <w:spacing w:after="0" w:line="240" w:lineRule="auto"/>
    </w:pPr>
    <w:rPr>
      <w:rFonts w:ascii="Arial" w:hAnsi="Arial"/>
      <w:sz w:val="20"/>
    </w:rPr>
  </w:style>
  <w:style w:type="character" w:customStyle="1" w:styleId="Punkt-overordnetml">
    <w:name w:val="Punkt - overordnet mål"/>
    <w:rsid w:val="00684597"/>
    <w:rPr>
      <w:bCs/>
    </w:rPr>
  </w:style>
  <w:style w:type="table" w:customStyle="1" w:styleId="Typografi1">
    <w:name w:val="Typografi1"/>
    <w:basedOn w:val="Tabel-Normal"/>
    <w:uiPriority w:val="99"/>
    <w:rsid w:val="001C1C78"/>
    <w:pPr>
      <w:spacing w:after="0" w:line="240" w:lineRule="auto"/>
    </w:pPr>
    <w:tblPr/>
  </w:style>
  <w:style w:type="paragraph" w:customStyle="1" w:styleId="Standardtekst">
    <w:name w:val="Standardtekst"/>
    <w:basedOn w:val="Normal"/>
    <w:link w:val="StandardtekstTegn"/>
    <w:rsid w:val="007239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Verdana" w:eastAsia="Times New Roman" w:hAnsi="Verdana" w:cs="Times New Roman"/>
      <w:color w:val="000000"/>
      <w:szCs w:val="20"/>
      <w:lang w:val="en-US" w:eastAsia="da-DK"/>
    </w:rPr>
  </w:style>
  <w:style w:type="character" w:customStyle="1" w:styleId="StandardtekstTegn">
    <w:name w:val="Standardtekst Tegn"/>
    <w:basedOn w:val="Standardskrifttypeiafsnit"/>
    <w:link w:val="Standardtekst"/>
    <w:rsid w:val="0072397C"/>
    <w:rPr>
      <w:rFonts w:ascii="Verdana" w:eastAsia="Times New Roman" w:hAnsi="Verdana" w:cs="Times New Roman"/>
      <w:color w:val="000000"/>
      <w:sz w:val="20"/>
      <w:szCs w:val="20"/>
      <w:lang w:val="en-US" w:eastAsia="da-DK"/>
    </w:rPr>
  </w:style>
  <w:style w:type="paragraph" w:customStyle="1" w:styleId="Tabelnoter">
    <w:name w:val="Tabel noter"/>
    <w:basedOn w:val="Normal"/>
    <w:link w:val="TabelnoterTegnTegn"/>
    <w:rsid w:val="007159A3"/>
    <w:pPr>
      <w:tabs>
        <w:tab w:val="left" w:pos="22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227" w:hanging="227"/>
      <w:jc w:val="both"/>
    </w:pPr>
    <w:rPr>
      <w:rFonts w:ascii="Verdana" w:eastAsia="Times New Roman" w:hAnsi="Verdana" w:cs="Times New Roman"/>
      <w:sz w:val="14"/>
      <w:szCs w:val="18"/>
      <w:lang w:eastAsia="da-DK"/>
    </w:rPr>
  </w:style>
  <w:style w:type="character" w:customStyle="1" w:styleId="TabelnoterTegnTegn">
    <w:name w:val="Tabel noter Tegn Tegn"/>
    <w:basedOn w:val="Standardskrifttypeiafsnit"/>
    <w:link w:val="Tabelnoter"/>
    <w:rsid w:val="007159A3"/>
    <w:rPr>
      <w:rFonts w:ascii="Verdana" w:eastAsia="Times New Roman" w:hAnsi="Verdana" w:cs="Times New Roman"/>
      <w:sz w:val="14"/>
      <w:szCs w:val="18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954682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54682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54682"/>
    <w:rPr>
      <w:vertAlign w:val="superscript"/>
    </w:rPr>
  </w:style>
  <w:style w:type="character" w:customStyle="1" w:styleId="Fedtabeloverskrift">
    <w:name w:val="Fed/tabeloverskrift"/>
    <w:basedOn w:val="Standardskrifttypeiafsnit"/>
    <w:rsid w:val="00954682"/>
    <w:rPr>
      <w:b/>
      <w:bCs/>
    </w:rPr>
  </w:style>
  <w:style w:type="character" w:customStyle="1" w:styleId="Delml">
    <w:name w:val="Delmål"/>
    <w:basedOn w:val="Punkt-overordnetml"/>
    <w:rsid w:val="00954682"/>
    <w:rPr>
      <w:b/>
      <w:bCs/>
    </w:rPr>
  </w:style>
  <w:style w:type="character" w:customStyle="1" w:styleId="Tabelvenstre">
    <w:name w:val="Tabel + venstre"/>
    <w:rsid w:val="00954682"/>
    <w:rPr>
      <w:sz w:val="16"/>
    </w:rPr>
  </w:style>
  <w:style w:type="paragraph" w:customStyle="1" w:styleId="DelmlNormal6pktefter">
    <w:name w:val="Delmål Normal + 6 pkt. efter"/>
    <w:basedOn w:val="Normal"/>
    <w:link w:val="DelmlNormal6pktefterTegnTegn"/>
    <w:rsid w:val="00954682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zCs w:val="20"/>
      <w:lang w:eastAsia="da-DK"/>
    </w:rPr>
  </w:style>
  <w:style w:type="character" w:customStyle="1" w:styleId="DelmlNormal6pktefterTegnTegn">
    <w:name w:val="Delmål Normal + 6 pkt. efter Tegn Tegn"/>
    <w:basedOn w:val="Standardskrifttypeiafsnit"/>
    <w:link w:val="DelmlNormal6pktefter"/>
    <w:rsid w:val="00954682"/>
    <w:rPr>
      <w:rFonts w:ascii="Verdana" w:eastAsia="Times New Roman" w:hAnsi="Verdana" w:cs="Times New Roman"/>
      <w:sz w:val="20"/>
      <w:szCs w:val="20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02548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2548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2548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2548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2548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057B83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57B83"/>
    <w:rPr>
      <w:rFonts w:ascii="Calibri" w:hAnsi="Calibri"/>
      <w:szCs w:val="21"/>
    </w:rPr>
  </w:style>
  <w:style w:type="paragraph" w:customStyle="1" w:styleId="Billedoverskrift">
    <w:name w:val="Billedoverskrift"/>
    <w:basedOn w:val="Normal"/>
    <w:link w:val="BilledoverskriftTegn"/>
    <w:uiPriority w:val="1"/>
    <w:qFormat/>
    <w:rsid w:val="00911841"/>
    <w:pPr>
      <w:spacing w:before="240" w:after="60"/>
    </w:pPr>
    <w:rPr>
      <w:b/>
      <w:szCs w:val="20"/>
    </w:rPr>
  </w:style>
  <w:style w:type="character" w:customStyle="1" w:styleId="BilledoverskriftTegn">
    <w:name w:val="Billedoverskrift Tegn"/>
    <w:basedOn w:val="Standardskrifttypeiafsnit"/>
    <w:link w:val="Billedoverskrift"/>
    <w:uiPriority w:val="1"/>
    <w:rsid w:val="00911841"/>
    <w:rPr>
      <w:rFonts w:ascii="Arial" w:hAnsi="Arial"/>
      <w:b/>
      <w:color w:val="404040" w:themeColor="text1" w:themeTint="BF"/>
      <w:sz w:val="20"/>
      <w:szCs w:val="20"/>
    </w:rPr>
  </w:style>
  <w:style w:type="character" w:styleId="Svagfremhvning">
    <w:name w:val="Subtle Emphasis"/>
    <w:uiPriority w:val="19"/>
    <w:rsid w:val="00C00113"/>
  </w:style>
  <w:style w:type="paragraph" w:customStyle="1" w:styleId="Tabeloverskrift">
    <w:name w:val="Tabel overskrift"/>
    <w:link w:val="TabeloverskriftTegn"/>
    <w:qFormat/>
    <w:rsid w:val="005D7054"/>
    <w:pPr>
      <w:spacing w:after="0" w:line="240" w:lineRule="auto"/>
    </w:pPr>
    <w:rPr>
      <w:rFonts w:ascii="Arial" w:hAnsi="Arial" w:cs="Arial"/>
      <w:color w:val="FFFFFF" w:themeColor="background1"/>
      <w:sz w:val="20"/>
      <w:szCs w:val="20"/>
    </w:rPr>
  </w:style>
  <w:style w:type="paragraph" w:customStyle="1" w:styleId="Pktiboks">
    <w:name w:val="Pkt i boks"/>
    <w:basedOn w:val="Listeafsnit"/>
    <w:link w:val="PktiboksTegn"/>
    <w:qFormat/>
    <w:rsid w:val="00C57025"/>
    <w:pPr>
      <w:shd w:val="clear" w:color="auto" w:fill="5F9F2A"/>
      <w:spacing w:before="60" w:after="0"/>
      <w:ind w:left="1495" w:hanging="360"/>
    </w:pPr>
    <w:rPr>
      <w:sz w:val="16"/>
      <w:szCs w:val="14"/>
    </w:rPr>
  </w:style>
  <w:style w:type="character" w:customStyle="1" w:styleId="TabeloverskriftTegn">
    <w:name w:val="Tabel overskrift Tegn"/>
    <w:basedOn w:val="Standardskrifttypeiafsnit"/>
    <w:link w:val="Tabeloverskrift"/>
    <w:rsid w:val="005D7054"/>
    <w:rPr>
      <w:rFonts w:ascii="Arial" w:hAnsi="Arial" w:cs="Arial"/>
      <w:color w:val="FFFFFF" w:themeColor="background1"/>
      <w:sz w:val="20"/>
      <w:szCs w:val="20"/>
    </w:rPr>
  </w:style>
  <w:style w:type="paragraph" w:customStyle="1" w:styleId="Tabelr">
    <w:name w:val="Tabelår"/>
    <w:basedOn w:val="Normal"/>
    <w:link w:val="TabelrTegn"/>
    <w:uiPriority w:val="1"/>
    <w:qFormat/>
    <w:rsid w:val="005D7054"/>
    <w:pPr>
      <w:spacing w:after="0"/>
      <w:jc w:val="center"/>
    </w:pPr>
    <w:rPr>
      <w:rFonts w:cs="Arial"/>
      <w:color w:val="FFFFFF" w:themeColor="background1"/>
      <w:szCs w:val="20"/>
    </w:rPr>
  </w:style>
  <w:style w:type="character" w:customStyle="1" w:styleId="Opstilling-punkttegnTegn">
    <w:name w:val="Opstilling - punkttegn Tegn"/>
    <w:aliases w:val="Punktopstilling margen Tegn"/>
    <w:basedOn w:val="Standardskrifttypeiafsnit"/>
    <w:link w:val="Opstilling-punkttegn"/>
    <w:uiPriority w:val="99"/>
    <w:rsid w:val="0037594C"/>
    <w:rPr>
      <w:rFonts w:ascii="Arial" w:hAnsi="Arial"/>
      <w:color w:val="409CDA"/>
      <w:sz w:val="20"/>
    </w:rPr>
  </w:style>
  <w:style w:type="character" w:customStyle="1" w:styleId="ListeafsnitTegn">
    <w:name w:val="Listeafsnit Tegn"/>
    <w:basedOn w:val="Opstilling-punkttegnTegn"/>
    <w:link w:val="Listeafsnit"/>
    <w:uiPriority w:val="34"/>
    <w:rsid w:val="0037594C"/>
    <w:rPr>
      <w:rFonts w:ascii="Arial" w:hAnsi="Arial"/>
      <w:color w:val="FFFFFF" w:themeColor="background1"/>
      <w:sz w:val="20"/>
    </w:rPr>
  </w:style>
  <w:style w:type="character" w:customStyle="1" w:styleId="PktiboksTegn">
    <w:name w:val="Pkt i boks Tegn"/>
    <w:basedOn w:val="ListeafsnitTegn"/>
    <w:link w:val="Pktiboks"/>
    <w:rsid w:val="00C57025"/>
    <w:rPr>
      <w:rFonts w:ascii="Arial" w:hAnsi="Arial"/>
      <w:color w:val="FFFFFF" w:themeColor="background1"/>
      <w:sz w:val="16"/>
      <w:szCs w:val="14"/>
      <w:shd w:val="clear" w:color="auto" w:fill="5F9F2A"/>
    </w:rPr>
  </w:style>
  <w:style w:type="paragraph" w:customStyle="1" w:styleId="Tabelml">
    <w:name w:val="Tabel mål"/>
    <w:basedOn w:val="Normal"/>
    <w:link w:val="TabelmlTegn"/>
    <w:qFormat/>
    <w:rsid w:val="00363B50"/>
    <w:pPr>
      <w:spacing w:before="60" w:after="60" w:line="240" w:lineRule="auto"/>
    </w:pPr>
    <w:rPr>
      <w:rFonts w:cs="Arial"/>
      <w:sz w:val="16"/>
      <w:szCs w:val="16"/>
    </w:rPr>
  </w:style>
  <w:style w:type="character" w:customStyle="1" w:styleId="TabelrTegn">
    <w:name w:val="Tabelår Tegn"/>
    <w:basedOn w:val="Standardskrifttypeiafsnit"/>
    <w:link w:val="Tabelr"/>
    <w:uiPriority w:val="1"/>
    <w:rsid w:val="0003201B"/>
    <w:rPr>
      <w:rFonts w:ascii="Arial" w:hAnsi="Arial" w:cs="Arial"/>
      <w:color w:val="FFFFFF" w:themeColor="background1"/>
      <w:sz w:val="20"/>
      <w:szCs w:val="20"/>
    </w:rPr>
  </w:style>
  <w:style w:type="paragraph" w:customStyle="1" w:styleId="Indikatortabel">
    <w:name w:val="Indikator tabel"/>
    <w:basedOn w:val="Tabelml"/>
    <w:link w:val="IndikatortabelTegn"/>
    <w:uiPriority w:val="1"/>
    <w:qFormat/>
    <w:rsid w:val="00363B50"/>
    <w:pPr>
      <w:ind w:left="113"/>
    </w:pPr>
  </w:style>
  <w:style w:type="character" w:customStyle="1" w:styleId="TabelmlTegn">
    <w:name w:val="Tabel mål Tegn"/>
    <w:basedOn w:val="Standardskrifttypeiafsnit"/>
    <w:link w:val="Tabelml"/>
    <w:rsid w:val="00363B50"/>
    <w:rPr>
      <w:rFonts w:ascii="Arial" w:hAnsi="Arial" w:cs="Arial"/>
      <w:color w:val="404040" w:themeColor="text1" w:themeTint="BF"/>
      <w:sz w:val="16"/>
      <w:szCs w:val="16"/>
    </w:rPr>
  </w:style>
  <w:style w:type="paragraph" w:customStyle="1" w:styleId="Tabeludfyldningiret">
    <w:name w:val="Tabel udfyldning i året"/>
    <w:basedOn w:val="Normal"/>
    <w:link w:val="TabeludfyldningiretTegn"/>
    <w:qFormat/>
    <w:rsid w:val="00F46AFB"/>
    <w:pPr>
      <w:spacing w:before="60" w:after="60" w:line="240" w:lineRule="auto"/>
      <w:jc w:val="right"/>
    </w:pPr>
    <w:rPr>
      <w:rFonts w:cs="Arial"/>
      <w:sz w:val="16"/>
      <w:szCs w:val="16"/>
    </w:rPr>
  </w:style>
  <w:style w:type="character" w:customStyle="1" w:styleId="IndikatortabelTegn">
    <w:name w:val="Indikator tabel Tegn"/>
    <w:basedOn w:val="Standardskrifttypeiafsnit"/>
    <w:link w:val="Indikatortabel"/>
    <w:uiPriority w:val="1"/>
    <w:rsid w:val="0003201B"/>
    <w:rPr>
      <w:rFonts w:ascii="Arial" w:hAnsi="Arial" w:cs="Arial"/>
      <w:color w:val="404040" w:themeColor="text1" w:themeTint="BF"/>
      <w:sz w:val="16"/>
      <w:szCs w:val="16"/>
    </w:rPr>
  </w:style>
  <w:style w:type="character" w:customStyle="1" w:styleId="TabeludfyldningiretTegn">
    <w:name w:val="Tabel udfyldning i året Tegn"/>
    <w:basedOn w:val="Standardskrifttypeiafsnit"/>
    <w:link w:val="Tabeludfyldningiret"/>
    <w:rsid w:val="00F46AFB"/>
    <w:rPr>
      <w:rFonts w:ascii="Arial" w:hAnsi="Arial" w:cs="Arial"/>
      <w:color w:val="404040" w:themeColor="text1" w:themeTint="BF"/>
      <w:sz w:val="16"/>
      <w:szCs w:val="16"/>
    </w:rPr>
  </w:style>
  <w:style w:type="paragraph" w:styleId="Korrektur">
    <w:name w:val="Revision"/>
    <w:hidden/>
    <w:uiPriority w:val="99"/>
    <w:semiHidden/>
    <w:rsid w:val="001818B3"/>
    <w:pPr>
      <w:spacing w:after="0" w:line="240" w:lineRule="auto"/>
    </w:pPr>
    <w:rPr>
      <w:rFonts w:ascii="Arial" w:hAnsi="Arial"/>
      <w:color w:val="404040" w:themeColor="text1" w:themeTint="BF"/>
      <w:sz w:val="20"/>
    </w:rPr>
  </w:style>
  <w:style w:type="paragraph" w:customStyle="1" w:styleId="309">
    <w:name w:val="309"/>
    <w:basedOn w:val="Normal"/>
    <w:rsid w:val="000B78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US" w:eastAsia="da-DK"/>
    </w:rPr>
  </w:style>
  <w:style w:type="character" w:customStyle="1" w:styleId="A4">
    <w:name w:val="A4"/>
    <w:uiPriority w:val="99"/>
    <w:rsid w:val="00402503"/>
    <w:rPr>
      <w:rFonts w:cs="ScalaSansOT-Regular"/>
      <w:color w:val="000000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C27CC8"/>
    <w:rPr>
      <w:color w:val="808080"/>
      <w:shd w:val="clear" w:color="auto" w:fill="E6E6E6"/>
    </w:rPr>
  </w:style>
  <w:style w:type="table" w:customStyle="1" w:styleId="Tabel-Gitter1">
    <w:name w:val="Tabel - Gitter1"/>
    <w:basedOn w:val="Tabel-Normal"/>
    <w:next w:val="Tabel-Gitter"/>
    <w:uiPriority w:val="39"/>
    <w:rsid w:val="00002A9D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girbyenpuls.dk/skoejtehal-og-skoejtebane/udendoers-skoejtebane-ved-musikhuset/priser-for-skoejteleje-og-skoejteslibning/" TargetMode="External"/><Relationship Id="rId18" Type="http://schemas.openxmlformats.org/officeDocument/2006/relationships/hyperlink" Target="https://www.musikhuset.dk/om-os/sale-og-lokaler-til-erhverv/kontakt-erhver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vigirbyenpuls.dk/skoejtehal-og-skoejtebane/aarhus-skoejtehal/" TargetMode="External"/><Relationship Id="rId17" Type="http://schemas.openxmlformats.org/officeDocument/2006/relationships/hyperlink" Target="https://filmbyaarhus.dk/udlejn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rhusmusikskole.dk/praktisk-info/priser/**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girbyenpuls.dk/svoemmehaller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ystbaadehavn.aarhus.dk/media/89581/takster-2023-2024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akb.dk/taks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ystbaadehavn.aarhus.dk/media/4q2lsaf2/takster-2024-2025-aarhus-lystbaadehavn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a807\Desktop\Budgetredeg&#248;relse%202018-2021%20AfdB.dotx" TargetMode="External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F9F2A"/>
      </a:accent1>
      <a:accent2>
        <a:srgbClr val="409CDA"/>
      </a:accent2>
      <a:accent3>
        <a:srgbClr val="AC1A2F"/>
      </a:accent3>
      <a:accent4>
        <a:srgbClr val="8FBB69"/>
      </a:accent4>
      <a:accent5>
        <a:srgbClr val="7D4089"/>
      </a:accent5>
      <a:accent6>
        <a:srgbClr val="FFC000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9DE4E8FB7D1367478477DAAB36507AA3" ma:contentTypeVersion="0" ma:contentTypeDescription="GetOrganized dokument" ma:contentTypeScope="" ma:versionID="d10ce39ae87e6c4cb64d37d429ab004e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7B5BD3DF-B3D8-4CCF-90D2-514A99BDC546" xmlns:ns4="85bdd043-aaa7-48de-abcb-14aacab17f1e" targetNamespace="http://schemas.microsoft.com/office/2006/metadata/properties" ma:root="true" ma:fieldsID="e9fde25ee4f8c1ecf43a265a6dd1af07" ns1:_="" ns2:_="" ns3:_="" ns4:_="">
    <xsd:import namespace="http://schemas.microsoft.com/sharepoint/v3"/>
    <xsd:import namespace="ff038efd-60d5-4198-a271-1b789e3e63e2"/>
    <xsd:import namespace="7B5BD3DF-B3D8-4CCF-90D2-514A99BDC546"/>
    <xsd:import namespace="85bdd043-aaa7-48de-abcb-14aacab17f1e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  <xsd:element ref="ns1:CCMPostListPublishStatus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PostListPublishStatus" ma:index="63" ma:displayName="PostListe udgivelsesstatus" ma:default="Afventer godkendelse" ma:description="" ma:internalName="CCMPostListPublishStatus" ma:readOnly="true">
      <xsd:simpleType>
        <xsd:restriction base="dms:Choice">
          <xsd:enumeration value="Afventer godkendelse"/>
          <xsd:enumeration value="Godkendt"/>
          <xsd:enumeration value="Afvist"/>
          <xsd:enumeration value="Udgivet"/>
        </xsd:restriction>
      </xsd:simpleType>
    </xsd:element>
    <xsd:element name="CCMWorkflowInstanceID" ma:index="64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5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</xsd:restriction>
      </xsd:simpleType>
    </xsd:element>
    <xsd:element name="CCMWorkflowName" ma:index="66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7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8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9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124;#Troels Rottbøll (azba807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BD3DF-B3D8-4CCF-90D2-514A99BDC546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920DDFDF-C58F-46DC-97FB-29F955387E9D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920DDFDF-C58F-46DC-97FB-29F955387E9D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7B5BD3DF-B3D8-4CCF-90D2-514A99BDC546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920DDFDF-C58F-46DC-97FB-29F955387E9D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True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d043-aaa7-48de-abcb-14aacab17f1e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7d447bff-f809-48f6-bdea-b21599a0bbc8}" ma:internalName="TaxCatchAll" ma:showField="CatchAllData" ma:web="85bdd043-aaa7-48de-abcb-14aacab17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dd043-aaa7-48de-abcb-14aacab17f1e"/>
    <e98d1497e63448c0b4fc1021de4c39e7 xmlns="7B5BD3DF-B3D8-4CCF-90D2-514A99BDC546">
      <Terms xmlns="http://schemas.microsoft.com/office/infopath/2007/PartnerControls"/>
    </e98d1497e63448c0b4fc1021de4c39e7>
    <Modtagere xmlns="7B5BD3DF-B3D8-4CCF-90D2-514A99BDC546"/>
    <ErBesvaret xmlns="7B5BD3DF-B3D8-4CCF-90D2-514A99BDC546">false</ErBesvaret>
    <CCMMeetingCaseId xmlns="7B5BD3DF-B3D8-4CCF-90D2-514A99BDC546" xsi:nil="true"/>
    <SvarPaa xmlns="7B5BD3DF-B3D8-4CCF-90D2-514A99BDC546"/>
    <CCMMeetingCaseLink xmlns="7B5BD3DF-B3D8-4CCF-90D2-514A99BDC546">
      <Url xsi:nil="true"/>
      <Description xsi:nil="true"/>
    </CCMMeetingCaseLink>
    <CCMWorkflowSpecialAccess xmlns="http://schemas.microsoft.com/sharepoint/v3">
      <UserInfo>
        <DisplayName/>
        <AccountId xsi:nil="true"/>
        <AccountType/>
      </UserInfo>
    </CCMWorkflowSpecialAccess>
    <Part xmlns="7B5BD3DF-B3D8-4CCF-90D2-514A99BDC546"/>
    <Afsender xmlns="7B5BD3DF-B3D8-4CCF-90D2-514A99BDC546" xsi:nil="true"/>
    <EdocDocId xmlns="7B5BD3DF-B3D8-4CCF-90D2-514A99BDC546" xsi:nil="true"/>
    <CCMWorkflowDidBrokePermissions xmlns="http://schemas.microsoft.com/sharepoint/v3">false</CCMWorkflowDidBrokePermissions>
    <CCMCognitiveType xmlns="http://schemas.microsoft.com/sharepoint/v3" xsi:nil="true"/>
    <CCMWorkflowSpecialReadAccess xmlns="http://schemas.microsoft.com/sharepoint/v3">
      <UserInfo>
        <DisplayName/>
        <AccountId xsi:nil="true"/>
        <AccountType/>
      </UserInfo>
    </CCMWorkflowSpecialReadAccess>
    <CaseOwner xmlns="ff038efd-60d5-4198-a271-1b789e3e63e2">
      <UserInfo>
        <DisplayName>Alice Johnsen (azkas07)</DisplayName>
        <AccountId>48</AccountId>
        <AccountType/>
      </UserInfo>
    </CaseOwner>
    <PostListDate xmlns="7B5BD3DF-B3D8-4CCF-90D2-514A99BDC546" xsi:nil="true"/>
    <CCMWorkflowName xmlns="http://schemas.microsoft.com/sharepoint/v3" xsi:nil="true"/>
    <Beskrivelse xmlns="ff038efd-60d5-4198-a271-1b789e3e63e2" xsi:nil="true"/>
    <CCMAgendaItemId xmlns="7B5BD3DF-B3D8-4CCF-90D2-514A99BDC546" xsi:nil="true"/>
    <CCMMustBeOnPostList xmlns="7B5BD3DF-B3D8-4CCF-90D2-514A99BDC546">false</CCMMustBeOnPostList>
    <Forsendelsesdato xmlns="7B5BD3DF-B3D8-4CCF-90D2-514A99BDC546" xsi:nil="true"/>
    <Classification xmlns="ff038efd-60d5-4198-a271-1b789e3e63e2" xsi:nil="true"/>
    <Korrespondance xmlns="ff038efd-60d5-4198-a271-1b789e3e63e2">Intern</Korrespondance>
    <Dato xmlns="ff038efd-60d5-4198-a271-1b789e3e63e2">2024-05-06T13:33:38+00:00</Dato>
    <EdocKorrespondance xmlns="7B5BD3DF-B3D8-4CCF-90D2-514A99BDC546" xsi:nil="true"/>
    <CCMAgendaDocumentStatus xmlns="7B5BD3DF-B3D8-4CCF-90D2-514A99BDC546" xsi:nil="true"/>
    <CCMAgendaStatus xmlns="7B5BD3DF-B3D8-4CCF-90D2-514A99BDC546" xsi:nil="true"/>
    <CCMWorkflowInstanceID xmlns="http://schemas.microsoft.com/sharepoint/v3" xsi:nil="true"/>
    <Afvisningsaarsag xmlns="7B5BD3DF-B3D8-4CCF-90D2-514A99BDC546" xsi:nil="true"/>
    <Frist xmlns="7B5BD3DF-B3D8-4CCF-90D2-514A99BDC546" xsi:nil="true"/>
    <LongTitle xmlns="7B5BD3DF-B3D8-4CCF-90D2-514A99BDC546" xsi:nil="true"/>
    <Dokumentgruppe xmlns="7B5BD3DF-B3D8-4CCF-90D2-514A99BDC546" xsi:nil="true"/>
    <CCMMetadataExtractionStatus xmlns="http://schemas.microsoft.com/sharepoint/v3">CCMPageCount:Idle;CCMCommentCount:Idle</CCMMetadataExtractionStatus>
    <LocalAttachment xmlns="http://schemas.microsoft.com/sharepoint/v3">false</LocalAttachment>
    <Finalized xmlns="http://schemas.microsoft.com/sharepoint/v3">false</Finalized>
    <RegistrationDate xmlns="http://schemas.microsoft.com/sharepoint/v3" xsi:nil="true"/>
    <CaseRecordNumber xmlns="http://schemas.microsoft.com/sharepoint/v3">0</CaseRecordNumber>
    <Related xmlns="http://schemas.microsoft.com/sharepoint/v3">false</Related>
    <CCMPageCount xmlns="http://schemas.microsoft.com/sharepoint/v3">3</CCMPageCount>
    <DocID xmlns="http://schemas.microsoft.com/sharepoint/v3">9053935</DocID>
    <CCMCommentCount xmlns="http://schemas.microsoft.com/sharepoint/v3">0</CCMCommentCount>
    <CCMTemplateID xmlns="http://schemas.microsoft.com/sharepoint/v3">0</CCMTemplateID>
    <CaseID xmlns="http://schemas.microsoft.com/sharepoint/v3">EMN-2024-023965</CaseID>
    <CCMPreviewAnnotationsTasks xmlns="http://schemas.microsoft.com/sharepoint/v3">0</CCMPreviewAnnotationsTasks>
    <CCMSystemID xmlns="http://schemas.microsoft.com/sharepoint/v3">f452fd82-f825-4625-94f7-931e364632d9</CCMSystemID>
    <CCMVisualId xmlns="http://schemas.microsoft.com/sharepoint/v3">EMN-2024-023965</CCMVisualId>
    <CCMWorkflowStatus xmlns="http://schemas.microsoft.com/sharepoint/v3" xsi:nil="true"/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34C94B-1AF4-4C66-979C-92612CC2E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7B5BD3DF-B3D8-4CCF-90D2-514A99BDC546"/>
    <ds:schemaRef ds:uri="85bdd043-aaa7-48de-abcb-14aacab1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A1910-324B-4B78-BEDF-919C010A7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2612C-7623-4288-9B86-BD31E0AC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117AC-37BE-402E-A948-EC8ED5B15B77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  <ds:schemaRef ds:uri="85bdd043-aaa7-48de-abcb-14aacab17f1e"/>
    <ds:schemaRef ds:uri="7B5BD3DF-B3D8-4CCF-90D2-514A99BDC546"/>
    <ds:schemaRef ds:uri="http://schemas.microsoft.com/sharepoint/v3"/>
    <ds:schemaRef ds:uri="ff038efd-60d5-4198-a271-1b789e3e6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Budgetredegørelse 2018-2021 AfdB</Template>
  <TotalTime>0</TotalTime>
  <Pages>3</Pages>
  <Words>934</Words>
  <Characters>5680</Characters>
  <Application>Microsoft Office Word</Application>
  <DocSecurity>0</DocSecurity>
  <Lines>436</Lines>
  <Paragraphs>389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Takstskema MKB 2025</dc:title>
  <dc:subject/>
  <dc:creator>Troels Rottbøll</dc:creator>
  <cp:keywords/>
  <dc:description/>
  <cp:lastModifiedBy>Troels Rottbøll</cp:lastModifiedBy>
  <cp:revision>2</cp:revision>
  <cp:lastPrinted>2017-02-24T14:20:00Z</cp:lastPrinted>
  <dcterms:created xsi:type="dcterms:W3CDTF">2024-05-24T11:40:00Z</dcterms:created>
  <dcterms:modified xsi:type="dcterms:W3CDTF">2024-05-24T11:40:00Z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ContentTypeId">
    <vt:lpwstr>0x010100AC085CFC53BC46CEA2EADE194AD9D482009DE4E8FB7D1367478477DAAB36507AA3</vt:lpwstr>
  </property>
  <property fmtid="{D5CDD505-2E9C-101B-9397-08002B2CF9AE}" pid="4" name="BackOfficeType">
    <vt:lpwstr>growBusiness Solutions</vt:lpwstr>
  </property>
  <property fmtid="{D5CDD505-2E9C-101B-9397-08002B2CF9AE}" pid="5" name="Server">
    <vt:lpwstr>edoc:8080</vt:lpwstr>
  </property>
  <property fmtid="{D5CDD505-2E9C-101B-9397-08002B2CF9AE}" pid="6" name="Protocol">
    <vt:lpwstr>off</vt:lpwstr>
  </property>
  <property fmtid="{D5CDD505-2E9C-101B-9397-08002B2CF9AE}" pid="7" name="Site">
    <vt:lpwstr>/locator.aspx</vt:lpwstr>
  </property>
  <property fmtid="{D5CDD505-2E9C-101B-9397-08002B2CF9AE}" pid="8" name="FileID">
    <vt:lpwstr>12696182</vt:lpwstr>
  </property>
  <property fmtid="{D5CDD505-2E9C-101B-9397-08002B2CF9AE}" pid="9" name="VerID">
    <vt:lpwstr>0</vt:lpwstr>
  </property>
  <property fmtid="{D5CDD505-2E9C-101B-9397-08002B2CF9AE}" pid="10" name="FilePath">
    <vt:lpwstr>\\SrvEdocPFi01\eDocUsers\work\adm\azmdm86</vt:lpwstr>
  </property>
  <property fmtid="{D5CDD505-2E9C-101B-9397-08002B2CF9AE}" pid="11" name="FileName">
    <vt:lpwstr>20-102796-8 Takstskema MKB 2022 12696182_6917776_0.DOCX</vt:lpwstr>
  </property>
  <property fmtid="{D5CDD505-2E9C-101B-9397-08002B2CF9AE}" pid="12" name="FullFileName">
    <vt:lpwstr>\\SrvEdocPFi01\eDocUsers\work\adm\azmdm86\20-102796-8 Takstskema MKB 2022 12696182_6917776_0.DOCX</vt:lpwstr>
  </property>
  <property fmtid="{D5CDD505-2E9C-101B-9397-08002B2CF9AE}" pid="13" name="MediaServiceImageTags">
    <vt:lpwstr/>
  </property>
  <property fmtid="{D5CDD505-2E9C-101B-9397-08002B2CF9AE}" pid="14" name="CCMOneDriveID">
    <vt:lpwstr/>
  </property>
  <property fmtid="{D5CDD505-2E9C-101B-9397-08002B2CF9AE}" pid="15" name="CCMOneDriveOwnerID">
    <vt:lpwstr/>
  </property>
  <property fmtid="{D5CDD505-2E9C-101B-9397-08002B2CF9AE}" pid="16" name="CCMOneDriveItemID">
    <vt:lpwstr/>
  </property>
  <property fmtid="{D5CDD505-2E9C-101B-9397-08002B2CF9AE}" pid="17" name="CCMIsSharedOnOneDrive">
    <vt:bool>false</vt:bool>
  </property>
  <property fmtid="{D5CDD505-2E9C-101B-9397-08002B2CF9AE}" pid="18" name="Dokumenttype">
    <vt:lpwstr/>
  </property>
  <property fmtid="{D5CDD505-2E9C-101B-9397-08002B2CF9AE}" pid="19" name="CCMReplyToDocCacheId_AA145BE6-B859-401A-B2E0-03BB3E7048FC_">
    <vt:lpwstr>CCMReplyToDocCacheId_AA145BE6-B859-401A-B2E0-03BB3E7048FC_dd133e38-80db-499e-8e62-c5e1add747a0</vt:lpwstr>
  </property>
  <property fmtid="{D5CDD505-2E9C-101B-9397-08002B2CF9AE}" pid="20" name="CCMEventContext">
    <vt:lpwstr>7acfe383-bfe4-4e45-a22b-d8ce37584866</vt:lpwstr>
  </property>
  <property fmtid="{D5CDD505-2E9C-101B-9397-08002B2CF9AE}" pid="21" name="CCMCommunication">
    <vt:lpwstr>GOWorkflowDocumentLastCheckedInVersion;1.0</vt:lpwstr>
  </property>
  <property fmtid="{D5CDD505-2E9C-101B-9397-08002B2CF9AE}" pid="22" name="CCMSystem">
    <vt:lpwstr> </vt:lpwstr>
  </property>
</Properties>
</file>